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90"/>
        <w:gridCol w:w="549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F4FC8" w:rsidRDefault="00A90F32" w:rsidP="00AC3E0B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t>Pastor Garret Russe</w:t>
            </w:r>
            <w:r w:rsidR="000616B6">
              <w:rPr>
                <w:rFonts w:ascii="Univers Light" w:hAnsi="Univers 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75642010" w:rsidR="005E3880" w:rsidRPr="00AF4FC8" w:rsidRDefault="00FB091A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December </w:t>
                </w:r>
                <w:r w:rsidR="00F01BD0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14</w:t>
                </w:r>
                <w:r w:rsidR="008822CA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2025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EF6387">
        <w:trPr>
          <w:trHeight w:val="367"/>
        </w:trPr>
        <w:tc>
          <w:tcPr>
            <w:tcW w:w="549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7A4EAC" w:rsidRDefault="005155D2" w:rsidP="007A4EAC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29"/>
                <w:szCs w:val="29"/>
              </w:rPr>
            </w:pPr>
            <w:r w:rsidRPr="007A4EAC">
              <w:rPr>
                <w:rFonts w:ascii="Century Schoolbook" w:eastAsiaTheme="minorHAnsi" w:hAnsi="Century Schoolbook" w:cstheme="minorBidi"/>
                <w:b/>
                <w:color w:val="auto"/>
                <w:sz w:val="29"/>
                <w:szCs w:val="29"/>
                <w:lang w:bidi="ar-SA"/>
              </w:rPr>
              <w:t>Order of Service</w:t>
            </w:r>
          </w:p>
        </w:tc>
        <w:tc>
          <w:tcPr>
            <w:tcW w:w="549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7A4EAC" w:rsidRDefault="00F41CAC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eastAsiaTheme="minorHAnsi" w:hAnsi="Century Schoolbook" w:cstheme="minorBidi"/>
                <w:b/>
                <w:color w:val="auto"/>
                <w:sz w:val="29"/>
                <w:szCs w:val="29"/>
                <w:lang w:bidi="ar-SA"/>
              </w:rPr>
            </w:pPr>
            <w:r w:rsidRPr="007A4EAC">
              <w:rPr>
                <w:rFonts w:ascii="Century Schoolbook" w:eastAsiaTheme="minorHAnsi" w:hAnsi="Century Schoolbook" w:cstheme="minorBidi"/>
                <w:b/>
                <w:color w:val="auto"/>
                <w:sz w:val="29"/>
                <w:szCs w:val="29"/>
                <w:lang w:bidi="ar-SA"/>
              </w:rPr>
              <w:t>Upcoming Events</w:t>
            </w:r>
            <w:r w:rsidR="00932985">
              <w:rPr>
                <w:rFonts w:ascii="Century Schoolbook" w:eastAsiaTheme="minorHAnsi" w:hAnsi="Century Schoolbook" w:cstheme="minorBidi"/>
                <w:b/>
                <w:color w:val="auto"/>
                <w:sz w:val="29"/>
                <w:szCs w:val="29"/>
                <w:lang w:bidi="ar-SA"/>
              </w:rPr>
              <w:t xml:space="preserve"> &amp; News</w:t>
            </w:r>
            <w:r w:rsidRPr="007A4EAC">
              <w:rPr>
                <w:rFonts w:ascii="Century Schoolbook" w:eastAsiaTheme="minorHAnsi" w:hAnsi="Century Schoolbook" w:cstheme="minorBidi"/>
                <w:b/>
                <w:color w:val="auto"/>
                <w:sz w:val="29"/>
                <w:szCs w:val="29"/>
                <w:lang w:bidi="ar-SA"/>
              </w:rPr>
              <w:t>:</w:t>
            </w:r>
          </w:p>
        </w:tc>
      </w:tr>
      <w:tr w:rsidR="00F41CAC" w:rsidRPr="00FB4BB8" w14:paraId="74A2398F" w14:textId="1ADA1D82" w:rsidTr="00075D98">
        <w:trPr>
          <w:trHeight w:val="5570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Default="00F41CAC" w:rsidP="0090514D">
            <w:pPr>
              <w:spacing w:before="120" w:line="370" w:lineRule="exact"/>
              <w:ind w:right="158"/>
              <w:jc w:val="center"/>
              <w:rPr>
                <w:rFonts w:ascii="Univers Light" w:hAnsi="Univers Light" w:cs="Times New Roman"/>
                <w:b/>
                <w:bCs/>
                <w:sz w:val="22"/>
                <w:szCs w:val="22"/>
              </w:rPr>
            </w:pPr>
            <w:r w:rsidRPr="00AF4FC8">
              <w:rPr>
                <w:rFonts w:ascii="Univers Light" w:hAnsi="Univers Light" w:cs="Times New Roman"/>
                <w:sz w:val="22"/>
                <w:szCs w:val="22"/>
              </w:rPr>
              <w:t>Welcome &amp; Announcement</w:t>
            </w:r>
          </w:p>
          <w:p w14:paraId="1DE14ECB" w14:textId="4D422D7D" w:rsidR="0059631C" w:rsidRDefault="00BC6356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Opening </w:t>
            </w:r>
            <w:r w:rsidR="0059631C">
              <w:rPr>
                <w:rFonts w:ascii="Univers Light" w:hAnsi="Univers Light" w:cs="Times New Roman"/>
                <w:sz w:val="22"/>
                <w:szCs w:val="22"/>
              </w:rPr>
              <w:t>Hymn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#1</w:t>
            </w:r>
            <w:r w:rsidR="00F01BD0">
              <w:rPr>
                <w:rFonts w:ascii="Univers Light" w:hAnsi="Univers Light" w:cs="Times New Roman"/>
                <w:sz w:val="22"/>
                <w:szCs w:val="22"/>
              </w:rPr>
              <w:t>97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F01BD0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How Great Our Joy</w:t>
            </w:r>
            <w:r w:rsidR="004A2A6E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</w:p>
          <w:p w14:paraId="2454B3B4" w14:textId="77777777" w:rsidR="0091565E" w:rsidRDefault="0091565E" w:rsidP="0091565E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Memorized Scripture</w:t>
            </w:r>
          </w:p>
          <w:p w14:paraId="11CA3201" w14:textId="0BEF3DC9" w:rsidR="00634CA8" w:rsidRPr="00F53F40" w:rsidRDefault="00F53F40" w:rsidP="00B30C66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Hymn # </w:t>
            </w:r>
            <w:r w:rsidR="00F01BD0">
              <w:rPr>
                <w:rFonts w:ascii="Univers Light" w:hAnsi="Univers Light" w:cs="Times New Roman"/>
                <w:sz w:val="22"/>
                <w:szCs w:val="22"/>
              </w:rPr>
              <w:t>190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– </w:t>
            </w:r>
            <w:r w:rsidR="00F01BD0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Angels We Have Heard</w:t>
            </w:r>
          </w:p>
          <w:p w14:paraId="2037FBF1" w14:textId="2479AB85" w:rsidR="00A7073C" w:rsidRPr="00A7073C" w:rsidRDefault="00A7073C" w:rsidP="00A7073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Praises and Testimonies </w:t>
            </w:r>
          </w:p>
          <w:p w14:paraId="53BCE229" w14:textId="4FCD0314" w:rsidR="00F41CAC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 Concerns</w:t>
            </w:r>
          </w:p>
          <w:p w14:paraId="1FBB6EE4" w14:textId="77777777" w:rsidR="00F53F40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A7073C">
              <w:rPr>
                <w:rFonts w:ascii="Univers Light" w:hAnsi="Univers Light" w:cs="Times New Roman"/>
                <w:sz w:val="22"/>
                <w:szCs w:val="22"/>
              </w:rPr>
              <w:t>Prayer Chorus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#203 –</w:t>
            </w:r>
            <w:r w:rsidR="00F53F40" w:rsidRPr="00F53F40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Adoration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>*</w:t>
            </w:r>
          </w:p>
          <w:p w14:paraId="02E754A4" w14:textId="0A1627E7" w:rsidR="00932985" w:rsidRDefault="00F41CAC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</w:t>
            </w:r>
          </w:p>
          <w:p w14:paraId="5D486583" w14:textId="123A6CB5" w:rsidR="00A7073C" w:rsidRPr="00CF1DB6" w:rsidRDefault="00D52918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Offertory</w:t>
            </w:r>
            <w:r w:rsidR="00720573">
              <w:rPr>
                <w:rFonts w:ascii="Univers Light" w:hAnsi="Univers Light" w:cs="Times New Roman"/>
                <w:sz w:val="22"/>
                <w:szCs w:val="22"/>
              </w:rPr>
              <w:br/>
              <w:t xml:space="preserve">Children’s </w:t>
            </w:r>
            <w:r w:rsidR="00575161">
              <w:rPr>
                <w:rFonts w:ascii="Univers Light" w:hAnsi="Univers Light" w:cs="Times New Roman"/>
                <w:sz w:val="22"/>
                <w:szCs w:val="22"/>
              </w:rPr>
              <w:t xml:space="preserve">Christmas </w:t>
            </w:r>
            <w:r w:rsidR="00F01BD0">
              <w:rPr>
                <w:rFonts w:ascii="Univers Light" w:hAnsi="Univers Light" w:cs="Times New Roman"/>
                <w:sz w:val="22"/>
                <w:szCs w:val="22"/>
              </w:rPr>
              <w:t>Program</w:t>
            </w:r>
          </w:p>
          <w:p w14:paraId="54BDFD30" w14:textId="36557F25" w:rsidR="00D57CE6" w:rsidRDefault="00575161" w:rsidP="00143E83">
            <w:pPr>
              <w:spacing w:line="276" w:lineRule="auto"/>
              <w:ind w:right="165"/>
              <w:jc w:val="center"/>
              <w:rPr>
                <w:sz w:val="32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5FC55D" wp14:editId="59F4C4A0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45085</wp:posOffset>
                  </wp:positionV>
                  <wp:extent cx="1211580" cy="1089660"/>
                  <wp:effectExtent l="0" t="0" r="7620" b="0"/>
                  <wp:wrapNone/>
                  <wp:docPr id="904072937" name="Picture 1" descr="Christmas Nativity PNG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ristmas Nativity PNG Transparen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alphaModFix amt="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60" b="4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E1DD7E" w14:textId="77777777" w:rsidR="00E767D8" w:rsidRDefault="00E767D8" w:rsidP="00143E83">
            <w:pPr>
              <w:spacing w:line="276" w:lineRule="auto"/>
              <w:ind w:right="165"/>
              <w:jc w:val="center"/>
              <w:rPr>
                <w:sz w:val="32"/>
                <w:szCs w:val="40"/>
              </w:rPr>
            </w:pPr>
          </w:p>
          <w:p w14:paraId="02057207" w14:textId="77777777" w:rsidR="001B3D12" w:rsidRDefault="001B3D12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1E2823EA" w:rsidR="00575161" w:rsidRPr="00D52918" w:rsidRDefault="00575161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4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C78F278" w14:textId="62CF5006" w:rsidR="00484705" w:rsidRPr="00F01BD0" w:rsidRDefault="00C94352" w:rsidP="00F01BD0">
            <w:pPr>
              <w:pStyle w:val="ListParagraph"/>
              <w:numPr>
                <w:ilvl w:val="0"/>
                <w:numId w:val="8"/>
              </w:numPr>
              <w:spacing w:before="240" w:line="276" w:lineRule="auto"/>
              <w:ind w:left="336" w:right="75" w:hanging="270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T</w:t>
            </w:r>
            <w:r w:rsidRPr="00C94352">
              <w:rPr>
                <w:rFonts w:ascii="Univers Light" w:hAnsi="Univers Light" w:cs="Times New Roman"/>
                <w:sz w:val="22"/>
                <w:szCs w:val="22"/>
              </w:rPr>
              <w:t xml:space="preserve">he </w:t>
            </w:r>
            <w:r w:rsidR="00FB091A">
              <w:rPr>
                <w:rFonts w:ascii="Univers Light" w:hAnsi="Univers Light" w:cs="Times New Roman"/>
                <w:sz w:val="22"/>
                <w:szCs w:val="22"/>
              </w:rPr>
              <w:t>S</w:t>
            </w:r>
            <w:r w:rsidRPr="00C94352">
              <w:rPr>
                <w:rFonts w:ascii="Univers Light" w:hAnsi="Univers Light" w:cs="Times New Roman"/>
                <w:sz w:val="22"/>
                <w:szCs w:val="22"/>
              </w:rPr>
              <w:t xml:space="preserve">ecret </w:t>
            </w:r>
            <w:r w:rsidR="00FB091A">
              <w:rPr>
                <w:rFonts w:ascii="Univers Light" w:hAnsi="Univers Light" w:cs="Times New Roman"/>
                <w:sz w:val="22"/>
                <w:szCs w:val="22"/>
              </w:rPr>
              <w:t>S</w:t>
            </w:r>
            <w:r w:rsidRPr="00C94352">
              <w:rPr>
                <w:rFonts w:ascii="Univers Light" w:hAnsi="Univers Light" w:cs="Times New Roman"/>
                <w:sz w:val="22"/>
                <w:szCs w:val="22"/>
              </w:rPr>
              <w:t xml:space="preserve">isters </w:t>
            </w:r>
            <w:r w:rsidR="00FB091A">
              <w:rPr>
                <w:rFonts w:ascii="Univers Light" w:hAnsi="Univers Light" w:cs="Times New Roman"/>
                <w:sz w:val="22"/>
                <w:szCs w:val="22"/>
              </w:rPr>
              <w:t>Holiday</w:t>
            </w:r>
            <w:r w:rsidRPr="00C94352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>M</w:t>
            </w:r>
            <w:r w:rsidRPr="00C94352">
              <w:rPr>
                <w:rFonts w:ascii="Univers Light" w:hAnsi="Univers Light" w:cs="Times New Roman"/>
                <w:sz w:val="22"/>
                <w:szCs w:val="22"/>
              </w:rPr>
              <w:t xml:space="preserve">eal </w:t>
            </w:r>
            <w:r w:rsidR="00F01BD0">
              <w:rPr>
                <w:rFonts w:ascii="Univers Light" w:hAnsi="Univers Light" w:cs="Times New Roman"/>
                <w:sz w:val="22"/>
                <w:szCs w:val="22"/>
              </w:rPr>
              <w:t xml:space="preserve">has been postponed due to weather – a new date will be scheduled soon. </w:t>
            </w:r>
            <w:r w:rsidR="00484705" w:rsidRPr="00F01BD0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br/>
            </w:r>
          </w:p>
          <w:p w14:paraId="2A89DF83" w14:textId="0F3281CC" w:rsidR="00484705" w:rsidRPr="00484705" w:rsidRDefault="00F01BD0" w:rsidP="00484705">
            <w:pPr>
              <w:pStyle w:val="ListParagraph"/>
              <w:numPr>
                <w:ilvl w:val="0"/>
                <w:numId w:val="8"/>
              </w:numPr>
              <w:spacing w:before="240" w:line="276" w:lineRule="auto"/>
              <w:ind w:left="336" w:right="75" w:hanging="270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We will be packing the </w:t>
            </w:r>
            <w:r w:rsidR="00484705">
              <w:rPr>
                <w:rFonts w:ascii="Univers Light" w:hAnsi="Univers Light" w:cs="Times New Roman"/>
                <w:sz w:val="22"/>
                <w:szCs w:val="22"/>
              </w:rPr>
              <w:t xml:space="preserve">Senior Gift Boxes </w:t>
            </w:r>
            <w:proofErr w:type="gramStart"/>
            <w:r>
              <w:rPr>
                <w:rFonts w:ascii="Univers Light" w:hAnsi="Univers Light" w:cs="Times New Roman"/>
                <w:sz w:val="22"/>
                <w:szCs w:val="22"/>
              </w:rPr>
              <w:t>this</w:t>
            </w:r>
            <w:proofErr w:type="gramEnd"/>
            <w:r>
              <w:rPr>
                <w:rFonts w:ascii="Univers Light" w:hAnsi="Univers Light" w:cs="Times New Roman"/>
                <w:sz w:val="22"/>
                <w:szCs w:val="22"/>
              </w:rPr>
              <w:t xml:space="preserve"> Wednesday, December 17</w:t>
            </w:r>
            <w:r w:rsidRPr="00F01BD0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at 6:00pm during the Wednesday Evening Service.</w:t>
            </w:r>
          </w:p>
          <w:p w14:paraId="2475E44E" w14:textId="77777777" w:rsidR="00FB091A" w:rsidRPr="00FB091A" w:rsidRDefault="00FB091A" w:rsidP="00FB091A">
            <w:pPr>
              <w:pStyle w:val="ListParagraph"/>
              <w:rPr>
                <w:rFonts w:ascii="Univers Light" w:hAnsi="Univers Light" w:cs="Times New Roman"/>
                <w:sz w:val="22"/>
                <w:szCs w:val="22"/>
              </w:rPr>
            </w:pPr>
          </w:p>
          <w:p w14:paraId="3CAAB8E7" w14:textId="175709D3" w:rsidR="00FB091A" w:rsidRPr="00FB091A" w:rsidRDefault="00F01BD0" w:rsidP="00FB091A">
            <w:pPr>
              <w:pStyle w:val="ListParagraph"/>
              <w:numPr>
                <w:ilvl w:val="0"/>
                <w:numId w:val="8"/>
              </w:numPr>
              <w:spacing w:before="240" w:line="276" w:lineRule="auto"/>
              <w:ind w:left="336" w:right="75" w:hanging="270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The </w:t>
            </w:r>
            <w:r w:rsidR="00FB091A">
              <w:rPr>
                <w:rFonts w:ascii="Univers Light" w:hAnsi="Univers Light" w:cs="Times New Roman"/>
                <w:sz w:val="22"/>
                <w:szCs w:val="22"/>
              </w:rPr>
              <w:t xml:space="preserve">Christmas Eve </w:t>
            </w:r>
            <w:r>
              <w:rPr>
                <w:rFonts w:ascii="Univers Light" w:hAnsi="Univers Light" w:cs="Times New Roman"/>
                <w:sz w:val="22"/>
                <w:szCs w:val="22"/>
              </w:rPr>
              <w:t>Candlelight S</w:t>
            </w:r>
            <w:r w:rsidR="00FB091A">
              <w:rPr>
                <w:rFonts w:ascii="Univers Light" w:hAnsi="Univers Light" w:cs="Times New Roman"/>
                <w:sz w:val="22"/>
                <w:szCs w:val="22"/>
              </w:rPr>
              <w:t xml:space="preserve">ervice will be 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at 7:00pm on </w:t>
            </w:r>
            <w:r w:rsidR="00FB091A">
              <w:rPr>
                <w:rFonts w:ascii="Univers Light" w:hAnsi="Univers Light" w:cs="Times New Roman"/>
                <w:sz w:val="22"/>
                <w:szCs w:val="22"/>
              </w:rPr>
              <w:t>December 24</w:t>
            </w:r>
            <w:r w:rsidR="00FB091A" w:rsidRPr="00FB091A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t>th</w:t>
            </w:r>
            <w:r w:rsidR="00FB091A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</w:p>
        </w:tc>
      </w:tr>
      <w:tr w:rsidR="00E24C2B" w:rsidRPr="005A7606" w14:paraId="4C17B694" w14:textId="77777777" w:rsidTr="00465DEB">
        <w:trPr>
          <w:trHeight w:val="428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465DEB" w:rsidRDefault="00F41CAC" w:rsidP="00465DEB">
            <w:pPr>
              <w:ind w:left="-120"/>
              <w:jc w:val="center"/>
              <w:rPr>
                <w:rFonts w:ascii="Century Schoolbook" w:hAnsi="Century Schoolbook"/>
                <w:b/>
                <w:bCs/>
                <w:sz w:val="29"/>
                <w:szCs w:val="29"/>
              </w:rPr>
            </w:pPr>
            <w:r w:rsidRPr="00465DEB">
              <w:rPr>
                <w:rFonts w:ascii="Century Schoolbook" w:hAnsi="Century Schoolbook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AF4FC8" w:rsidRDefault="00E24C2B" w:rsidP="00465DEB">
            <w:pPr>
              <w:ind w:left="-120"/>
              <w:jc w:val="center"/>
              <w:rPr>
                <w:rFonts w:ascii="Univers Light" w:hAnsi="Univers Light"/>
                <w:b/>
                <w:bCs/>
                <w:sz w:val="29"/>
                <w:szCs w:val="29"/>
              </w:rPr>
            </w:pPr>
            <w:r w:rsidRPr="00465DEB">
              <w:rPr>
                <w:rFonts w:ascii="Century Schoolbook" w:hAnsi="Century Schoolbook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720573">
        <w:trPr>
          <w:trHeight w:val="161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363E7080" w14:textId="608DCAF8" w:rsidR="00742F22" w:rsidRDefault="00FC4148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Christmas Box Ministry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</w:p>
          <w:p w14:paraId="5CF29796" w14:textId="5F472569" w:rsidR="00025F44" w:rsidRPr="00B07FE2" w:rsidRDefault="00742F22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2"/>
                <w:szCs w:val="12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Jim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025F44"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</w:p>
          <w:p w14:paraId="2FD5D39E" w14:textId="48B399CC" w:rsidR="005C67A8" w:rsidRDefault="00720573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Donna McDougle</w:t>
            </w:r>
            <w:r w:rsidR="00D40AEF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5C67A8">
              <w:rPr>
                <w:rFonts w:ascii="Univers Light" w:hAnsi="Univers Light"/>
                <w:color w:val="auto"/>
                <w:sz w:val="18"/>
                <w:szCs w:val="18"/>
              </w:rPr>
              <w:t xml:space="preserve">John’s Granddaughter and </w:t>
            </w:r>
            <w:r w:rsidR="005C67A8"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            Great Grandbabies</w:t>
            </w:r>
          </w:p>
          <w:p w14:paraId="6C06F98C" w14:textId="62A068DE" w:rsidR="00770515" w:rsidRDefault="00945BBE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Brian Saunders</w:t>
            </w:r>
          </w:p>
          <w:p w14:paraId="062BB81D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Delbert Theis</w:t>
            </w:r>
          </w:p>
          <w:p w14:paraId="5642F40B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7EA380F2" w14:textId="4EC94ED5" w:rsidR="005C0984" w:rsidRPr="005C0984" w:rsidRDefault="005C0984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Mona Martin (Ryan</w:t>
            </w:r>
            <w:r w:rsidR="00DD25FE">
              <w:rPr>
                <w:rFonts w:ascii="Univers Light" w:hAnsi="Univers Light"/>
                <w:color w:val="auto"/>
                <w:sz w:val="18"/>
                <w:szCs w:val="18"/>
              </w:rPr>
              <w:t>’s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 xml:space="preserve"> Mom) </w:t>
            </w:r>
          </w:p>
          <w:p w14:paraId="18F7EBAB" w14:textId="6C9F6EE6" w:rsidR="009D0E68" w:rsidRPr="00DD25FE" w:rsidRDefault="009D0E68" w:rsidP="004C006B">
            <w:pPr>
              <w:pStyle w:val="TextBody"/>
              <w:spacing w:before="0" w:line="276" w:lineRule="auto"/>
              <w:ind w:left="-22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DD25FE">
              <w:rPr>
                <w:rFonts w:ascii="Univers Light" w:hAnsi="Univers Light"/>
                <w:color w:val="auto"/>
                <w:sz w:val="18"/>
                <w:szCs w:val="18"/>
              </w:rPr>
              <w:t xml:space="preserve">Our 4 Goals </w:t>
            </w:r>
            <w:r w:rsidR="003942B1" w:rsidRPr="00DD25FE">
              <w:rPr>
                <w:rFonts w:ascii="Univers Light" w:hAnsi="Univers Light"/>
                <w:color w:val="auto"/>
                <w:sz w:val="18"/>
                <w:szCs w:val="18"/>
              </w:rPr>
              <w:t>for</w:t>
            </w:r>
            <w:r w:rsidRPr="00DD25FE">
              <w:rPr>
                <w:rFonts w:ascii="Univers Light" w:hAnsi="Univers Light"/>
                <w:color w:val="auto"/>
                <w:sz w:val="18"/>
                <w:szCs w:val="18"/>
              </w:rPr>
              <w:t xml:space="preserve"> This Year:</w:t>
            </w:r>
          </w:p>
          <w:p w14:paraId="7A18C480" w14:textId="77777777" w:rsidR="009D0E68" w:rsidRPr="007A4EAC" w:rsidRDefault="009D0E68" w:rsidP="004C006B">
            <w:pPr>
              <w:pStyle w:val="TextBody"/>
              <w:spacing w:before="0" w:line="276" w:lineRule="auto"/>
              <w:ind w:left="166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Zero Zeroes</w:t>
            </w:r>
          </w:p>
          <w:p w14:paraId="23376A59" w14:textId="77777777" w:rsidR="009D0E68" w:rsidRPr="007A4EAC" w:rsidRDefault="009D0E68" w:rsidP="004C006B">
            <w:pPr>
              <w:pStyle w:val="TextBody"/>
              <w:spacing w:before="0" w:line="276" w:lineRule="auto"/>
              <w:ind w:left="166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Small Groups</w:t>
            </w:r>
          </w:p>
          <w:p w14:paraId="1FF797F3" w14:textId="77777777" w:rsidR="009D0E68" w:rsidRPr="007A4EAC" w:rsidRDefault="009D0E68" w:rsidP="004C006B">
            <w:pPr>
              <w:pStyle w:val="TextBody"/>
              <w:spacing w:before="0" w:line="276" w:lineRule="auto"/>
              <w:ind w:left="166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1% of Waterford Township</w:t>
            </w:r>
          </w:p>
          <w:p w14:paraId="50D1BACB" w14:textId="45D707C3" w:rsidR="009D0E68" w:rsidRDefault="009D0E68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  </w:t>
            </w: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B.L.E.S.S.</w:t>
            </w:r>
          </w:p>
          <w:p w14:paraId="635FDB10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3A1BD7D" w14:textId="77777777" w:rsidR="00720573" w:rsidRPr="00B10842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97D4C46" w14:textId="2D8A17F0" w:rsidR="0035609D" w:rsidRPr="007A4EAC" w:rsidRDefault="0035609D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D2AB0F" w14:textId="77777777" w:rsidR="00A16710" w:rsidRDefault="00A16710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1E31CB0C" w14:textId="77777777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Damion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6346C9E0" w14:textId="77777777" w:rsidR="00742F22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Gene Stollar  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>John Llewellyn</w:t>
            </w:r>
          </w:p>
          <w:p w14:paraId="77475FE0" w14:textId="2DBB8319" w:rsidR="00720573" w:rsidRDefault="00742F22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  <w:r w:rsidR="00720573">
              <w:rPr>
                <w:rFonts w:ascii="Univers Light" w:hAnsi="Univers Light"/>
                <w:color w:val="auto"/>
                <w:sz w:val="18"/>
                <w:szCs w:val="18"/>
              </w:rPr>
              <w:br/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5B4E6DA6" w14:textId="77777777" w:rsidR="005C0984" w:rsidRDefault="005C0984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79A30378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7DC8FE0A" w14:textId="77777777" w:rsidR="00D05DED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5F7A776" w14:textId="406A7E90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Blake Cottrill (Jean’s Relative)</w:t>
            </w:r>
          </w:p>
          <w:p w14:paraId="32084AFC" w14:textId="370A7B2A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44C41FFC" w14:textId="17C0FF85" w:rsidR="001B3D12" w:rsidRPr="00B10842" w:rsidRDefault="008822CA" w:rsidP="008822CA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67137E63" w14:textId="534305A0" w:rsidR="009457C4" w:rsidRPr="00555549" w:rsidRDefault="007B3F14" w:rsidP="009457C4">
            <w:pPr>
              <w:ind w:hanging="114"/>
              <w:rPr>
                <w:rFonts w:ascii="Univers" w:hAnsi="Univers"/>
                <w:b/>
                <w:bCs/>
                <w:sz w:val="23"/>
                <w:szCs w:val="23"/>
              </w:rPr>
            </w:pPr>
            <w:r>
              <w:rPr>
                <w:rFonts w:ascii="Century Schoolbook" w:hAnsi="Century Schoolbook"/>
                <w:b/>
                <w:bCs/>
                <w:sz w:val="29"/>
                <w:szCs w:val="29"/>
              </w:rPr>
              <w:t xml:space="preserve"> </w:t>
            </w:r>
            <w:r w:rsidR="009457C4">
              <w:rPr>
                <w:rFonts w:ascii="Century Schoolbook" w:hAnsi="Century Schoolbook"/>
                <w:b/>
                <w:bCs/>
                <w:sz w:val="29"/>
                <w:szCs w:val="29"/>
              </w:rPr>
              <w:br/>
            </w:r>
            <w:r w:rsidR="00C510F4" w:rsidRPr="00587D48">
              <w:rPr>
                <w:rFonts w:ascii="Univers" w:hAnsi="Univers"/>
                <w:b/>
                <w:bCs/>
                <w:sz w:val="23"/>
                <w:szCs w:val="23"/>
              </w:rPr>
              <w:t>Birthday This Week:</w:t>
            </w:r>
            <w:r w:rsidR="00587D48" w:rsidRPr="00587D48">
              <w:rPr>
                <w:rFonts w:ascii="Univers" w:hAnsi="Univers"/>
                <w:b/>
                <w:bCs/>
                <w:sz w:val="23"/>
                <w:szCs w:val="23"/>
              </w:rPr>
              <w:t xml:space="preserve"> </w:t>
            </w:r>
            <w:r w:rsidR="00555549" w:rsidRPr="00555549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>Abigail Rexroad</w:t>
            </w:r>
            <w:r w:rsidR="00F33511" w:rsidRPr="00555549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 xml:space="preserve"> (12/</w:t>
            </w:r>
            <w:r w:rsidR="00555549" w:rsidRPr="00555549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>19)</w:t>
            </w:r>
            <w:r w:rsidR="0094564B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br/>
            </w:r>
            <w:r w:rsidR="00555549">
              <w:rPr>
                <w:rFonts w:ascii="Univers" w:hAnsi="Univers"/>
                <w:sz w:val="23"/>
                <w:szCs w:val="23"/>
              </w:rPr>
              <w:br/>
            </w:r>
            <w:r w:rsidR="00555549">
              <w:rPr>
                <w:rFonts w:ascii="Univers" w:hAnsi="Univers"/>
                <w:b/>
                <w:bCs/>
                <w:sz w:val="23"/>
                <w:szCs w:val="23"/>
              </w:rPr>
              <w:t>Anniversary This Week:</w:t>
            </w:r>
            <w:r w:rsidR="00555549" w:rsidRPr="00555549">
              <w:rPr>
                <w:rFonts w:ascii="Univers" w:hAnsi="Univers"/>
                <w:sz w:val="23"/>
                <w:szCs w:val="23"/>
              </w:rPr>
              <w:t xml:space="preserve"> </w:t>
            </w:r>
            <w:r w:rsidR="00555549" w:rsidRPr="00555549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>Tony &amp; Jean Hart (12/17</w:t>
            </w:r>
            <w:r w:rsidR="00555549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 xml:space="preserve">), </w:t>
            </w:r>
            <w:r w:rsidR="00555549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br/>
              <w:t>Jerry &amp; Debbie Barnett (12/20)</w:t>
            </w:r>
          </w:p>
          <w:p w14:paraId="5273C690" w14:textId="77777777" w:rsidR="009457C4" w:rsidRPr="009457C4" w:rsidRDefault="009457C4" w:rsidP="009457C4">
            <w:pPr>
              <w:ind w:hanging="114"/>
              <w:rPr>
                <w:rFonts w:ascii="Univers" w:hAnsi="Univers"/>
                <w:sz w:val="10"/>
                <w:szCs w:val="10"/>
              </w:rPr>
            </w:pPr>
          </w:p>
          <w:p w14:paraId="330BE6AE" w14:textId="4D3BB752" w:rsidR="009457C4" w:rsidRPr="009457C4" w:rsidRDefault="009457C4" w:rsidP="00F33511">
            <w:pPr>
              <w:ind w:hanging="114"/>
              <w:rPr>
                <w:rFonts w:ascii="Univers" w:hAnsi="Univers"/>
                <w:b/>
                <w:bCs/>
                <w:sz w:val="14"/>
                <w:szCs w:val="14"/>
              </w:rPr>
            </w:pPr>
            <w:r>
              <w:rPr>
                <w:rFonts w:ascii="Univers" w:hAnsi="Univers"/>
                <w:b/>
                <w:bCs/>
                <w:sz w:val="23"/>
                <w:szCs w:val="23"/>
              </w:rPr>
              <w:t xml:space="preserve">  </w:t>
            </w:r>
          </w:p>
        </w:tc>
      </w:tr>
      <w:tr w:rsidR="00F41CAC" w:rsidRPr="005A7606" w14:paraId="12AC71C3" w14:textId="77777777" w:rsidTr="00720573">
        <w:trPr>
          <w:trHeight w:val="354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96BAA" w14:textId="77777777" w:rsidR="00A16710" w:rsidRPr="005137E8" w:rsidRDefault="00A16710">
            <w:pPr>
              <w:rPr>
                <w:sz w:val="16"/>
                <w:szCs w:val="20"/>
              </w:rPr>
            </w:pPr>
          </w:p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465DE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450A88" w:rsidRDefault="00450A88" w:rsidP="00932985">
                  <w:pPr>
                    <w:ind w:left="-120"/>
                    <w:jc w:val="center"/>
                    <w:rPr>
                      <w:rFonts w:ascii="Century Schoolbook" w:hAnsi="Century Schoolbook"/>
                      <w:b/>
                      <w:bCs/>
                      <w:sz w:val="22"/>
                      <w:szCs w:val="22"/>
                    </w:rPr>
                  </w:pPr>
                  <w:r w:rsidRPr="00450A88">
                    <w:rPr>
                      <w:rFonts w:ascii="Century Schoolbook" w:hAnsi="Century Schoolbook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>
                    <w:rPr>
                      <w:rFonts w:ascii="Century Schoolbook" w:hAnsi="Century Schoolbook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B8671D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 xml:space="preserve">Children Class at 9:00AM (Nursery -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5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th) &amp;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Quizzing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Children's Church: 10:30 AM (FLB) (2,3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and 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4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>th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B30C66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>
                    <w:rPr>
                      <w:rFonts w:ascii="Univers Light" w:hAnsi="Univers Light"/>
                      <w:szCs w:val="20"/>
                    </w:rPr>
                    <w:t xml:space="preserve">Sunday Bible Study </w:t>
                  </w:r>
                  <w:r w:rsidR="00B02448">
                    <w:rPr>
                      <w:rFonts w:ascii="Univers Light" w:hAnsi="Univers Light"/>
                      <w:szCs w:val="20"/>
                    </w:rPr>
                    <w:t xml:space="preserve">at </w:t>
                  </w:r>
                  <w:r>
                    <w:rPr>
                      <w:rFonts w:ascii="Univers Light" w:hAnsi="Univers Light"/>
                      <w:szCs w:val="20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B30C66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30C66">
                    <w:rPr>
                      <w:rFonts w:ascii="Univers Light" w:hAnsi="Univers Light"/>
                      <w:szCs w:val="20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7B3F14">
              <w:trPr>
                <w:trHeight w:val="319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B10064C" w14:textId="59676352" w:rsidR="001B3D12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8F2970">
                    <w:rPr>
                      <w:rFonts w:ascii="Univers Light" w:hAnsi="Univers Light"/>
                      <w:szCs w:val="20"/>
                    </w:rPr>
                    <w:t>Wednesday Evening Service – 6:00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– 7:00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  <w:p w14:paraId="7295FCB8" w14:textId="59D1F489" w:rsidR="00123285" w:rsidRPr="008F2970" w:rsidRDefault="0012328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</w:p>
              </w:tc>
            </w:tr>
            <w:tr w:rsidR="00450A88" w:rsidRPr="00450A88" w14:paraId="751263E9" w14:textId="77777777" w:rsidTr="007B3F14">
              <w:trPr>
                <w:trHeight w:val="255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7BB1D8AF" w14:textId="77777777" w:rsidR="007B3F14" w:rsidRPr="007B3F14" w:rsidRDefault="007B3F14" w:rsidP="00932985">
                  <w:pPr>
                    <w:ind w:left="-120"/>
                    <w:jc w:val="center"/>
                    <w:rPr>
                      <w:rFonts w:ascii="Century Schoolbook" w:hAnsi="Century Schoolbook"/>
                      <w:b/>
                      <w:bCs/>
                      <w:sz w:val="10"/>
                      <w:szCs w:val="10"/>
                    </w:rPr>
                  </w:pPr>
                </w:p>
                <w:p w14:paraId="7093E703" w14:textId="23BBEE4D" w:rsidR="00450A88" w:rsidRPr="009D682F" w:rsidRDefault="00450A88" w:rsidP="00932985">
                  <w:pPr>
                    <w:ind w:left="-120"/>
                    <w:jc w:val="center"/>
                    <w:rPr>
                      <w:rFonts w:ascii="Century Schoolbook" w:hAnsi="Century Schoolbook"/>
                      <w:b/>
                      <w:bCs/>
                      <w:sz w:val="40"/>
                      <w:szCs w:val="40"/>
                    </w:rPr>
                  </w:pPr>
                  <w:r w:rsidRPr="00450A88">
                    <w:rPr>
                      <w:rFonts w:ascii="Century Schoolbook" w:hAnsi="Century Schoolbook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1601D1BB" w:rsidR="00450A88" w:rsidRPr="00B8671D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Pastor – Garret Russell</w:t>
                  </w:r>
                </w:p>
              </w:tc>
            </w:tr>
            <w:tr w:rsidR="00450A88" w:rsidRPr="00B8671D" w14:paraId="75219A0C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8EFDDEE" w14:textId="13F7E639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Secretary: Beth Hill - Treasurer: Roger Doak</w:t>
                  </w:r>
                </w:p>
              </w:tc>
            </w:tr>
            <w:tr w:rsidR="00450A88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4FA9C8D3" w:rsidR="00450A88" w:rsidRPr="00B8671D" w:rsidRDefault="00450A88" w:rsidP="00D05DE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Trustees: Dale Hill, Delbert Theis, Jim McDougle, Katie Starkey</w:t>
                  </w:r>
                </w:p>
              </w:tc>
            </w:tr>
            <w:tr w:rsidR="00450A88" w:rsidRPr="00B8671D" w14:paraId="097448F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AD0DB28" w14:textId="5F28C112" w:rsidR="00450A88" w:rsidRPr="00B8671D" w:rsidRDefault="00450A88" w:rsidP="00D05DED">
                  <w:pPr>
                    <w:ind w:left="-203"/>
                    <w:jc w:val="right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Beth Hill, Lura Webb, Amanda Conley, Bria McDougle</w:t>
                  </w:r>
                </w:p>
              </w:tc>
            </w:tr>
            <w:tr w:rsidR="00450A88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4D1F6DB0" w14:textId="2AB7E90D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NDI President: Laura Russell</w:t>
                  </w:r>
                </w:p>
              </w:tc>
            </w:tr>
            <w:tr w:rsidR="00450A88" w:rsidRPr="00B8671D" w14:paraId="2E3E5C72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627B4621" w14:textId="1041E7D1" w:rsidR="007B3F14" w:rsidRPr="00B8671D" w:rsidRDefault="00450A88" w:rsidP="000D635C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NMI President: Susan Hill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</w:t>
                  </w:r>
                  <w:r w:rsidR="00932985">
                    <w:rPr>
                      <w:rFonts w:ascii="Univers Light" w:hAnsi="Univers Light"/>
                      <w:szCs w:val="20"/>
                    </w:rPr>
                    <w:t xml:space="preserve">    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 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>NYI President: Joe Starkey</w:t>
                  </w: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 w:rsidTr="00DC5133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 w:rsidP="00501FC1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 w:rsidTr="00501FC1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F4FC8" w:rsidRDefault="00117C07" w:rsidP="00501FC1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 w:rsidTr="00501FC1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2E34EE27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F01BD0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December 14, 2025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F1B5A1" w:rsidR="00117C07" w:rsidRPr="00AC3E0B" w:rsidRDefault="00117C07" w:rsidP="00501FC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71182163" w:rsidR="00074DB4" w:rsidRPr="00074DB4" w:rsidRDefault="00074DB4" w:rsidP="00501FC1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04E22F45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18B2447F" w14:textId="77777777" w:rsidR="0090514D" w:rsidRDefault="0090514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3E5F0474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 w:rsidP="00501FC1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9116" w14:textId="77777777" w:rsidR="00C5009B" w:rsidRDefault="00C5009B" w:rsidP="001D6100">
      <w:r>
        <w:separator/>
      </w:r>
    </w:p>
  </w:endnote>
  <w:endnote w:type="continuationSeparator" w:id="0">
    <w:p w14:paraId="45A92A2C" w14:textId="77777777" w:rsidR="00C5009B" w:rsidRDefault="00C5009B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EE38" w14:textId="77777777" w:rsidR="00C5009B" w:rsidRDefault="00C5009B" w:rsidP="001D6100">
      <w:r>
        <w:separator/>
      </w:r>
    </w:p>
  </w:footnote>
  <w:footnote w:type="continuationSeparator" w:id="0">
    <w:p w14:paraId="1434A169" w14:textId="77777777" w:rsidR="00C5009B" w:rsidRDefault="00C5009B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4"/>
  </w:num>
  <w:num w:numId="2" w16cid:durableId="706225356">
    <w:abstractNumId w:val="2"/>
  </w:num>
  <w:num w:numId="3" w16cid:durableId="1950354069">
    <w:abstractNumId w:val="5"/>
  </w:num>
  <w:num w:numId="4" w16cid:durableId="1273509917">
    <w:abstractNumId w:val="0"/>
  </w:num>
  <w:num w:numId="5" w16cid:durableId="1026056041">
    <w:abstractNumId w:val="1"/>
  </w:num>
  <w:num w:numId="6" w16cid:durableId="674263105">
    <w:abstractNumId w:val="3"/>
  </w:num>
  <w:num w:numId="7" w16cid:durableId="862328488">
    <w:abstractNumId w:val="6"/>
  </w:num>
  <w:num w:numId="8" w16cid:durableId="1126699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BD3"/>
    <w:rsid w:val="00033A1F"/>
    <w:rsid w:val="00033E85"/>
    <w:rsid w:val="0004022C"/>
    <w:rsid w:val="00045961"/>
    <w:rsid w:val="00045BE7"/>
    <w:rsid w:val="00050DF2"/>
    <w:rsid w:val="000514E1"/>
    <w:rsid w:val="00056B69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54EE"/>
    <w:rsid w:val="000A06A1"/>
    <w:rsid w:val="000A0705"/>
    <w:rsid w:val="000B7BB9"/>
    <w:rsid w:val="000C276B"/>
    <w:rsid w:val="000D3E28"/>
    <w:rsid w:val="000D5523"/>
    <w:rsid w:val="000D635C"/>
    <w:rsid w:val="000E4102"/>
    <w:rsid w:val="000E444D"/>
    <w:rsid w:val="000E5EDA"/>
    <w:rsid w:val="000E70EA"/>
    <w:rsid w:val="000E770A"/>
    <w:rsid w:val="000F0C6B"/>
    <w:rsid w:val="000F3DC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43E83"/>
    <w:rsid w:val="001509D5"/>
    <w:rsid w:val="00161DBB"/>
    <w:rsid w:val="0016737F"/>
    <w:rsid w:val="00170697"/>
    <w:rsid w:val="001813C8"/>
    <w:rsid w:val="00185A39"/>
    <w:rsid w:val="001865C0"/>
    <w:rsid w:val="0019110A"/>
    <w:rsid w:val="001925FF"/>
    <w:rsid w:val="00196474"/>
    <w:rsid w:val="00197D3F"/>
    <w:rsid w:val="001A1880"/>
    <w:rsid w:val="001A1B0F"/>
    <w:rsid w:val="001A277A"/>
    <w:rsid w:val="001A719E"/>
    <w:rsid w:val="001B3AAA"/>
    <w:rsid w:val="001B3D12"/>
    <w:rsid w:val="001B691B"/>
    <w:rsid w:val="001D5A2B"/>
    <w:rsid w:val="001D6100"/>
    <w:rsid w:val="001D6740"/>
    <w:rsid w:val="001F3370"/>
    <w:rsid w:val="00201E46"/>
    <w:rsid w:val="00205147"/>
    <w:rsid w:val="002063B7"/>
    <w:rsid w:val="00210D4F"/>
    <w:rsid w:val="00212D60"/>
    <w:rsid w:val="002226E0"/>
    <w:rsid w:val="00227C1D"/>
    <w:rsid w:val="00230182"/>
    <w:rsid w:val="00235CED"/>
    <w:rsid w:val="0023613B"/>
    <w:rsid w:val="00241AE4"/>
    <w:rsid w:val="00245762"/>
    <w:rsid w:val="00255134"/>
    <w:rsid w:val="00257FF0"/>
    <w:rsid w:val="00260FBB"/>
    <w:rsid w:val="00261750"/>
    <w:rsid w:val="002709C7"/>
    <w:rsid w:val="00271FB2"/>
    <w:rsid w:val="00273A13"/>
    <w:rsid w:val="00283F63"/>
    <w:rsid w:val="002842AF"/>
    <w:rsid w:val="00286904"/>
    <w:rsid w:val="002918A4"/>
    <w:rsid w:val="002A0C6C"/>
    <w:rsid w:val="002A71DA"/>
    <w:rsid w:val="002A742A"/>
    <w:rsid w:val="002B1A46"/>
    <w:rsid w:val="002B24D9"/>
    <w:rsid w:val="002B638D"/>
    <w:rsid w:val="002C159D"/>
    <w:rsid w:val="002D5140"/>
    <w:rsid w:val="002D7B7A"/>
    <w:rsid w:val="002E298D"/>
    <w:rsid w:val="002E2BDD"/>
    <w:rsid w:val="002F1A87"/>
    <w:rsid w:val="002F4184"/>
    <w:rsid w:val="002F4F27"/>
    <w:rsid w:val="002F6EEA"/>
    <w:rsid w:val="002F7676"/>
    <w:rsid w:val="00306536"/>
    <w:rsid w:val="00310205"/>
    <w:rsid w:val="00320324"/>
    <w:rsid w:val="00320CEA"/>
    <w:rsid w:val="00324228"/>
    <w:rsid w:val="00324D5C"/>
    <w:rsid w:val="00333A11"/>
    <w:rsid w:val="00333CA0"/>
    <w:rsid w:val="00334109"/>
    <w:rsid w:val="003362F4"/>
    <w:rsid w:val="0033751B"/>
    <w:rsid w:val="003432E3"/>
    <w:rsid w:val="00346FE2"/>
    <w:rsid w:val="00353361"/>
    <w:rsid w:val="00354F79"/>
    <w:rsid w:val="0035609D"/>
    <w:rsid w:val="00356242"/>
    <w:rsid w:val="00366272"/>
    <w:rsid w:val="00376543"/>
    <w:rsid w:val="00376882"/>
    <w:rsid w:val="003924B1"/>
    <w:rsid w:val="003942B1"/>
    <w:rsid w:val="00397321"/>
    <w:rsid w:val="003A5938"/>
    <w:rsid w:val="003B2605"/>
    <w:rsid w:val="003C2D45"/>
    <w:rsid w:val="003E115A"/>
    <w:rsid w:val="003F021F"/>
    <w:rsid w:val="003F35C5"/>
    <w:rsid w:val="003F50CE"/>
    <w:rsid w:val="004001C2"/>
    <w:rsid w:val="00414D6A"/>
    <w:rsid w:val="00426029"/>
    <w:rsid w:val="00427463"/>
    <w:rsid w:val="004379C7"/>
    <w:rsid w:val="00442BE4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8DF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7E87"/>
    <w:rsid w:val="004F1ABC"/>
    <w:rsid w:val="004F4F6B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33342"/>
    <w:rsid w:val="00536D91"/>
    <w:rsid w:val="00547F2E"/>
    <w:rsid w:val="005509F3"/>
    <w:rsid w:val="005542BC"/>
    <w:rsid w:val="00555549"/>
    <w:rsid w:val="00563494"/>
    <w:rsid w:val="00565B0B"/>
    <w:rsid w:val="00565BAC"/>
    <w:rsid w:val="00573BF6"/>
    <w:rsid w:val="00575161"/>
    <w:rsid w:val="00577060"/>
    <w:rsid w:val="00586F39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3FC6"/>
    <w:rsid w:val="005C0984"/>
    <w:rsid w:val="005C67A8"/>
    <w:rsid w:val="005D61CF"/>
    <w:rsid w:val="005E070B"/>
    <w:rsid w:val="005E3880"/>
    <w:rsid w:val="005E79E4"/>
    <w:rsid w:val="005F1572"/>
    <w:rsid w:val="005F63CE"/>
    <w:rsid w:val="005F72D8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3320A"/>
    <w:rsid w:val="00634C4E"/>
    <w:rsid w:val="00634CA8"/>
    <w:rsid w:val="00645773"/>
    <w:rsid w:val="00647769"/>
    <w:rsid w:val="006478F6"/>
    <w:rsid w:val="006513D2"/>
    <w:rsid w:val="00654584"/>
    <w:rsid w:val="0065782B"/>
    <w:rsid w:val="0066503B"/>
    <w:rsid w:val="0067445F"/>
    <w:rsid w:val="006928BE"/>
    <w:rsid w:val="00692B40"/>
    <w:rsid w:val="00695E2D"/>
    <w:rsid w:val="006A41B5"/>
    <w:rsid w:val="006A6091"/>
    <w:rsid w:val="006A6D66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5F89"/>
    <w:rsid w:val="00715FC9"/>
    <w:rsid w:val="00717F94"/>
    <w:rsid w:val="00720573"/>
    <w:rsid w:val="00721089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6058"/>
    <w:rsid w:val="00756253"/>
    <w:rsid w:val="00761BDE"/>
    <w:rsid w:val="00761DA7"/>
    <w:rsid w:val="00763FBE"/>
    <w:rsid w:val="00770515"/>
    <w:rsid w:val="00771511"/>
    <w:rsid w:val="0077299A"/>
    <w:rsid w:val="0078072B"/>
    <w:rsid w:val="0078163A"/>
    <w:rsid w:val="007844F5"/>
    <w:rsid w:val="00784AF8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F1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60FD"/>
    <w:rsid w:val="00801247"/>
    <w:rsid w:val="008021AF"/>
    <w:rsid w:val="00803098"/>
    <w:rsid w:val="008030F9"/>
    <w:rsid w:val="0080377B"/>
    <w:rsid w:val="00805E29"/>
    <w:rsid w:val="008102CB"/>
    <w:rsid w:val="00812A01"/>
    <w:rsid w:val="0081560B"/>
    <w:rsid w:val="00815A62"/>
    <w:rsid w:val="008228E4"/>
    <w:rsid w:val="0082582B"/>
    <w:rsid w:val="00827A68"/>
    <w:rsid w:val="00831597"/>
    <w:rsid w:val="0083687F"/>
    <w:rsid w:val="008377E9"/>
    <w:rsid w:val="00837FAC"/>
    <w:rsid w:val="00841EBD"/>
    <w:rsid w:val="008432F5"/>
    <w:rsid w:val="00845117"/>
    <w:rsid w:val="00854AAB"/>
    <w:rsid w:val="008556BC"/>
    <w:rsid w:val="00863239"/>
    <w:rsid w:val="00866724"/>
    <w:rsid w:val="0087537F"/>
    <w:rsid w:val="008758E2"/>
    <w:rsid w:val="008822CA"/>
    <w:rsid w:val="00883BF5"/>
    <w:rsid w:val="008907FF"/>
    <w:rsid w:val="008931CC"/>
    <w:rsid w:val="0089497C"/>
    <w:rsid w:val="00896794"/>
    <w:rsid w:val="008A0B6F"/>
    <w:rsid w:val="008A0D1C"/>
    <w:rsid w:val="008A5DAB"/>
    <w:rsid w:val="008B150E"/>
    <w:rsid w:val="008B1712"/>
    <w:rsid w:val="008B2D7D"/>
    <w:rsid w:val="008B43E1"/>
    <w:rsid w:val="008C3098"/>
    <w:rsid w:val="008C4FCC"/>
    <w:rsid w:val="008C62F9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900F0D"/>
    <w:rsid w:val="00902386"/>
    <w:rsid w:val="00903EA5"/>
    <w:rsid w:val="00904A4F"/>
    <w:rsid w:val="0090514D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6EAD"/>
    <w:rsid w:val="00970E5A"/>
    <w:rsid w:val="00976EF2"/>
    <w:rsid w:val="00977197"/>
    <w:rsid w:val="00981456"/>
    <w:rsid w:val="00984DBB"/>
    <w:rsid w:val="00985B08"/>
    <w:rsid w:val="00990DAA"/>
    <w:rsid w:val="00993B6E"/>
    <w:rsid w:val="0099693B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7E41"/>
    <w:rsid w:val="00A10500"/>
    <w:rsid w:val="00A16710"/>
    <w:rsid w:val="00A24728"/>
    <w:rsid w:val="00A34F0D"/>
    <w:rsid w:val="00A40213"/>
    <w:rsid w:val="00A40B93"/>
    <w:rsid w:val="00A45E24"/>
    <w:rsid w:val="00A50337"/>
    <w:rsid w:val="00A7073C"/>
    <w:rsid w:val="00A708EF"/>
    <w:rsid w:val="00A73204"/>
    <w:rsid w:val="00A82644"/>
    <w:rsid w:val="00A83B5C"/>
    <w:rsid w:val="00A87EA5"/>
    <w:rsid w:val="00A90F32"/>
    <w:rsid w:val="00A96FA0"/>
    <w:rsid w:val="00AA0C6F"/>
    <w:rsid w:val="00AA516A"/>
    <w:rsid w:val="00AA69D0"/>
    <w:rsid w:val="00AB656C"/>
    <w:rsid w:val="00AB79C1"/>
    <w:rsid w:val="00AC3E0B"/>
    <w:rsid w:val="00AC7C99"/>
    <w:rsid w:val="00AD2C92"/>
    <w:rsid w:val="00AE7193"/>
    <w:rsid w:val="00AF4FC8"/>
    <w:rsid w:val="00AF6456"/>
    <w:rsid w:val="00AF752C"/>
    <w:rsid w:val="00B02010"/>
    <w:rsid w:val="00B02448"/>
    <w:rsid w:val="00B03321"/>
    <w:rsid w:val="00B0486A"/>
    <w:rsid w:val="00B059D2"/>
    <w:rsid w:val="00B07FE2"/>
    <w:rsid w:val="00B10842"/>
    <w:rsid w:val="00B115B8"/>
    <w:rsid w:val="00B21C23"/>
    <w:rsid w:val="00B26546"/>
    <w:rsid w:val="00B26862"/>
    <w:rsid w:val="00B30C66"/>
    <w:rsid w:val="00B31BA4"/>
    <w:rsid w:val="00B335AB"/>
    <w:rsid w:val="00B374A4"/>
    <w:rsid w:val="00B3752D"/>
    <w:rsid w:val="00B4622D"/>
    <w:rsid w:val="00B64C48"/>
    <w:rsid w:val="00B65131"/>
    <w:rsid w:val="00B759EF"/>
    <w:rsid w:val="00B76F71"/>
    <w:rsid w:val="00B83306"/>
    <w:rsid w:val="00B84101"/>
    <w:rsid w:val="00B85F0F"/>
    <w:rsid w:val="00B8671D"/>
    <w:rsid w:val="00B868D0"/>
    <w:rsid w:val="00B9158A"/>
    <w:rsid w:val="00B95B6C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E221E"/>
    <w:rsid w:val="00BE6E83"/>
    <w:rsid w:val="00BF1870"/>
    <w:rsid w:val="00C00C97"/>
    <w:rsid w:val="00C02D56"/>
    <w:rsid w:val="00C03BE0"/>
    <w:rsid w:val="00C0470D"/>
    <w:rsid w:val="00C07811"/>
    <w:rsid w:val="00C10878"/>
    <w:rsid w:val="00C14499"/>
    <w:rsid w:val="00C21243"/>
    <w:rsid w:val="00C22BE5"/>
    <w:rsid w:val="00C249FE"/>
    <w:rsid w:val="00C36F5F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5BB0"/>
    <w:rsid w:val="00C8573F"/>
    <w:rsid w:val="00C86259"/>
    <w:rsid w:val="00C94352"/>
    <w:rsid w:val="00C9486F"/>
    <w:rsid w:val="00C971E9"/>
    <w:rsid w:val="00CA168C"/>
    <w:rsid w:val="00CA40F4"/>
    <w:rsid w:val="00CA66E7"/>
    <w:rsid w:val="00CB4D8E"/>
    <w:rsid w:val="00CB6E11"/>
    <w:rsid w:val="00CC3633"/>
    <w:rsid w:val="00CC3A48"/>
    <w:rsid w:val="00CC57DF"/>
    <w:rsid w:val="00CC685A"/>
    <w:rsid w:val="00CC6D4D"/>
    <w:rsid w:val="00CC79BA"/>
    <w:rsid w:val="00CD05DA"/>
    <w:rsid w:val="00CD528C"/>
    <w:rsid w:val="00CE61C5"/>
    <w:rsid w:val="00CF1DB6"/>
    <w:rsid w:val="00D05DED"/>
    <w:rsid w:val="00D11946"/>
    <w:rsid w:val="00D156BF"/>
    <w:rsid w:val="00D15A2C"/>
    <w:rsid w:val="00D21835"/>
    <w:rsid w:val="00D27DBC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61548"/>
    <w:rsid w:val="00D618C9"/>
    <w:rsid w:val="00D64C68"/>
    <w:rsid w:val="00D65276"/>
    <w:rsid w:val="00D70FFB"/>
    <w:rsid w:val="00D80369"/>
    <w:rsid w:val="00D81103"/>
    <w:rsid w:val="00D93C94"/>
    <w:rsid w:val="00D94536"/>
    <w:rsid w:val="00DA0617"/>
    <w:rsid w:val="00DA20D5"/>
    <w:rsid w:val="00DA29AC"/>
    <w:rsid w:val="00DB2746"/>
    <w:rsid w:val="00DB277A"/>
    <w:rsid w:val="00DB3591"/>
    <w:rsid w:val="00DD070B"/>
    <w:rsid w:val="00DD188C"/>
    <w:rsid w:val="00DD25FE"/>
    <w:rsid w:val="00DD3BA7"/>
    <w:rsid w:val="00DD3CB6"/>
    <w:rsid w:val="00DD3DCD"/>
    <w:rsid w:val="00DD73ED"/>
    <w:rsid w:val="00DE4506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4C2B"/>
    <w:rsid w:val="00E4138C"/>
    <w:rsid w:val="00E524A4"/>
    <w:rsid w:val="00E63993"/>
    <w:rsid w:val="00E63F8C"/>
    <w:rsid w:val="00E64282"/>
    <w:rsid w:val="00E6507F"/>
    <w:rsid w:val="00E67E24"/>
    <w:rsid w:val="00E67F5D"/>
    <w:rsid w:val="00E719B5"/>
    <w:rsid w:val="00E75770"/>
    <w:rsid w:val="00E767D8"/>
    <w:rsid w:val="00E84DB3"/>
    <w:rsid w:val="00E8573C"/>
    <w:rsid w:val="00E85EBD"/>
    <w:rsid w:val="00E860B0"/>
    <w:rsid w:val="00E9791D"/>
    <w:rsid w:val="00EA0697"/>
    <w:rsid w:val="00EA0E05"/>
    <w:rsid w:val="00EA2A86"/>
    <w:rsid w:val="00EB02CE"/>
    <w:rsid w:val="00EB390E"/>
    <w:rsid w:val="00EB3A21"/>
    <w:rsid w:val="00EC2222"/>
    <w:rsid w:val="00ED21B7"/>
    <w:rsid w:val="00ED52F2"/>
    <w:rsid w:val="00ED6028"/>
    <w:rsid w:val="00EE1C97"/>
    <w:rsid w:val="00EE2AD9"/>
    <w:rsid w:val="00EF5427"/>
    <w:rsid w:val="00EF6387"/>
    <w:rsid w:val="00EF698E"/>
    <w:rsid w:val="00EF6CFC"/>
    <w:rsid w:val="00F01BD0"/>
    <w:rsid w:val="00F05D14"/>
    <w:rsid w:val="00F106F4"/>
    <w:rsid w:val="00F11885"/>
    <w:rsid w:val="00F148E3"/>
    <w:rsid w:val="00F22E0F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5A1F"/>
    <w:rsid w:val="00F70955"/>
    <w:rsid w:val="00F714A3"/>
    <w:rsid w:val="00F77613"/>
    <w:rsid w:val="00F817F8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C1DEBDD5-EF20-4EED-B062-93156C04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4022C"/>
    <w:rsid w:val="00045961"/>
    <w:rsid w:val="00056B69"/>
    <w:rsid w:val="0009077C"/>
    <w:rsid w:val="00097500"/>
    <w:rsid w:val="000A18B8"/>
    <w:rsid w:val="000D5D99"/>
    <w:rsid w:val="000E4102"/>
    <w:rsid w:val="001026E3"/>
    <w:rsid w:val="00103206"/>
    <w:rsid w:val="0015484D"/>
    <w:rsid w:val="00161138"/>
    <w:rsid w:val="00161DBB"/>
    <w:rsid w:val="00166255"/>
    <w:rsid w:val="00187849"/>
    <w:rsid w:val="001B29D3"/>
    <w:rsid w:val="00201B17"/>
    <w:rsid w:val="00210D4F"/>
    <w:rsid w:val="00227C1D"/>
    <w:rsid w:val="00237273"/>
    <w:rsid w:val="00241ED3"/>
    <w:rsid w:val="00245762"/>
    <w:rsid w:val="002A0C6C"/>
    <w:rsid w:val="002A3831"/>
    <w:rsid w:val="002B24D9"/>
    <w:rsid w:val="002C4866"/>
    <w:rsid w:val="002D7B7A"/>
    <w:rsid w:val="002E6EB9"/>
    <w:rsid w:val="002F3A93"/>
    <w:rsid w:val="002F5D96"/>
    <w:rsid w:val="00306536"/>
    <w:rsid w:val="003362F4"/>
    <w:rsid w:val="0033751B"/>
    <w:rsid w:val="00351A4C"/>
    <w:rsid w:val="003862FF"/>
    <w:rsid w:val="003B66DC"/>
    <w:rsid w:val="003F7779"/>
    <w:rsid w:val="00433FA5"/>
    <w:rsid w:val="00455151"/>
    <w:rsid w:val="00457991"/>
    <w:rsid w:val="00464BEA"/>
    <w:rsid w:val="00465732"/>
    <w:rsid w:val="0046672F"/>
    <w:rsid w:val="00467114"/>
    <w:rsid w:val="004728DF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F2E"/>
    <w:rsid w:val="00565BAC"/>
    <w:rsid w:val="005772F5"/>
    <w:rsid w:val="00595378"/>
    <w:rsid w:val="00596F95"/>
    <w:rsid w:val="00602607"/>
    <w:rsid w:val="006107CD"/>
    <w:rsid w:val="00636995"/>
    <w:rsid w:val="00647769"/>
    <w:rsid w:val="0065749F"/>
    <w:rsid w:val="00667D0D"/>
    <w:rsid w:val="00683D88"/>
    <w:rsid w:val="00687746"/>
    <w:rsid w:val="006A6091"/>
    <w:rsid w:val="006A6117"/>
    <w:rsid w:val="006B0870"/>
    <w:rsid w:val="006B266B"/>
    <w:rsid w:val="006C2122"/>
    <w:rsid w:val="006D2B49"/>
    <w:rsid w:val="00747B41"/>
    <w:rsid w:val="00771511"/>
    <w:rsid w:val="00784AF8"/>
    <w:rsid w:val="007E0786"/>
    <w:rsid w:val="007E2273"/>
    <w:rsid w:val="00831597"/>
    <w:rsid w:val="0083687F"/>
    <w:rsid w:val="00836C06"/>
    <w:rsid w:val="00837FAC"/>
    <w:rsid w:val="008439B7"/>
    <w:rsid w:val="00866724"/>
    <w:rsid w:val="00877889"/>
    <w:rsid w:val="008907FF"/>
    <w:rsid w:val="0089497C"/>
    <w:rsid w:val="008B7A76"/>
    <w:rsid w:val="008C3098"/>
    <w:rsid w:val="008C4FED"/>
    <w:rsid w:val="008D5458"/>
    <w:rsid w:val="008E1D23"/>
    <w:rsid w:val="00966EAD"/>
    <w:rsid w:val="00974B60"/>
    <w:rsid w:val="009D0187"/>
    <w:rsid w:val="009D2696"/>
    <w:rsid w:val="009E28D6"/>
    <w:rsid w:val="009F13AB"/>
    <w:rsid w:val="009F75A0"/>
    <w:rsid w:val="00A0127D"/>
    <w:rsid w:val="00A303D3"/>
    <w:rsid w:val="00A45E24"/>
    <w:rsid w:val="00A50337"/>
    <w:rsid w:val="00A84F78"/>
    <w:rsid w:val="00AA516A"/>
    <w:rsid w:val="00AB0A28"/>
    <w:rsid w:val="00AD7BBF"/>
    <w:rsid w:val="00AE04BE"/>
    <w:rsid w:val="00AE6126"/>
    <w:rsid w:val="00AE7193"/>
    <w:rsid w:val="00B0486A"/>
    <w:rsid w:val="00B374A4"/>
    <w:rsid w:val="00B4622D"/>
    <w:rsid w:val="00B5034F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44EBC"/>
    <w:rsid w:val="00C4784D"/>
    <w:rsid w:val="00C728FC"/>
    <w:rsid w:val="00C947FD"/>
    <w:rsid w:val="00CA58B1"/>
    <w:rsid w:val="00CA66E7"/>
    <w:rsid w:val="00CC57DF"/>
    <w:rsid w:val="00CE69FB"/>
    <w:rsid w:val="00D4112D"/>
    <w:rsid w:val="00D44809"/>
    <w:rsid w:val="00D63D03"/>
    <w:rsid w:val="00D65276"/>
    <w:rsid w:val="00D93C94"/>
    <w:rsid w:val="00DD070B"/>
    <w:rsid w:val="00DD3CB6"/>
    <w:rsid w:val="00DD6818"/>
    <w:rsid w:val="00DF129C"/>
    <w:rsid w:val="00DF5395"/>
    <w:rsid w:val="00E0341E"/>
    <w:rsid w:val="00E15015"/>
    <w:rsid w:val="00E53342"/>
    <w:rsid w:val="00E67E24"/>
    <w:rsid w:val="00E719B5"/>
    <w:rsid w:val="00E80D7B"/>
    <w:rsid w:val="00E8573C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456E"/>
    <w:rsid w:val="00F22E0F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40</TotalTime>
  <Pages>1</Pages>
  <Words>408</Words>
  <Characters>2298</Characters>
  <Application>Microsoft Office Word</Application>
  <DocSecurity>0</DocSecurity>
  <Lines>143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December 14, 2025</dc:subject>
  <dc:creator>Katie Starkey</dc:creator>
  <cp:keywords/>
  <dc:description/>
  <cp:lastModifiedBy>Katie Starkey</cp:lastModifiedBy>
  <cp:revision>6</cp:revision>
  <cp:lastPrinted>2025-12-12T15:37:00Z</cp:lastPrinted>
  <dcterms:created xsi:type="dcterms:W3CDTF">2025-12-12T14:56:00Z</dcterms:created>
  <dcterms:modified xsi:type="dcterms:W3CDTF">2025-12-12T15:38:00Z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