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0980" w:type="dxa"/>
        <w:tblLayout w:type="fixed"/>
        <w:tblLook w:val="0600" w:firstRow="0" w:lastRow="0" w:firstColumn="0" w:lastColumn="0" w:noHBand="1" w:noVBand="1"/>
      </w:tblPr>
      <w:tblGrid>
        <w:gridCol w:w="2700"/>
        <w:gridCol w:w="2790"/>
        <w:gridCol w:w="5490"/>
      </w:tblGrid>
      <w:tr w:rsidR="00A90F32" w:rsidRPr="005A7606" w14:paraId="1EE6A2C5" w14:textId="77777777" w:rsidTr="00AC3E0B">
        <w:trPr>
          <w:trHeight w:val="898"/>
        </w:trPr>
        <w:tc>
          <w:tcPr>
            <w:tcW w:w="10980" w:type="dxa"/>
            <w:gridSpan w:val="3"/>
            <w:vAlign w:val="center"/>
          </w:tcPr>
          <w:p w14:paraId="3EA6C52A" w14:textId="1002280D" w:rsidR="00A90F32" w:rsidRPr="005A7606" w:rsidRDefault="00A90F32" w:rsidP="00A90F32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t>Waterford Church of the Nazarene</w:t>
            </w:r>
          </w:p>
        </w:tc>
      </w:tr>
      <w:tr w:rsidR="00A90F32" w:rsidRPr="005A7606" w14:paraId="58935DCC" w14:textId="77777777" w:rsidTr="00AC3E0B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5873410C" w14:textId="1C40F1A8" w:rsidR="00A90F32" w:rsidRPr="00AF4FC8" w:rsidRDefault="00A90F32" w:rsidP="00AC3E0B">
            <w:pPr>
              <w:ind w:right="-105"/>
              <w:jc w:val="center"/>
              <w:rPr>
                <w:rFonts w:ascii="Univers Light" w:hAnsi="Univers Light"/>
                <w:sz w:val="30"/>
                <w:szCs w:val="30"/>
              </w:rPr>
            </w:pPr>
            <w:r w:rsidRPr="00AF4FC8">
              <w:rPr>
                <w:rFonts w:ascii="Univers Light" w:hAnsi="Univers Light" w:cs="Times New Roman"/>
                <w:sz w:val="30"/>
                <w:szCs w:val="30"/>
              </w:rPr>
              <w:t>Pastor Garret Russe</w:t>
            </w:r>
            <w:r w:rsidR="000616B6">
              <w:rPr>
                <w:rFonts w:ascii="Univers Light" w:hAnsi="Univers Light" w:cs="Times New Roman"/>
                <w:sz w:val="30"/>
                <w:szCs w:val="30"/>
              </w:rPr>
              <w:t>ll</w:t>
            </w:r>
          </w:p>
        </w:tc>
      </w:tr>
      <w:tr w:rsidR="005E3880" w:rsidRPr="005A7606" w14:paraId="0D9B784A" w14:textId="77777777" w:rsidTr="005E3880">
        <w:trPr>
          <w:trHeight w:val="348"/>
        </w:trPr>
        <w:sdt>
          <w:sdtPr>
            <w:rPr>
              <w:rFonts w:ascii="Univers Light" w:hAnsi="Univers Light" w:cs="Times New Roman"/>
              <w:b/>
              <w:bCs/>
              <w:sz w:val="22"/>
              <w:szCs w:val="22"/>
            </w:rPr>
            <w:alias w:val="Subject"/>
            <w:tag w:val=""/>
            <w:id w:val="1039091562"/>
            <w:placeholder>
              <w:docPart w:val="DED10380BB2F408BB39731A18B8FB633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10980" w:type="dxa"/>
                <w:gridSpan w:val="3"/>
                <w:tcBorders>
                  <w:bottom w:val="single" w:sz="4" w:space="0" w:color="A6A6A6" w:themeColor="background1" w:themeShade="A6"/>
                </w:tcBorders>
                <w:vAlign w:val="center"/>
              </w:tcPr>
              <w:p w14:paraId="2779FAE9" w14:textId="27652460" w:rsidR="005E3880" w:rsidRPr="00AF4FC8" w:rsidRDefault="00EF5988" w:rsidP="00AC3E0B">
                <w:pPr>
                  <w:ind w:right="-105"/>
                  <w:jc w:val="center"/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January 4</w:t>
                </w:r>
                <w:r w:rsidR="008822CA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,</w:t>
                </w:r>
                <w:r w:rsidR="00AF4FC8" w:rsidRPr="00AF4FC8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 xml:space="preserve"> 202</w:t>
                </w:r>
                <w:r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6</w:t>
                </w:r>
              </w:p>
            </w:tc>
          </w:sdtContent>
        </w:sdt>
      </w:tr>
      <w:tr w:rsidR="00AC3E0B" w:rsidRPr="005A7606" w14:paraId="1363DBF4" w14:textId="77777777" w:rsidTr="00AC3E0B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2F776B80" w14:textId="77777777" w:rsidR="00AC3E0B" w:rsidRPr="00AC3E0B" w:rsidRDefault="00AC3E0B" w:rsidP="00D47E61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5155D2" w:rsidRPr="005A7606" w14:paraId="695C6BBE" w14:textId="77777777" w:rsidTr="00EF6387">
        <w:trPr>
          <w:trHeight w:val="367"/>
        </w:trPr>
        <w:tc>
          <w:tcPr>
            <w:tcW w:w="5490" w:type="dxa"/>
            <w:gridSpan w:val="2"/>
            <w:tcBorders>
              <w:bottom w:val="single" w:sz="4" w:space="0" w:color="A6A6A6" w:themeColor="background1" w:themeShade="A6"/>
            </w:tcBorders>
            <w:vAlign w:val="bottom"/>
          </w:tcPr>
          <w:p w14:paraId="4C3D1C76" w14:textId="66715C8F" w:rsidR="005155D2" w:rsidRPr="007A4EAC" w:rsidRDefault="005155D2" w:rsidP="008A6234">
            <w:pPr>
              <w:ind w:left="-120"/>
              <w:jc w:val="center"/>
              <w:rPr>
                <w:rFonts w:ascii="Century Schoolbook" w:hAnsi="Century Schoolbook"/>
                <w:b/>
                <w:bCs/>
                <w:sz w:val="29"/>
                <w:szCs w:val="29"/>
              </w:rPr>
            </w:pP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Order of Service</w:t>
            </w:r>
          </w:p>
        </w:tc>
        <w:tc>
          <w:tcPr>
            <w:tcW w:w="5490" w:type="dxa"/>
            <w:tcBorders>
              <w:bottom w:val="single" w:sz="4" w:space="0" w:color="A6A6A6" w:themeColor="background1" w:themeShade="A6"/>
            </w:tcBorders>
            <w:vAlign w:val="bottom"/>
          </w:tcPr>
          <w:p w14:paraId="3F5635D8" w14:textId="4A1A93CF" w:rsidR="005155D2" w:rsidRPr="008A6234" w:rsidRDefault="00F41CAC" w:rsidP="008A6234">
            <w:pPr>
              <w:ind w:left="-120"/>
              <w:jc w:val="center"/>
              <w:rPr>
                <w:rFonts w:ascii="Book Antiqua" w:hAnsi="Book Antiqua"/>
                <w:b/>
                <w:bCs/>
                <w:sz w:val="29"/>
                <w:szCs w:val="29"/>
              </w:rPr>
            </w:pP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Upcoming Events</w:t>
            </w:r>
            <w:r w:rsidR="00932985"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 xml:space="preserve"> &amp; News</w:t>
            </w: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:</w:t>
            </w:r>
          </w:p>
        </w:tc>
      </w:tr>
      <w:tr w:rsidR="00F41CAC" w:rsidRPr="00FB4BB8" w14:paraId="74A2398F" w14:textId="1ADA1D82" w:rsidTr="00075D98">
        <w:trPr>
          <w:trHeight w:val="5570"/>
        </w:trPr>
        <w:tc>
          <w:tcPr>
            <w:tcW w:w="549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B17C5" w14:textId="0E072F06" w:rsidR="009B7200" w:rsidRDefault="00F41CAC" w:rsidP="0090514D">
            <w:pPr>
              <w:spacing w:before="120" w:line="370" w:lineRule="exact"/>
              <w:ind w:right="158"/>
              <w:jc w:val="center"/>
              <w:rPr>
                <w:rFonts w:ascii="Univers Light" w:hAnsi="Univers Light" w:cs="Times New Roman"/>
                <w:b/>
                <w:bCs/>
                <w:sz w:val="22"/>
                <w:szCs w:val="22"/>
              </w:rPr>
            </w:pPr>
            <w:r w:rsidRPr="00AF4FC8">
              <w:rPr>
                <w:rFonts w:ascii="Univers Light" w:hAnsi="Univers Light" w:cs="Times New Roman"/>
                <w:sz w:val="22"/>
                <w:szCs w:val="22"/>
              </w:rPr>
              <w:t>Welcome &amp; Announcement</w:t>
            </w:r>
          </w:p>
          <w:p w14:paraId="1DE14ECB" w14:textId="364D7F0E" w:rsidR="0059631C" w:rsidRDefault="00BC6356" w:rsidP="0059631C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 xml:space="preserve">Opening </w:t>
            </w:r>
            <w:r w:rsidR="0059631C">
              <w:rPr>
                <w:rFonts w:ascii="Univers Light" w:hAnsi="Univers Light" w:cs="Times New Roman"/>
                <w:sz w:val="22"/>
                <w:szCs w:val="22"/>
              </w:rPr>
              <w:t>Hymn</w:t>
            </w:r>
            <w:r w:rsidR="00F53F40">
              <w:rPr>
                <w:rFonts w:ascii="Univers Light" w:hAnsi="Univers Light" w:cs="Times New Roman"/>
                <w:sz w:val="22"/>
                <w:szCs w:val="22"/>
              </w:rPr>
              <w:t xml:space="preserve"> #</w:t>
            </w:r>
            <w:r w:rsidR="00F3431F">
              <w:rPr>
                <w:rFonts w:ascii="Univers Light" w:hAnsi="Univers Light" w:cs="Times New Roman"/>
                <w:sz w:val="22"/>
                <w:szCs w:val="22"/>
              </w:rPr>
              <w:t>36 –</w:t>
            </w:r>
            <w:r w:rsidR="00F53F40">
              <w:rPr>
                <w:rFonts w:ascii="Univers Light" w:hAnsi="Univers Light" w:cs="Times New Roman"/>
                <w:sz w:val="22"/>
                <w:szCs w:val="22"/>
              </w:rPr>
              <w:t xml:space="preserve"> </w:t>
            </w:r>
            <w:r w:rsidR="00F3431F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To God Be </w:t>
            </w:r>
            <w:proofErr w:type="gramStart"/>
            <w:r w:rsidR="00F3431F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The</w:t>
            </w:r>
            <w:proofErr w:type="gramEnd"/>
            <w:r w:rsidR="00F3431F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Glory</w:t>
            </w:r>
            <w:r w:rsidR="004A2A6E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*</w:t>
            </w:r>
          </w:p>
          <w:p w14:paraId="4E74A722" w14:textId="41C09871" w:rsidR="00F3431F" w:rsidRPr="00F3431F" w:rsidRDefault="00F3431F" w:rsidP="0059631C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 xml:space="preserve">Hymn #191 – </w:t>
            </w:r>
            <w:r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Hark The Herald Angels Sing</w:t>
            </w:r>
          </w:p>
          <w:p w14:paraId="2454B3B4" w14:textId="77777777" w:rsidR="0091565E" w:rsidRDefault="0091565E" w:rsidP="0091565E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FC44BD">
              <w:rPr>
                <w:rFonts w:ascii="Univers Light" w:hAnsi="Univers Light" w:cs="Times New Roman"/>
                <w:sz w:val="22"/>
                <w:szCs w:val="22"/>
              </w:rPr>
              <w:t>Memorized Scripture</w:t>
            </w:r>
          </w:p>
          <w:p w14:paraId="710DBFFA" w14:textId="77777777" w:rsidR="00F3431F" w:rsidRPr="00A7073C" w:rsidRDefault="00F3431F" w:rsidP="00F3431F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 xml:space="preserve">Praises and Testimonies </w:t>
            </w:r>
          </w:p>
          <w:p w14:paraId="11CA3201" w14:textId="0CB02AEA" w:rsidR="00634CA8" w:rsidRPr="00F53F40" w:rsidRDefault="00F53F40" w:rsidP="00B30C66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i/>
                <w:iCs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Hymn #</w:t>
            </w:r>
            <w:r w:rsidR="00F3431F">
              <w:rPr>
                <w:rFonts w:ascii="Univers Light" w:hAnsi="Univers Light" w:cs="Times New Roman"/>
                <w:sz w:val="22"/>
                <w:szCs w:val="22"/>
              </w:rPr>
              <w:t>4</w:t>
            </w:r>
            <w:r>
              <w:rPr>
                <w:rFonts w:ascii="Univers Light" w:hAnsi="Univers Light" w:cs="Times New Roman"/>
                <w:sz w:val="22"/>
                <w:szCs w:val="22"/>
              </w:rPr>
              <w:t xml:space="preserve"> – </w:t>
            </w:r>
            <w:r w:rsidR="00F3431F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Glorify Your Name</w:t>
            </w:r>
          </w:p>
          <w:p w14:paraId="53BCE229" w14:textId="4FCD0314" w:rsidR="00F41CAC" w:rsidRDefault="00D57CE6" w:rsidP="00143E83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FC44BD">
              <w:rPr>
                <w:rFonts w:ascii="Univers Light" w:hAnsi="Univers Light" w:cs="Times New Roman"/>
                <w:sz w:val="22"/>
                <w:szCs w:val="22"/>
              </w:rPr>
              <w:t>Prayer Concerns</w:t>
            </w:r>
          </w:p>
          <w:p w14:paraId="1FBB6EE4" w14:textId="340BF2AE" w:rsidR="00F53F40" w:rsidRDefault="00D57CE6" w:rsidP="00143E83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A7073C">
              <w:rPr>
                <w:rFonts w:ascii="Univers Light" w:hAnsi="Univers Light" w:cs="Times New Roman"/>
                <w:sz w:val="22"/>
                <w:szCs w:val="22"/>
              </w:rPr>
              <w:t>Prayer Chorus</w:t>
            </w:r>
            <w:r w:rsidR="00F53F40">
              <w:rPr>
                <w:rFonts w:ascii="Univers Light" w:hAnsi="Univers Light" w:cs="Times New Roman"/>
                <w:sz w:val="22"/>
                <w:szCs w:val="22"/>
              </w:rPr>
              <w:t xml:space="preserve"> #</w:t>
            </w:r>
            <w:r w:rsidR="00F3431F">
              <w:rPr>
                <w:rFonts w:ascii="Univers Light" w:hAnsi="Univers Light" w:cs="Times New Roman"/>
                <w:sz w:val="22"/>
                <w:szCs w:val="22"/>
              </w:rPr>
              <w:t>136</w:t>
            </w:r>
            <w:r w:rsidR="00F53F40">
              <w:rPr>
                <w:rFonts w:ascii="Univers Light" w:hAnsi="Univers Light" w:cs="Times New Roman"/>
                <w:sz w:val="22"/>
                <w:szCs w:val="22"/>
              </w:rPr>
              <w:t xml:space="preserve"> –</w:t>
            </w:r>
            <w:r w:rsidR="00F53F40" w:rsidRPr="00F53F40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 </w:t>
            </w:r>
            <w:r w:rsidR="00F3431F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 xml:space="preserve">O Come Let Us </w:t>
            </w:r>
            <w:r w:rsidR="00F53F40" w:rsidRPr="00F53F40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Ador</w:t>
            </w:r>
            <w:r w:rsidR="00F3431F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e Him</w:t>
            </w:r>
            <w:r w:rsidR="00F53F40">
              <w:rPr>
                <w:rFonts w:ascii="Univers Light" w:hAnsi="Univers Light" w:cs="Times New Roman"/>
                <w:sz w:val="22"/>
                <w:szCs w:val="22"/>
              </w:rPr>
              <w:t>*</w:t>
            </w:r>
          </w:p>
          <w:p w14:paraId="02E754A4" w14:textId="0A1627E7" w:rsidR="00932985" w:rsidRDefault="00F41CAC" w:rsidP="00143E83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 w:rsidRPr="00FC44BD">
              <w:rPr>
                <w:rFonts w:ascii="Univers Light" w:hAnsi="Univers Light" w:cs="Times New Roman"/>
                <w:sz w:val="22"/>
                <w:szCs w:val="22"/>
              </w:rPr>
              <w:t>Prayer</w:t>
            </w:r>
          </w:p>
          <w:p w14:paraId="0EA1E923" w14:textId="77777777" w:rsidR="00F3431F" w:rsidRDefault="00D52918" w:rsidP="00143E83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Offertory</w:t>
            </w:r>
            <w:r w:rsidR="00720573">
              <w:rPr>
                <w:rFonts w:ascii="Univers Light" w:hAnsi="Univers Light" w:cs="Times New Roman"/>
                <w:sz w:val="22"/>
                <w:szCs w:val="22"/>
              </w:rPr>
              <w:br/>
            </w:r>
            <w:r w:rsidR="00F3431F">
              <w:rPr>
                <w:rFonts w:ascii="Univers Light" w:hAnsi="Univers Light" w:cs="Times New Roman"/>
                <w:sz w:val="22"/>
                <w:szCs w:val="22"/>
              </w:rPr>
              <w:t>Sermon – Pastor Garret</w:t>
            </w:r>
          </w:p>
          <w:p w14:paraId="21E1DD7E" w14:textId="7FDD1888" w:rsidR="00E767D8" w:rsidRPr="00F3431F" w:rsidRDefault="00F3431F" w:rsidP="00F3431F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Communion</w:t>
            </w:r>
            <w:r>
              <w:rPr>
                <w:rFonts w:ascii="Univers Light" w:hAnsi="Univers Light" w:cs="Times New Roman"/>
                <w:sz w:val="22"/>
                <w:szCs w:val="22"/>
              </w:rPr>
              <w:br/>
            </w:r>
          </w:p>
          <w:p w14:paraId="02057207" w14:textId="77777777" w:rsidR="001B3D12" w:rsidRPr="00F3431F" w:rsidRDefault="001B3D12" w:rsidP="00F3431F">
            <w:pPr>
              <w:spacing w:line="370" w:lineRule="exact"/>
              <w:ind w:right="16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</w:p>
          <w:p w14:paraId="2C19CB8A" w14:textId="1E2823EA" w:rsidR="00575161" w:rsidRPr="00D52918" w:rsidRDefault="00575161" w:rsidP="00143E83">
            <w:pPr>
              <w:spacing w:line="276" w:lineRule="auto"/>
              <w:ind w:right="165"/>
              <w:jc w:val="center"/>
              <w:rPr>
                <w:rFonts w:ascii="Univers Light" w:hAnsi="Univers Light" w:cs="Times New Roman"/>
                <w:sz w:val="24"/>
              </w:rPr>
            </w:pPr>
          </w:p>
        </w:tc>
        <w:tc>
          <w:tcPr>
            <w:tcW w:w="5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91BEAB7" w14:textId="330C26B4" w:rsidR="009A43E4" w:rsidRDefault="009A43E4" w:rsidP="00FB091A">
            <w:pPr>
              <w:pStyle w:val="ListParagraph"/>
              <w:numPr>
                <w:ilvl w:val="0"/>
                <w:numId w:val="8"/>
              </w:numPr>
              <w:spacing w:before="240" w:line="276" w:lineRule="auto"/>
              <w:ind w:left="336" w:right="75" w:hanging="270"/>
              <w:rPr>
                <w:rFonts w:ascii="Univers Light" w:hAnsi="Univers Light" w:cs="Times New Roman"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 xml:space="preserve">Family Fun Night!! </w:t>
            </w:r>
            <w:r w:rsidR="00EF5988">
              <w:rPr>
                <w:rFonts w:ascii="Univers Light" w:hAnsi="Univers Light" w:cs="Times New Roman"/>
                <w:sz w:val="22"/>
                <w:szCs w:val="22"/>
              </w:rPr>
              <w:t xml:space="preserve">Next </w:t>
            </w:r>
            <w:r>
              <w:rPr>
                <w:rFonts w:ascii="Univers Light" w:hAnsi="Univers Light" w:cs="Times New Roman"/>
                <w:sz w:val="22"/>
                <w:szCs w:val="22"/>
              </w:rPr>
              <w:t>Sunday, January 11</w:t>
            </w:r>
            <w:r w:rsidRPr="009A43E4">
              <w:rPr>
                <w:rFonts w:ascii="Univers Light" w:hAnsi="Univers Light" w:cs="Times New Roman"/>
                <w:sz w:val="22"/>
                <w:szCs w:val="22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 w:val="22"/>
                <w:szCs w:val="22"/>
              </w:rPr>
              <w:t xml:space="preserve"> </w:t>
            </w:r>
            <w:r>
              <w:rPr>
                <w:rFonts w:ascii="Univers Light" w:hAnsi="Univers Light" w:cs="Times New Roman"/>
                <w:sz w:val="22"/>
                <w:szCs w:val="22"/>
              </w:rPr>
              <w:br/>
            </w:r>
            <w:r w:rsidR="00EF5988">
              <w:rPr>
                <w:rFonts w:ascii="Univers Light" w:hAnsi="Univers Light" w:cs="Times New Roman"/>
                <w:sz w:val="22"/>
                <w:szCs w:val="22"/>
              </w:rPr>
              <w:t>from</w:t>
            </w:r>
            <w:r>
              <w:rPr>
                <w:rFonts w:ascii="Univers Light" w:hAnsi="Univers Light" w:cs="Times New Roman"/>
                <w:sz w:val="22"/>
                <w:szCs w:val="22"/>
              </w:rPr>
              <w:t xml:space="preserve"> 5pm-7pm</w:t>
            </w:r>
            <w:r w:rsidR="00EF5988">
              <w:rPr>
                <w:rFonts w:ascii="Univers Light" w:hAnsi="Univers Light" w:cs="Times New Roman"/>
                <w:sz w:val="22"/>
                <w:szCs w:val="22"/>
              </w:rPr>
              <w:t xml:space="preserve"> in the Family Life Building</w:t>
            </w:r>
            <w:r w:rsidR="00EF5988">
              <w:rPr>
                <w:rFonts w:ascii="Univers Light" w:hAnsi="Univers Light" w:cs="Times New Roman"/>
                <w:sz w:val="22"/>
                <w:szCs w:val="22"/>
              </w:rPr>
              <w:br/>
            </w:r>
          </w:p>
          <w:p w14:paraId="4DE91C4C" w14:textId="13ED345C" w:rsidR="00474C13" w:rsidRDefault="00EF5988" w:rsidP="00EF5988">
            <w:pPr>
              <w:pStyle w:val="ListParagraph"/>
              <w:numPr>
                <w:ilvl w:val="0"/>
                <w:numId w:val="8"/>
              </w:numPr>
              <w:spacing w:before="240" w:line="276" w:lineRule="auto"/>
              <w:ind w:left="336" w:right="75" w:hanging="270"/>
              <w:rPr>
                <w:rFonts w:ascii="Univers Light" w:hAnsi="Univers Light" w:cs="Times New Roman"/>
                <w:sz w:val="22"/>
                <w:szCs w:val="22"/>
              </w:rPr>
            </w:pPr>
            <w:r w:rsidRPr="008A6234">
              <w:rPr>
                <w:rFonts w:ascii="Univers Light" w:hAnsi="Univers Light" w:cs="Times New Roman"/>
                <w:i/>
                <w:iCs/>
                <w:sz w:val="22"/>
                <w:szCs w:val="22"/>
              </w:rPr>
              <w:t>David</w:t>
            </w:r>
            <w:r>
              <w:rPr>
                <w:rFonts w:ascii="Univers Light" w:hAnsi="Univers Light" w:cs="Times New Roman"/>
                <w:sz w:val="22"/>
                <w:szCs w:val="22"/>
              </w:rPr>
              <w:t xml:space="preserve"> (the new animated movie by Angel </w:t>
            </w:r>
            <w:r w:rsidR="008A6234">
              <w:rPr>
                <w:rFonts w:ascii="Univers Light" w:hAnsi="Univers Light" w:cs="Times New Roman"/>
                <w:sz w:val="22"/>
                <w:szCs w:val="22"/>
              </w:rPr>
              <w:t>Studio</w:t>
            </w:r>
            <w:r>
              <w:rPr>
                <w:rFonts w:ascii="Univers Light" w:hAnsi="Univers Light" w:cs="Times New Roman"/>
                <w:sz w:val="22"/>
                <w:szCs w:val="22"/>
              </w:rPr>
              <w:t>s) will be playing at the Twin City Opera House</w:t>
            </w:r>
            <w:r w:rsidR="008A6234">
              <w:rPr>
                <w:rFonts w:ascii="Univers Light" w:hAnsi="Univers Light" w:cs="Times New Roman"/>
                <w:sz w:val="22"/>
                <w:szCs w:val="22"/>
              </w:rPr>
              <w:t xml:space="preserve"> Movie Theater</w:t>
            </w:r>
            <w:r>
              <w:rPr>
                <w:rFonts w:ascii="Univers Light" w:hAnsi="Univers Light" w:cs="Times New Roman"/>
                <w:sz w:val="22"/>
                <w:szCs w:val="22"/>
              </w:rPr>
              <w:t xml:space="preserve"> in </w:t>
            </w:r>
            <w:r w:rsidR="008A6234">
              <w:rPr>
                <w:rFonts w:ascii="Univers Light" w:hAnsi="Univers Light" w:cs="Times New Roman"/>
                <w:sz w:val="22"/>
                <w:szCs w:val="22"/>
              </w:rPr>
              <w:t>McConnelsville</w:t>
            </w:r>
            <w:r>
              <w:rPr>
                <w:rFonts w:ascii="Univers Light" w:hAnsi="Univers Light" w:cs="Times New Roman"/>
                <w:sz w:val="22"/>
                <w:szCs w:val="22"/>
              </w:rPr>
              <w:t xml:space="preserve"> for FREE on Sunday, January 11</w:t>
            </w:r>
            <w:r w:rsidRPr="00EF5988">
              <w:rPr>
                <w:rFonts w:ascii="Univers Light" w:hAnsi="Univers Light" w:cs="Times New Roman"/>
                <w:sz w:val="22"/>
                <w:szCs w:val="22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 w:val="22"/>
                <w:szCs w:val="22"/>
              </w:rPr>
              <w:t xml:space="preserve"> at 2:30PM</w:t>
            </w:r>
            <w:r>
              <w:rPr>
                <w:rFonts w:ascii="Univers Light" w:hAnsi="Univers Light" w:cs="Times New Roman"/>
                <w:sz w:val="22"/>
                <w:szCs w:val="22"/>
              </w:rPr>
              <w:br/>
            </w:r>
          </w:p>
          <w:p w14:paraId="7756A47A" w14:textId="77777777" w:rsidR="00EF5988" w:rsidRDefault="00EF5988" w:rsidP="00EF5988">
            <w:pPr>
              <w:pStyle w:val="ListParagraph"/>
              <w:numPr>
                <w:ilvl w:val="0"/>
                <w:numId w:val="8"/>
              </w:numPr>
              <w:spacing w:before="240" w:line="276" w:lineRule="auto"/>
              <w:ind w:left="336" w:right="75" w:hanging="270"/>
              <w:rPr>
                <w:rFonts w:ascii="Univers Light" w:hAnsi="Univers Light" w:cs="Times New Roman"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Ministry Opportunities are back this week:</w:t>
            </w:r>
          </w:p>
          <w:p w14:paraId="7FB7A0A9" w14:textId="1CADBB9F" w:rsidR="00EF5988" w:rsidRDefault="008A6234" w:rsidP="00EF5988">
            <w:pPr>
              <w:pStyle w:val="ListParagraph"/>
              <w:numPr>
                <w:ilvl w:val="0"/>
                <w:numId w:val="9"/>
              </w:numPr>
              <w:spacing w:before="240" w:line="276" w:lineRule="auto"/>
              <w:ind w:right="75"/>
              <w:rPr>
                <w:rFonts w:ascii="Univers Light" w:hAnsi="Univers Light" w:cs="Times New Roman"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Jan. 6</w:t>
            </w:r>
            <w:r w:rsidRPr="008A6234">
              <w:rPr>
                <w:rFonts w:ascii="Univers Light" w:hAnsi="Univers Light" w:cs="Times New Roman"/>
                <w:sz w:val="22"/>
                <w:szCs w:val="22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 w:val="22"/>
                <w:szCs w:val="22"/>
              </w:rPr>
              <w:t xml:space="preserve"> </w:t>
            </w:r>
            <w:r w:rsidR="00EF5988">
              <w:rPr>
                <w:rFonts w:ascii="Univers Light" w:hAnsi="Univers Light" w:cs="Times New Roman"/>
                <w:sz w:val="22"/>
                <w:szCs w:val="22"/>
              </w:rPr>
              <w:t>– Men’s Bible Study at 10am</w:t>
            </w:r>
          </w:p>
          <w:p w14:paraId="22F81B4D" w14:textId="500395B5" w:rsidR="00EF5988" w:rsidRDefault="008A6234" w:rsidP="00EF5988">
            <w:pPr>
              <w:pStyle w:val="ListParagraph"/>
              <w:numPr>
                <w:ilvl w:val="0"/>
                <w:numId w:val="9"/>
              </w:numPr>
              <w:spacing w:before="240" w:line="276" w:lineRule="auto"/>
              <w:ind w:right="75"/>
              <w:rPr>
                <w:rFonts w:ascii="Univers Light" w:hAnsi="Univers Light" w:cs="Times New Roman"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Jan. 6</w:t>
            </w:r>
            <w:r w:rsidRPr="008A6234">
              <w:rPr>
                <w:rFonts w:ascii="Univers Light" w:hAnsi="Univers Light" w:cs="Times New Roman"/>
                <w:sz w:val="22"/>
                <w:szCs w:val="22"/>
                <w:vertAlign w:val="superscript"/>
              </w:rPr>
              <w:t>th</w:t>
            </w:r>
            <w:r w:rsidR="00EF5988">
              <w:rPr>
                <w:rFonts w:ascii="Univers Light" w:hAnsi="Univers Light" w:cs="Times New Roman"/>
                <w:sz w:val="22"/>
                <w:szCs w:val="22"/>
              </w:rPr>
              <w:t xml:space="preserve"> – Ladies Bible Study at 6pm</w:t>
            </w:r>
          </w:p>
          <w:p w14:paraId="09277AED" w14:textId="47109F4E" w:rsidR="00EF5988" w:rsidRDefault="008A6234" w:rsidP="00EF5988">
            <w:pPr>
              <w:pStyle w:val="ListParagraph"/>
              <w:numPr>
                <w:ilvl w:val="0"/>
                <w:numId w:val="9"/>
              </w:numPr>
              <w:spacing w:before="240" w:line="276" w:lineRule="auto"/>
              <w:ind w:right="75"/>
              <w:rPr>
                <w:rFonts w:ascii="Univers Light" w:hAnsi="Univers Light" w:cs="Times New Roman"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Jan. 7</w:t>
            </w:r>
            <w:r w:rsidRPr="008A6234">
              <w:rPr>
                <w:rFonts w:ascii="Univers Light" w:hAnsi="Univers Light" w:cs="Times New Roman"/>
                <w:sz w:val="22"/>
                <w:szCs w:val="22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 w:val="22"/>
                <w:szCs w:val="22"/>
              </w:rPr>
              <w:t xml:space="preserve"> </w:t>
            </w:r>
            <w:r w:rsidR="00EF5988">
              <w:rPr>
                <w:rFonts w:ascii="Univers Light" w:hAnsi="Univers Light" w:cs="Times New Roman"/>
                <w:sz w:val="22"/>
                <w:szCs w:val="22"/>
              </w:rPr>
              <w:t>– Prayer</w:t>
            </w:r>
            <w:r w:rsidR="0027775E">
              <w:rPr>
                <w:rFonts w:ascii="Univers Light" w:hAnsi="Univers Light" w:cs="Times New Roman"/>
                <w:sz w:val="22"/>
                <w:szCs w:val="22"/>
              </w:rPr>
              <w:t xml:space="preserve"> Service</w:t>
            </w:r>
            <w:r w:rsidR="00EF5988">
              <w:rPr>
                <w:rFonts w:ascii="Univers Light" w:hAnsi="Univers Light" w:cs="Times New Roman"/>
                <w:sz w:val="22"/>
                <w:szCs w:val="22"/>
              </w:rPr>
              <w:t xml:space="preserve"> at 6pm</w:t>
            </w:r>
          </w:p>
          <w:p w14:paraId="29DCC994" w14:textId="77777777" w:rsidR="00EF5988" w:rsidRDefault="008A6234" w:rsidP="00EF5988">
            <w:pPr>
              <w:pStyle w:val="ListParagraph"/>
              <w:numPr>
                <w:ilvl w:val="0"/>
                <w:numId w:val="9"/>
              </w:numPr>
              <w:spacing w:before="240" w:line="276" w:lineRule="auto"/>
              <w:ind w:right="75"/>
              <w:rPr>
                <w:rFonts w:ascii="Univers Light" w:hAnsi="Univers Light" w:cs="Times New Roman"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Jan. 8</w:t>
            </w:r>
            <w:r w:rsidRPr="008A6234">
              <w:rPr>
                <w:rFonts w:ascii="Univers Light" w:hAnsi="Univers Light" w:cs="Times New Roman"/>
                <w:sz w:val="22"/>
                <w:szCs w:val="22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 w:val="22"/>
                <w:szCs w:val="22"/>
              </w:rPr>
              <w:t xml:space="preserve"> </w:t>
            </w:r>
            <w:r w:rsidR="00EF5988">
              <w:rPr>
                <w:rFonts w:ascii="Univers Light" w:hAnsi="Univers Light" w:cs="Times New Roman"/>
                <w:sz w:val="22"/>
                <w:szCs w:val="22"/>
              </w:rPr>
              <w:t>– Holy Living at 6:30pm</w:t>
            </w:r>
          </w:p>
          <w:p w14:paraId="2479C50A" w14:textId="1AEDB369" w:rsidR="00D84885" w:rsidRDefault="00D84885" w:rsidP="00EF5988">
            <w:pPr>
              <w:pStyle w:val="ListParagraph"/>
              <w:numPr>
                <w:ilvl w:val="0"/>
                <w:numId w:val="9"/>
              </w:numPr>
              <w:spacing w:before="240" w:line="276" w:lineRule="auto"/>
              <w:ind w:right="75"/>
              <w:rPr>
                <w:rFonts w:ascii="Univers Light" w:hAnsi="Univers Light" w:cs="Times New Roman"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Jan. 8</w:t>
            </w:r>
            <w:r w:rsidRPr="00D84885">
              <w:rPr>
                <w:rFonts w:ascii="Univers Light" w:hAnsi="Univers Light" w:cs="Times New Roman"/>
                <w:sz w:val="22"/>
                <w:szCs w:val="22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 w:val="22"/>
                <w:szCs w:val="22"/>
              </w:rPr>
              <w:t xml:space="preserve"> – Revelations at 6:30pm</w:t>
            </w:r>
          </w:p>
          <w:p w14:paraId="3CAAB8E7" w14:textId="1BCA04CF" w:rsidR="00D84885" w:rsidRPr="00EF5988" w:rsidRDefault="00D84885" w:rsidP="00EF5988">
            <w:pPr>
              <w:pStyle w:val="ListParagraph"/>
              <w:numPr>
                <w:ilvl w:val="0"/>
                <w:numId w:val="9"/>
              </w:numPr>
              <w:spacing w:before="240" w:line="276" w:lineRule="auto"/>
              <w:ind w:right="75"/>
              <w:rPr>
                <w:rFonts w:ascii="Univers Light" w:hAnsi="Univers Light" w:cs="Times New Roman"/>
                <w:sz w:val="22"/>
                <w:szCs w:val="22"/>
              </w:rPr>
            </w:pPr>
            <w:r>
              <w:rPr>
                <w:rFonts w:ascii="Univers Light" w:hAnsi="Univers Light" w:cs="Times New Roman"/>
                <w:sz w:val="22"/>
                <w:szCs w:val="22"/>
              </w:rPr>
              <w:t>Jan. 12</w:t>
            </w:r>
            <w:r w:rsidRPr="00D84885">
              <w:rPr>
                <w:rFonts w:ascii="Univers Light" w:hAnsi="Univers Light" w:cs="Times New Roman"/>
                <w:sz w:val="22"/>
                <w:szCs w:val="22"/>
                <w:vertAlign w:val="superscript"/>
              </w:rPr>
              <w:t>th</w:t>
            </w:r>
            <w:r>
              <w:rPr>
                <w:rFonts w:ascii="Univers Light" w:hAnsi="Univers Light" w:cs="Times New Roman"/>
                <w:sz w:val="22"/>
                <w:szCs w:val="22"/>
              </w:rPr>
              <w:t xml:space="preserve"> – Joyce Meyer’s Study at 6:30pm</w:t>
            </w:r>
          </w:p>
        </w:tc>
      </w:tr>
      <w:tr w:rsidR="00E24C2B" w:rsidRPr="005A7606" w14:paraId="4C17B694" w14:textId="77777777" w:rsidTr="00465DEB">
        <w:trPr>
          <w:trHeight w:val="428"/>
        </w:trPr>
        <w:tc>
          <w:tcPr>
            <w:tcW w:w="5490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94DB07" w14:textId="04F20207" w:rsidR="00E24C2B" w:rsidRPr="00465DEB" w:rsidRDefault="00F41CAC" w:rsidP="00465DEB">
            <w:pPr>
              <w:ind w:left="-120"/>
              <w:jc w:val="center"/>
              <w:rPr>
                <w:rFonts w:ascii="Century Schoolbook" w:hAnsi="Century Schoolbook"/>
                <w:b/>
                <w:bCs/>
                <w:sz w:val="29"/>
                <w:szCs w:val="29"/>
              </w:rPr>
            </w:pP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Prayer Requests</w:t>
            </w:r>
          </w:p>
        </w:tc>
        <w:tc>
          <w:tcPr>
            <w:tcW w:w="5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4A3699E" w14:textId="74B9099F" w:rsidR="00E24C2B" w:rsidRPr="008A6234" w:rsidRDefault="00E24C2B" w:rsidP="00465DEB">
            <w:pPr>
              <w:ind w:left="-120"/>
              <w:jc w:val="center"/>
              <w:rPr>
                <w:rFonts w:ascii="Book Antiqua" w:hAnsi="Book Antiqua"/>
                <w:b/>
                <w:bCs/>
                <w:sz w:val="29"/>
                <w:szCs w:val="29"/>
              </w:rPr>
            </w:pPr>
            <w:r w:rsidRPr="008A6234">
              <w:rPr>
                <w:rFonts w:ascii="Book Antiqua" w:hAnsi="Book Antiqua"/>
                <w:b/>
                <w:bCs/>
                <w:sz w:val="29"/>
                <w:szCs w:val="29"/>
              </w:rPr>
              <w:t>Celebrations This Week:</w:t>
            </w:r>
          </w:p>
        </w:tc>
      </w:tr>
      <w:tr w:rsidR="0035609D" w:rsidRPr="005A7606" w14:paraId="6A9D7CC5" w14:textId="77777777" w:rsidTr="00720573">
        <w:trPr>
          <w:trHeight w:val="1614"/>
        </w:trPr>
        <w:tc>
          <w:tcPr>
            <w:tcW w:w="2700" w:type="dxa"/>
            <w:vMerge w:val="restart"/>
            <w:tcBorders>
              <w:top w:val="single" w:sz="4" w:space="0" w:color="A6A6A6" w:themeColor="background1" w:themeShade="A6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596D2DF8" w14:textId="77777777" w:rsidR="00A16710" w:rsidRDefault="00A16710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  <w:p w14:paraId="71D548D3" w14:textId="08C593F1" w:rsidR="005F713D" w:rsidRDefault="00057014" w:rsidP="00025F44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Rich Luthy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5F713D" w:rsidRPr="005F713D">
              <w:rPr>
                <w:rFonts w:ascii="Univers Light" w:hAnsi="Univers Light"/>
                <w:color w:val="auto"/>
                <w:sz w:val="18"/>
                <w:szCs w:val="18"/>
              </w:rPr>
              <w:t>Kevin Wallace</w:t>
            </w:r>
            <w:r w:rsidR="005F713D">
              <w:rPr>
                <w:rFonts w:ascii="Univers Light" w:hAnsi="Univers Light"/>
                <w:color w:val="auto"/>
                <w:sz w:val="18"/>
                <w:szCs w:val="18"/>
              </w:rPr>
              <w:t xml:space="preserve"> </w:t>
            </w:r>
            <w:r w:rsidR="005F713D" w:rsidRPr="005F713D">
              <w:rPr>
                <w:rFonts w:ascii="Univers Light" w:hAnsi="Univers Light"/>
                <w:color w:val="auto"/>
                <w:sz w:val="12"/>
                <w:szCs w:val="12"/>
              </w:rPr>
              <w:t>(Sarah’s Friend’s Dad)</w:t>
            </w:r>
          </w:p>
          <w:p w14:paraId="63CAF1E0" w14:textId="57765630" w:rsidR="005F713D" w:rsidRDefault="005F713D" w:rsidP="00025F44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6"/>
                <w:szCs w:val="16"/>
              </w:rPr>
            </w:pPr>
            <w:r w:rsidRPr="005F713D">
              <w:rPr>
                <w:rFonts w:ascii="Univers Light" w:hAnsi="Univers Light"/>
                <w:color w:val="auto"/>
                <w:sz w:val="18"/>
                <w:szCs w:val="18"/>
              </w:rPr>
              <w:t>Emily Schubert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</w:t>
            </w:r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 xml:space="preserve">(Cheryl’s </w:t>
            </w:r>
            <w:r>
              <w:rPr>
                <w:rFonts w:ascii="Univers Light" w:hAnsi="Univers Light"/>
                <w:color w:val="auto"/>
                <w:sz w:val="16"/>
                <w:szCs w:val="16"/>
              </w:rPr>
              <w:t xml:space="preserve">   </w:t>
            </w:r>
          </w:p>
          <w:p w14:paraId="5CF29796" w14:textId="46D938BA" w:rsidR="00025F44" w:rsidRPr="00EF5988" w:rsidRDefault="005F713D" w:rsidP="00EF5988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6"/>
                <w:szCs w:val="16"/>
              </w:rPr>
              <w:t xml:space="preserve">    </w:t>
            </w:r>
            <w:r w:rsidRPr="005F713D">
              <w:rPr>
                <w:rFonts w:ascii="Univers Light" w:hAnsi="Univers Light"/>
                <w:color w:val="auto"/>
                <w:sz w:val="16"/>
                <w:szCs w:val="16"/>
              </w:rPr>
              <w:t>Friends’s granddaughter)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FC4148">
              <w:rPr>
                <w:rFonts w:ascii="Univers Light" w:hAnsi="Univers Light"/>
                <w:color w:val="auto"/>
                <w:sz w:val="18"/>
                <w:szCs w:val="18"/>
              </w:rPr>
              <w:t>Christmas Box Ministry</w:t>
            </w:r>
            <w:r w:rsidR="00FC4148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742F22">
              <w:rPr>
                <w:rFonts w:ascii="Univers Light" w:hAnsi="Univers Light"/>
                <w:color w:val="auto"/>
                <w:sz w:val="18"/>
                <w:szCs w:val="18"/>
              </w:rPr>
              <w:t>Margaret Cline</w:t>
            </w:r>
            <w:r w:rsidR="00B26546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025F44" w:rsidRPr="00B10842">
              <w:rPr>
                <w:rFonts w:ascii="Univers Light" w:hAnsi="Univers Light"/>
                <w:color w:val="auto"/>
                <w:sz w:val="18"/>
                <w:szCs w:val="18"/>
              </w:rPr>
              <w:t>Sonya Wilson</w:t>
            </w:r>
          </w:p>
          <w:p w14:paraId="2FD5D39E" w14:textId="48B399CC" w:rsidR="005C67A8" w:rsidRDefault="00720573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Donna McDougle</w:t>
            </w:r>
            <w:r w:rsidR="00D40AEF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5C67A8">
              <w:rPr>
                <w:rFonts w:ascii="Univers Light" w:hAnsi="Univers Light"/>
                <w:color w:val="auto"/>
                <w:sz w:val="18"/>
                <w:szCs w:val="18"/>
              </w:rPr>
              <w:t xml:space="preserve">John’s Granddaughter and </w:t>
            </w:r>
            <w:r w:rsidR="005C67A8">
              <w:rPr>
                <w:rFonts w:ascii="Univers Light" w:hAnsi="Univers Light"/>
                <w:color w:val="auto"/>
                <w:sz w:val="18"/>
                <w:szCs w:val="18"/>
              </w:rPr>
              <w:br/>
              <w:t xml:space="preserve">            Great Grandbabies</w:t>
            </w:r>
          </w:p>
          <w:p w14:paraId="6C06F98C" w14:textId="62A068DE" w:rsidR="00770515" w:rsidRDefault="00945BBE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Brian Saunders</w:t>
            </w:r>
          </w:p>
          <w:p w14:paraId="062BB81D" w14:textId="77777777" w:rsidR="00720573" w:rsidRDefault="00720573" w:rsidP="00720573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Delbert Theis</w:t>
            </w:r>
          </w:p>
          <w:p w14:paraId="5642F40B" w14:textId="77777777" w:rsidR="00720573" w:rsidRDefault="00720573" w:rsidP="00720573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Maria Allen</w:t>
            </w:r>
          </w:p>
          <w:p w14:paraId="7EA380F2" w14:textId="4EC94ED5" w:rsidR="005C0984" w:rsidRPr="005C0984" w:rsidRDefault="005C0984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6"/>
                <w:szCs w:val="16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Mona Martin (Ryan</w:t>
            </w:r>
            <w:r w:rsidR="00DD25FE">
              <w:rPr>
                <w:rFonts w:ascii="Univers Light" w:hAnsi="Univers Light"/>
                <w:color w:val="auto"/>
                <w:sz w:val="18"/>
                <w:szCs w:val="18"/>
              </w:rPr>
              <w:t>’s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 xml:space="preserve"> Mom) </w:t>
            </w:r>
          </w:p>
          <w:p w14:paraId="18F7EBAB" w14:textId="6C9F6EE6" w:rsidR="009D0E68" w:rsidRPr="00DD25FE" w:rsidRDefault="009D0E68" w:rsidP="004C006B">
            <w:pPr>
              <w:pStyle w:val="TextBody"/>
              <w:spacing w:before="0" w:line="276" w:lineRule="auto"/>
              <w:ind w:left="-22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DD25FE">
              <w:rPr>
                <w:rFonts w:ascii="Univers Light" w:hAnsi="Univers Light"/>
                <w:color w:val="auto"/>
                <w:sz w:val="18"/>
                <w:szCs w:val="18"/>
              </w:rPr>
              <w:t xml:space="preserve">Our 4 Goals </w:t>
            </w:r>
            <w:r w:rsidR="003942B1" w:rsidRPr="00DD25FE">
              <w:rPr>
                <w:rFonts w:ascii="Univers Light" w:hAnsi="Univers Light"/>
                <w:color w:val="auto"/>
                <w:sz w:val="18"/>
                <w:szCs w:val="18"/>
              </w:rPr>
              <w:t>for</w:t>
            </w:r>
            <w:r w:rsidRPr="00DD25FE">
              <w:rPr>
                <w:rFonts w:ascii="Univers Light" w:hAnsi="Univers Light"/>
                <w:color w:val="auto"/>
                <w:sz w:val="18"/>
                <w:szCs w:val="18"/>
              </w:rPr>
              <w:t xml:space="preserve"> This Year:</w:t>
            </w:r>
          </w:p>
          <w:p w14:paraId="7A18C480" w14:textId="77777777" w:rsidR="009D0E68" w:rsidRPr="007A4EAC" w:rsidRDefault="009D0E68" w:rsidP="004C006B">
            <w:pPr>
              <w:pStyle w:val="TextBody"/>
              <w:spacing w:before="0" w:line="276" w:lineRule="auto"/>
              <w:ind w:left="166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7A4EAC">
              <w:rPr>
                <w:rFonts w:ascii="Univers Light" w:hAnsi="Univers Light"/>
                <w:color w:val="auto"/>
                <w:sz w:val="18"/>
                <w:szCs w:val="18"/>
              </w:rPr>
              <w:t>Zero Zeroes</w:t>
            </w:r>
          </w:p>
          <w:p w14:paraId="23376A59" w14:textId="77777777" w:rsidR="009D0E68" w:rsidRPr="007A4EAC" w:rsidRDefault="009D0E68" w:rsidP="004C006B">
            <w:pPr>
              <w:pStyle w:val="TextBody"/>
              <w:spacing w:before="0" w:line="276" w:lineRule="auto"/>
              <w:ind w:left="166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7A4EAC">
              <w:rPr>
                <w:rFonts w:ascii="Univers Light" w:hAnsi="Univers Light"/>
                <w:color w:val="auto"/>
                <w:sz w:val="18"/>
                <w:szCs w:val="18"/>
              </w:rPr>
              <w:t>Small Groups</w:t>
            </w:r>
          </w:p>
          <w:p w14:paraId="1FF797F3" w14:textId="77777777" w:rsidR="009D0E68" w:rsidRPr="007A4EAC" w:rsidRDefault="009D0E68" w:rsidP="004C006B">
            <w:pPr>
              <w:pStyle w:val="TextBody"/>
              <w:spacing w:before="0" w:line="276" w:lineRule="auto"/>
              <w:ind w:left="166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7A4EAC">
              <w:rPr>
                <w:rFonts w:ascii="Univers Light" w:hAnsi="Univers Light"/>
                <w:color w:val="auto"/>
                <w:sz w:val="18"/>
                <w:szCs w:val="18"/>
              </w:rPr>
              <w:t>1% of Waterford Township</w:t>
            </w:r>
          </w:p>
          <w:p w14:paraId="50D1BACB" w14:textId="45D707C3" w:rsidR="009D0E68" w:rsidRDefault="009D0E68" w:rsidP="004C006B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   </w:t>
            </w:r>
            <w:r w:rsidRPr="007A4EAC">
              <w:rPr>
                <w:rFonts w:ascii="Univers Light" w:hAnsi="Univers Light"/>
                <w:color w:val="auto"/>
                <w:sz w:val="18"/>
                <w:szCs w:val="18"/>
              </w:rPr>
              <w:t>B.L.E.S.S.</w:t>
            </w:r>
          </w:p>
          <w:p w14:paraId="59FBB6A4" w14:textId="77777777" w:rsidR="00643547" w:rsidRPr="00B10842" w:rsidRDefault="00643547" w:rsidP="00643547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Military Personnel</w:t>
            </w:r>
          </w:p>
          <w:p w14:paraId="797D4C46" w14:textId="2D8A17F0" w:rsidR="0035609D" w:rsidRPr="007A4EAC" w:rsidRDefault="0035609D" w:rsidP="00643547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D2AB0F" w14:textId="77777777" w:rsidR="00A16710" w:rsidRDefault="00A16710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</w:p>
          <w:p w14:paraId="1E31CB0C" w14:textId="519111E6" w:rsidR="00720573" w:rsidRPr="00770515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4"/>
                <w:szCs w:val="14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J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ill Skinner</w:t>
            </w:r>
            <w:r w:rsidRPr="00B07FE2">
              <w:rPr>
                <w:rFonts w:ascii="Univers Light" w:hAnsi="Univers Light"/>
                <w:color w:val="auto"/>
                <w:sz w:val="16"/>
                <w:szCs w:val="16"/>
              </w:rPr>
              <w:t xml:space="preserve"> (Kim Hopkin’s Sister)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>Dami</w:t>
            </w:r>
            <w:r w:rsidR="005F713D">
              <w:rPr>
                <w:rFonts w:ascii="Univers Light" w:hAnsi="Univers Light"/>
                <w:color w:val="auto"/>
                <w:sz w:val="18"/>
                <w:szCs w:val="18"/>
              </w:rPr>
              <w:t>a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n </w:t>
            </w:r>
            <w:r w:rsidRPr="00770515">
              <w:rPr>
                <w:rFonts w:ascii="Univers Light" w:hAnsi="Univers Light"/>
                <w:color w:val="auto"/>
                <w:sz w:val="14"/>
                <w:szCs w:val="14"/>
              </w:rPr>
              <w:t>(Brian &amp; Sherry’s grandson)</w:t>
            </w:r>
          </w:p>
          <w:p w14:paraId="6346C9E0" w14:textId="77777777" w:rsidR="00742F22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 xml:space="preserve">Gene Stollar   </w:t>
            </w:r>
            <w:r>
              <w:rPr>
                <w:rFonts w:ascii="Univers Light" w:hAnsi="Univers Light"/>
                <w:color w:val="auto"/>
                <w:sz w:val="18"/>
                <w:szCs w:val="18"/>
              </w:rPr>
              <w:br/>
              <w:t>John Llewellyn</w:t>
            </w:r>
          </w:p>
          <w:p w14:paraId="05CA679B" w14:textId="77777777" w:rsidR="00643547" w:rsidRDefault="00742F22" w:rsidP="00643547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T</w:t>
            </w: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he Wilkinson Family</w:t>
            </w:r>
            <w:r w:rsidR="00720573">
              <w:rPr>
                <w:rFonts w:ascii="Univers Light" w:hAnsi="Univers Light"/>
                <w:color w:val="auto"/>
                <w:sz w:val="18"/>
                <w:szCs w:val="18"/>
              </w:rPr>
              <w:br/>
            </w:r>
            <w:r w:rsidR="00643547" w:rsidRPr="00B10842">
              <w:rPr>
                <w:rFonts w:ascii="Univers Light" w:hAnsi="Univers Light"/>
                <w:color w:val="auto"/>
                <w:sz w:val="18"/>
                <w:szCs w:val="18"/>
              </w:rPr>
              <w:t>Ezra Richards</w:t>
            </w:r>
          </w:p>
          <w:p w14:paraId="40F56154" w14:textId="77777777" w:rsidR="00643547" w:rsidRPr="00B10842" w:rsidRDefault="00643547" w:rsidP="00643547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Joanna Adams (Chris’ friend)</w:t>
            </w:r>
          </w:p>
          <w:p w14:paraId="77475FE0" w14:textId="20A399F3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Linda McMichael</w:t>
            </w:r>
          </w:p>
          <w:p w14:paraId="08361063" w14:textId="77777777" w:rsidR="00720573" w:rsidRDefault="00720573" w:rsidP="00720573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Cloyd King</w:t>
            </w:r>
          </w:p>
          <w:p w14:paraId="5CBD2DBF" w14:textId="6090E6FB" w:rsidR="003942B1" w:rsidRPr="00B10842" w:rsidRDefault="003942B1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Alice (Jean Peterson’s sister)</w:t>
            </w:r>
          </w:p>
          <w:p w14:paraId="5B4E6DA6" w14:textId="77777777" w:rsidR="005C0984" w:rsidRDefault="005C0984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Marie Young</w:t>
            </w:r>
          </w:p>
          <w:p w14:paraId="31829536" w14:textId="77777777" w:rsidR="00D05DED" w:rsidRPr="00B10842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Blaine Hill</w:t>
            </w:r>
          </w:p>
          <w:p w14:paraId="79A30378" w14:textId="77777777" w:rsidR="00D05DED" w:rsidRPr="00B10842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Clay Carpenter</w:t>
            </w:r>
          </w:p>
          <w:p w14:paraId="7DC8FE0A" w14:textId="77777777" w:rsidR="00D05DED" w:rsidRDefault="00D05DE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Richie Stricklen</w:t>
            </w:r>
          </w:p>
          <w:p w14:paraId="307D203C" w14:textId="1C9767E1" w:rsidR="00DA29AC" w:rsidRPr="00B10842" w:rsidRDefault="00DA29AC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Jay Beasley (Lura’s brother)</w:t>
            </w:r>
          </w:p>
          <w:p w14:paraId="05F7A776" w14:textId="406A7E90" w:rsidR="0035609D" w:rsidRPr="00B10842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Blake Cottrill (Jean’s Relative)</w:t>
            </w:r>
          </w:p>
          <w:p w14:paraId="033178CC" w14:textId="1E569964" w:rsidR="0035609D" w:rsidRPr="00B10842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Persecuted Christians</w:t>
            </w:r>
          </w:p>
          <w:p w14:paraId="4B0ADCBE" w14:textId="6FFAAD7E" w:rsidR="0035609D" w:rsidRDefault="0035609D" w:rsidP="004C006B">
            <w:pPr>
              <w:pStyle w:val="TextBody"/>
              <w:spacing w:before="0" w:line="276" w:lineRule="auto"/>
              <w:rPr>
                <w:rFonts w:ascii="Univers Light" w:hAnsi="Univers Light"/>
                <w:color w:val="auto"/>
                <w:sz w:val="18"/>
                <w:szCs w:val="18"/>
              </w:rPr>
            </w:pPr>
            <w:r w:rsidRPr="00B10842">
              <w:rPr>
                <w:rFonts w:ascii="Univers Light" w:hAnsi="Univers Light"/>
                <w:color w:val="auto"/>
                <w:sz w:val="18"/>
                <w:szCs w:val="18"/>
              </w:rPr>
              <w:t>Changed Lives</w:t>
            </w:r>
          </w:p>
          <w:p w14:paraId="44C41FFC" w14:textId="17C0FF85" w:rsidR="001B3D12" w:rsidRPr="00B10842" w:rsidRDefault="008822CA" w:rsidP="008822CA">
            <w:pPr>
              <w:pStyle w:val="TextBody"/>
              <w:spacing w:before="0" w:line="276" w:lineRule="auto"/>
              <w:ind w:left="0"/>
              <w:rPr>
                <w:rFonts w:ascii="Univers Light" w:hAnsi="Univers Light"/>
                <w:color w:val="auto"/>
                <w:sz w:val="18"/>
                <w:szCs w:val="18"/>
              </w:rPr>
            </w:pPr>
            <w:r>
              <w:rPr>
                <w:rFonts w:ascii="Univers Light" w:hAnsi="Univers Light"/>
                <w:color w:val="auto"/>
                <w:sz w:val="18"/>
                <w:szCs w:val="18"/>
              </w:rPr>
              <w:t>Unspoken Prayers</w:t>
            </w:r>
          </w:p>
        </w:tc>
        <w:tc>
          <w:tcPr>
            <w:tcW w:w="5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  <w:vAlign w:val="center"/>
          </w:tcPr>
          <w:p w14:paraId="67137E63" w14:textId="1AAFB222" w:rsidR="009457C4" w:rsidRPr="008A6234" w:rsidRDefault="007B3F14" w:rsidP="009457C4">
            <w:pPr>
              <w:ind w:hanging="114"/>
              <w:rPr>
                <w:rFonts w:ascii="Univers" w:hAnsi="Univers"/>
                <w:b/>
                <w:bCs/>
                <w:sz w:val="18"/>
                <w:szCs w:val="18"/>
              </w:rPr>
            </w:pPr>
            <w:r>
              <w:rPr>
                <w:rFonts w:ascii="Century Schoolbook" w:hAnsi="Century Schoolbook"/>
                <w:b/>
                <w:bCs/>
                <w:sz w:val="29"/>
                <w:szCs w:val="29"/>
              </w:rPr>
              <w:t xml:space="preserve"> </w:t>
            </w:r>
            <w:r w:rsidR="009457C4">
              <w:rPr>
                <w:rFonts w:ascii="Century Schoolbook" w:hAnsi="Century Schoolbook"/>
                <w:b/>
                <w:bCs/>
                <w:sz w:val="29"/>
                <w:szCs w:val="29"/>
              </w:rPr>
              <w:br/>
            </w:r>
            <w:r w:rsidR="00C510F4" w:rsidRPr="008A6234">
              <w:rPr>
                <w:rFonts w:ascii="Book Antiqua" w:hAnsi="Book Antiqua"/>
                <w:b/>
                <w:bCs/>
                <w:sz w:val="24"/>
              </w:rPr>
              <w:t>Birthday This Week:</w:t>
            </w:r>
            <w:r w:rsidR="00587D48" w:rsidRPr="008A6234">
              <w:rPr>
                <w:rFonts w:ascii="Univers" w:hAnsi="Univers"/>
                <w:b/>
                <w:bCs/>
                <w:sz w:val="24"/>
              </w:rPr>
              <w:t xml:space="preserve"> </w:t>
            </w:r>
            <w:r w:rsidR="008A6234">
              <w:rPr>
                <w:rFonts w:ascii="Univers Light" w:eastAsiaTheme="minorEastAsia" w:hAnsi="Univers Light" w:cs="Times New Roman"/>
                <w:sz w:val="22"/>
                <w:szCs w:val="22"/>
                <w:lang w:eastAsia="ja-JP"/>
                <w14:ligatures w14:val="standardContextual"/>
              </w:rPr>
              <w:t>Veral</w:t>
            </w:r>
            <w:r w:rsidR="00341F42">
              <w:rPr>
                <w:rFonts w:ascii="Univers Light" w:eastAsiaTheme="minorEastAsia" w:hAnsi="Univers Light" w:cs="Times New Roman"/>
                <w:sz w:val="22"/>
                <w:szCs w:val="22"/>
                <w:lang w:eastAsia="ja-JP"/>
                <w14:ligatures w14:val="standardContextual"/>
              </w:rPr>
              <w:t xml:space="preserve"> Byrd</w:t>
            </w:r>
            <w:r w:rsidR="00F33511" w:rsidRPr="00555549">
              <w:rPr>
                <w:rFonts w:ascii="Univers Light" w:eastAsiaTheme="minorEastAsia" w:hAnsi="Univers Light" w:cs="Times New Roman"/>
                <w:sz w:val="22"/>
                <w:szCs w:val="22"/>
                <w:lang w:eastAsia="ja-JP"/>
                <w14:ligatures w14:val="standardContextual"/>
              </w:rPr>
              <w:t xml:space="preserve"> (1/</w:t>
            </w:r>
            <w:r w:rsidR="008A6234">
              <w:rPr>
                <w:rFonts w:ascii="Univers Light" w:eastAsiaTheme="minorEastAsia" w:hAnsi="Univers Light" w:cs="Times New Roman"/>
                <w:sz w:val="22"/>
                <w:szCs w:val="22"/>
                <w:lang w:eastAsia="ja-JP"/>
                <w14:ligatures w14:val="standardContextual"/>
              </w:rPr>
              <w:t>5</w:t>
            </w:r>
            <w:r w:rsidR="00555549" w:rsidRPr="00555549">
              <w:rPr>
                <w:rFonts w:ascii="Univers Light" w:eastAsiaTheme="minorEastAsia" w:hAnsi="Univers Light" w:cs="Times New Roman"/>
                <w:sz w:val="22"/>
                <w:szCs w:val="22"/>
                <w:lang w:eastAsia="ja-JP"/>
                <w14:ligatures w14:val="standardContextual"/>
              </w:rPr>
              <w:t>)</w:t>
            </w:r>
            <w:r w:rsidR="00341F42">
              <w:rPr>
                <w:rFonts w:ascii="Univers Light" w:eastAsiaTheme="minorEastAsia" w:hAnsi="Univers Light" w:cs="Times New Roman"/>
                <w:sz w:val="22"/>
                <w:szCs w:val="22"/>
                <w:lang w:eastAsia="ja-JP"/>
                <w14:ligatures w14:val="standardContextual"/>
              </w:rPr>
              <w:t xml:space="preserve">, </w:t>
            </w:r>
            <w:r w:rsidR="008A6234">
              <w:rPr>
                <w:rFonts w:ascii="Univers Light" w:eastAsiaTheme="minorEastAsia" w:hAnsi="Univers Light" w:cs="Times New Roman"/>
                <w:sz w:val="22"/>
                <w:szCs w:val="22"/>
                <w:lang w:eastAsia="ja-JP"/>
                <w14:ligatures w14:val="standardContextual"/>
              </w:rPr>
              <w:br/>
              <w:t xml:space="preserve">Ruby Henthorne (1/11), Eli McDougle (1/11), </w:t>
            </w:r>
            <w:r w:rsidR="008A6234">
              <w:rPr>
                <w:rFonts w:ascii="Univers Light" w:eastAsiaTheme="minorEastAsia" w:hAnsi="Univers Light" w:cs="Times New Roman"/>
                <w:sz w:val="22"/>
                <w:szCs w:val="22"/>
                <w:lang w:eastAsia="ja-JP"/>
                <w14:ligatures w14:val="standardContextual"/>
              </w:rPr>
              <w:br/>
              <w:t>Elijah Rexroad (1/11)</w:t>
            </w:r>
            <w:r w:rsidR="00555549">
              <w:rPr>
                <w:rFonts w:ascii="Univers" w:hAnsi="Univers"/>
                <w:sz w:val="23"/>
                <w:szCs w:val="23"/>
              </w:rPr>
              <w:br/>
            </w:r>
          </w:p>
          <w:p w14:paraId="5273C690" w14:textId="77777777" w:rsidR="009457C4" w:rsidRPr="009457C4" w:rsidRDefault="009457C4" w:rsidP="009457C4">
            <w:pPr>
              <w:ind w:hanging="114"/>
              <w:rPr>
                <w:rFonts w:ascii="Univers" w:hAnsi="Univers"/>
                <w:sz w:val="10"/>
                <w:szCs w:val="10"/>
              </w:rPr>
            </w:pPr>
          </w:p>
          <w:p w14:paraId="330BE6AE" w14:textId="4D3BB752" w:rsidR="009457C4" w:rsidRPr="009457C4" w:rsidRDefault="009457C4" w:rsidP="00F33511">
            <w:pPr>
              <w:ind w:hanging="114"/>
              <w:rPr>
                <w:rFonts w:ascii="Univers" w:hAnsi="Univers"/>
                <w:b/>
                <w:bCs/>
                <w:sz w:val="14"/>
                <w:szCs w:val="14"/>
              </w:rPr>
            </w:pPr>
            <w:r>
              <w:rPr>
                <w:rFonts w:ascii="Univers" w:hAnsi="Univers"/>
                <w:b/>
                <w:bCs/>
                <w:sz w:val="23"/>
                <w:szCs w:val="23"/>
              </w:rPr>
              <w:t xml:space="preserve">  </w:t>
            </w:r>
          </w:p>
        </w:tc>
      </w:tr>
      <w:tr w:rsidR="00F41CAC" w:rsidRPr="005A7606" w14:paraId="12AC71C3" w14:textId="77777777" w:rsidTr="00720573">
        <w:trPr>
          <w:trHeight w:val="3545"/>
        </w:trPr>
        <w:tc>
          <w:tcPr>
            <w:tcW w:w="2700" w:type="dxa"/>
            <w:vMerge/>
            <w:tcBorders>
              <w:top w:val="single" w:sz="4" w:space="0" w:color="auto"/>
              <w:bottom w:val="single" w:sz="4" w:space="0" w:color="AEAAAA" w:themeColor="background2" w:themeShade="BF"/>
              <w:right w:val="single" w:sz="4" w:space="0" w:color="A6A6A6" w:themeColor="background1" w:themeShade="A6"/>
            </w:tcBorders>
          </w:tcPr>
          <w:p w14:paraId="3BB320C0" w14:textId="77777777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88C81E2" w14:textId="6B912E89" w:rsidR="00F41CAC" w:rsidRPr="00D47E61" w:rsidRDefault="00F41CAC" w:rsidP="00E24C2B">
            <w:pPr>
              <w:ind w:left="-120"/>
              <w:jc w:val="center"/>
              <w:rPr>
                <w:rFonts w:ascii="Century Schoolbook" w:hAnsi="Century Schoolbook"/>
                <w:sz w:val="28"/>
                <w:szCs w:val="8"/>
              </w:rPr>
            </w:pPr>
          </w:p>
        </w:tc>
        <w:tc>
          <w:tcPr>
            <w:tcW w:w="54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DB96BAA" w14:textId="77777777" w:rsidR="00A16710" w:rsidRPr="005137E8" w:rsidRDefault="00A16710">
            <w:pPr>
              <w:rPr>
                <w:sz w:val="16"/>
                <w:szCs w:val="20"/>
              </w:rPr>
            </w:pPr>
          </w:p>
          <w:tbl>
            <w:tblPr>
              <w:tblStyle w:val="TableGrid"/>
              <w:tblW w:w="56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3"/>
              <w:gridCol w:w="326"/>
            </w:tblGrid>
            <w:tr w:rsidR="00450A88" w:rsidRPr="00465DEB" w14:paraId="5557F7BE" w14:textId="77777777" w:rsidTr="00D05DED">
              <w:trPr>
                <w:trHeight w:val="225"/>
              </w:trPr>
              <w:tc>
                <w:tcPr>
                  <w:tcW w:w="5619" w:type="dxa"/>
                  <w:gridSpan w:val="2"/>
                  <w:vAlign w:val="center"/>
                </w:tcPr>
                <w:p w14:paraId="07AEBB66" w14:textId="4C5A82CD" w:rsidR="00450A88" w:rsidRPr="008A6234" w:rsidRDefault="00450A88" w:rsidP="00932985">
                  <w:pPr>
                    <w:ind w:left="-120"/>
                    <w:jc w:val="center"/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</w:pPr>
                  <w:r w:rsidRPr="008A623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Ministry Opportunities</w:t>
                  </w:r>
                  <w:r w:rsidR="000E770A" w:rsidRPr="008A623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 xml:space="preserve"> This Week</w:t>
                  </w:r>
                </w:p>
              </w:tc>
            </w:tr>
            <w:tr w:rsidR="00450A88" w:rsidRPr="00B8671D" w14:paraId="5A0D4ED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AC81D00" w14:textId="77777777" w:rsidR="00450A88" w:rsidRPr="00B8671D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Sunday School - 9:00AM &amp; Sunday Worship - 10:00AM</w:t>
                  </w:r>
                </w:p>
              </w:tc>
            </w:tr>
            <w:tr w:rsidR="00450A88" w:rsidRPr="00B8671D" w14:paraId="5A4871E0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4B96264F" w14:textId="77777777" w:rsidR="00450A88" w:rsidRPr="00B8671D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Sunday Adult Bible Study at 9:00AM: (FLB) and (WC)</w:t>
                  </w:r>
                </w:p>
              </w:tc>
            </w:tr>
            <w:tr w:rsidR="00450A88" w:rsidRPr="00B8671D" w14:paraId="0CA5E1B5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8457BAA" w14:textId="31BD93E2" w:rsidR="00450A88" w:rsidRPr="00B8671D" w:rsidRDefault="00450A88" w:rsidP="009E5A5D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 xml:space="preserve">Children Class at 9:00AM (Nursery - </w:t>
                  </w:r>
                  <w:r w:rsidR="00770515">
                    <w:rPr>
                      <w:rFonts w:ascii="Univers Light" w:hAnsi="Univers Light"/>
                      <w:szCs w:val="20"/>
                    </w:rPr>
                    <w:t>5</w:t>
                  </w:r>
                  <w:r w:rsidRPr="00B8671D">
                    <w:rPr>
                      <w:rFonts w:ascii="Univers Light" w:hAnsi="Univers Light"/>
                      <w:szCs w:val="20"/>
                    </w:rPr>
                    <w:t xml:space="preserve">th) &amp; </w:t>
                  </w:r>
                  <w:r w:rsidR="00770515">
                    <w:rPr>
                      <w:rFonts w:ascii="Univers Light" w:hAnsi="Univers Light"/>
                      <w:szCs w:val="20"/>
                    </w:rPr>
                    <w:t>Quizzing</w:t>
                  </w:r>
                  <w:r w:rsidRPr="00B8671D">
                    <w:rPr>
                      <w:rFonts w:ascii="Univers Light" w:hAnsi="Univers Light"/>
                      <w:szCs w:val="20"/>
                    </w:rPr>
                    <w:t xml:space="preserve"> (WC)</w:t>
                  </w:r>
                </w:p>
              </w:tc>
            </w:tr>
            <w:tr w:rsidR="00450A88" w:rsidRPr="00B8671D" w14:paraId="267EF601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52D09207" w14:textId="2C4A117B" w:rsidR="00450A88" w:rsidRPr="00B8671D" w:rsidRDefault="00450A88" w:rsidP="009E5A5D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D05DED">
                    <w:rPr>
                      <w:rFonts w:ascii="Univers Light" w:hAnsi="Univers Light"/>
                      <w:sz w:val="18"/>
                      <w:szCs w:val="18"/>
                    </w:rPr>
                    <w:t>Children's Church: 10:30 AM (FLB) (2,3</w:t>
                  </w:r>
                  <w:r w:rsidR="00621733" w:rsidRPr="00D05DED">
                    <w:rPr>
                      <w:rFonts w:ascii="Univers Light" w:hAnsi="Univers Light"/>
                      <w:sz w:val="18"/>
                      <w:szCs w:val="18"/>
                    </w:rPr>
                    <w:t xml:space="preserve"> and </w:t>
                  </w:r>
                  <w:r w:rsidRPr="00D05DED">
                    <w:rPr>
                      <w:rFonts w:ascii="Univers Light" w:hAnsi="Univers Light"/>
                      <w:sz w:val="18"/>
                      <w:szCs w:val="18"/>
                    </w:rPr>
                    <w:t>4</w:t>
                  </w:r>
                  <w:r w:rsidR="00621733" w:rsidRPr="00D05DED">
                    <w:rPr>
                      <w:rFonts w:ascii="Univers Light" w:hAnsi="Univers Light"/>
                      <w:sz w:val="18"/>
                      <w:szCs w:val="18"/>
                    </w:rPr>
                    <w:t>th</w:t>
                  </w:r>
                  <w:r w:rsidRPr="00D05DED">
                    <w:rPr>
                      <w:rFonts w:ascii="Univers Light" w:hAnsi="Univers Light"/>
                      <w:sz w:val="18"/>
                      <w:szCs w:val="18"/>
                    </w:rPr>
                    <w:t xml:space="preserve"> Sunday’s)</w:t>
                  </w:r>
                </w:p>
              </w:tc>
            </w:tr>
            <w:tr w:rsidR="00770515" w:rsidRPr="00B8671D" w14:paraId="672A1C49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2335EF4D" w14:textId="40CFA7FC" w:rsidR="00770515" w:rsidRPr="00B30C66" w:rsidRDefault="00770515" w:rsidP="009E5A5D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  <w:r>
                    <w:rPr>
                      <w:rFonts w:ascii="Univers Light" w:hAnsi="Univers Light"/>
                      <w:szCs w:val="20"/>
                    </w:rPr>
                    <w:t xml:space="preserve">Sunday Bible Study </w:t>
                  </w:r>
                  <w:r w:rsidR="00B02448">
                    <w:rPr>
                      <w:rFonts w:ascii="Univers Light" w:hAnsi="Univers Light"/>
                      <w:szCs w:val="20"/>
                    </w:rPr>
                    <w:t xml:space="preserve">at </w:t>
                  </w:r>
                  <w:r>
                    <w:rPr>
                      <w:rFonts w:ascii="Univers Light" w:hAnsi="Univers Light"/>
                      <w:szCs w:val="20"/>
                    </w:rPr>
                    <w:t>9:00am with Debbie</w:t>
                  </w:r>
                </w:p>
              </w:tc>
            </w:tr>
            <w:tr w:rsidR="00450A88" w:rsidRPr="00B8671D" w14:paraId="58B6A99E" w14:textId="77777777" w:rsidTr="00D05DED">
              <w:trPr>
                <w:trHeight w:val="20"/>
              </w:trPr>
              <w:tc>
                <w:tcPr>
                  <w:tcW w:w="5619" w:type="dxa"/>
                  <w:gridSpan w:val="2"/>
                  <w:vAlign w:val="center"/>
                </w:tcPr>
                <w:p w14:paraId="6FB04792" w14:textId="7361FAA3" w:rsidR="00450A88" w:rsidRPr="00B30C66" w:rsidRDefault="00B30C66" w:rsidP="009E5A5D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B30C66">
                    <w:rPr>
                      <w:rFonts w:ascii="Univers Light" w:hAnsi="Univers Light"/>
                      <w:szCs w:val="20"/>
                    </w:rPr>
                    <w:t>Tuesday – Men’s Bible Study at 10:00AM (WC)</w:t>
                  </w:r>
                </w:p>
              </w:tc>
            </w:tr>
            <w:tr w:rsidR="00450A88" w:rsidRPr="00B8671D" w14:paraId="7F0D1560" w14:textId="77777777" w:rsidTr="00EF5988">
              <w:trPr>
                <w:trHeight w:val="382"/>
              </w:trPr>
              <w:tc>
                <w:tcPr>
                  <w:tcW w:w="5619" w:type="dxa"/>
                  <w:gridSpan w:val="2"/>
                  <w:tcBorders>
                    <w:bottom w:val="single" w:sz="4" w:space="0" w:color="AEAAAA" w:themeColor="background2" w:themeShade="BF"/>
                  </w:tcBorders>
                  <w:vAlign w:val="center"/>
                </w:tcPr>
                <w:p w14:paraId="1B10064C" w14:textId="59676352" w:rsidR="001B3D12" w:rsidRDefault="00770515" w:rsidP="009E5A5D">
                  <w:pPr>
                    <w:ind w:left="-120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8F2970">
                    <w:rPr>
                      <w:rFonts w:ascii="Univers Light" w:hAnsi="Univers Light"/>
                      <w:szCs w:val="20"/>
                    </w:rPr>
                    <w:t>Wednesday Evening Service – 6:00</w:t>
                  </w:r>
                  <w:r w:rsidR="00FB6730">
                    <w:rPr>
                      <w:rFonts w:ascii="Univers Light" w:hAnsi="Univers Light"/>
                      <w:szCs w:val="20"/>
                    </w:rPr>
                    <w:t>PM</w:t>
                  </w:r>
                  <w:r w:rsidRPr="008F2970">
                    <w:rPr>
                      <w:rFonts w:ascii="Univers Light" w:hAnsi="Univers Light"/>
                      <w:szCs w:val="20"/>
                    </w:rPr>
                    <w:t xml:space="preserve"> – 7:00</w:t>
                  </w:r>
                  <w:r w:rsidR="00FB6730">
                    <w:rPr>
                      <w:rFonts w:ascii="Univers Light" w:hAnsi="Univers Light"/>
                      <w:szCs w:val="20"/>
                    </w:rPr>
                    <w:t>PM</w:t>
                  </w:r>
                  <w:r w:rsidRPr="008F2970">
                    <w:rPr>
                      <w:rFonts w:ascii="Univers Light" w:hAnsi="Univers Light"/>
                      <w:szCs w:val="20"/>
                    </w:rPr>
                    <w:t xml:space="preserve"> (WC)</w:t>
                  </w:r>
                </w:p>
                <w:p w14:paraId="7295FCB8" w14:textId="59D1F489" w:rsidR="00123285" w:rsidRPr="00EF5988" w:rsidRDefault="00123285" w:rsidP="009E5A5D">
                  <w:pPr>
                    <w:ind w:left="-120"/>
                    <w:jc w:val="center"/>
                    <w:rPr>
                      <w:rFonts w:ascii="Univers Light" w:hAnsi="Univers Light"/>
                      <w:sz w:val="8"/>
                      <w:szCs w:val="8"/>
                    </w:rPr>
                  </w:pPr>
                </w:p>
              </w:tc>
            </w:tr>
            <w:tr w:rsidR="00450A88" w:rsidRPr="00450A88" w14:paraId="751263E9" w14:textId="77777777" w:rsidTr="008A6234">
              <w:trPr>
                <w:trHeight w:val="354"/>
              </w:trPr>
              <w:tc>
                <w:tcPr>
                  <w:tcW w:w="5619" w:type="dxa"/>
                  <w:gridSpan w:val="2"/>
                  <w:tcBorders>
                    <w:top w:val="single" w:sz="4" w:space="0" w:color="AEAAAA" w:themeColor="background2" w:themeShade="BF"/>
                  </w:tcBorders>
                  <w:vAlign w:val="center"/>
                </w:tcPr>
                <w:p w14:paraId="11B4030E" w14:textId="41E5EDD4" w:rsidR="00450A88" w:rsidRDefault="008A6234" w:rsidP="008A6234">
                  <w:pPr>
                    <w:ind w:left="-120"/>
                    <w:jc w:val="center"/>
                    <w:rPr>
                      <w:rFonts w:ascii="Century Schoolbook" w:hAnsi="Century Schoolbook"/>
                      <w:b/>
                      <w:bCs/>
                      <w:sz w:val="22"/>
                      <w:szCs w:val="22"/>
                    </w:rPr>
                  </w:pPr>
                  <w:r w:rsidRPr="008A6234">
                    <w:rPr>
                      <w:rFonts w:ascii="Century Schoolbook" w:hAnsi="Century Schoolbook"/>
                      <w:b/>
                      <w:bCs/>
                      <w:sz w:val="12"/>
                      <w:szCs w:val="12"/>
                    </w:rPr>
                    <w:br/>
                  </w:r>
                  <w:r w:rsidR="00450A88" w:rsidRPr="008A6234">
                    <w:rPr>
                      <w:rFonts w:ascii="Book Antiqua" w:hAnsi="Book Antiqua"/>
                      <w:b/>
                      <w:bCs/>
                      <w:sz w:val="22"/>
                      <w:szCs w:val="22"/>
                    </w:rPr>
                    <w:t>Board Members</w:t>
                  </w:r>
                </w:p>
                <w:p w14:paraId="7093E703" w14:textId="6C0BEDAA" w:rsidR="008A6234" w:rsidRPr="008A6234" w:rsidRDefault="008A6234" w:rsidP="00EF5988">
                  <w:pPr>
                    <w:jc w:val="center"/>
                    <w:rPr>
                      <w:rFonts w:ascii="Century Schoolbook" w:hAnsi="Century Schoolbook"/>
                      <w:b/>
                      <w:bCs/>
                      <w:sz w:val="4"/>
                      <w:szCs w:val="4"/>
                    </w:rPr>
                  </w:pPr>
                </w:p>
              </w:tc>
            </w:tr>
            <w:tr w:rsidR="00450A88" w:rsidRPr="00B8671D" w14:paraId="7079BA60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5D8FCB5E" w14:textId="1601D1BB" w:rsidR="00450A88" w:rsidRPr="00B8671D" w:rsidRDefault="00450A88" w:rsidP="00932985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Pastor – Garret Russell</w:t>
                  </w:r>
                </w:p>
              </w:tc>
            </w:tr>
            <w:tr w:rsidR="00450A88" w:rsidRPr="00B8671D" w14:paraId="75219A0C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08EFDDEE" w14:textId="13F7E639" w:rsidR="00450A88" w:rsidRPr="00B8671D" w:rsidRDefault="00450A88" w:rsidP="004A45BE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Secretary: Beth Hill - Treasurer: Roger Doak</w:t>
                  </w:r>
                </w:p>
              </w:tc>
            </w:tr>
            <w:tr w:rsidR="00450A88" w:rsidRPr="00B8671D" w14:paraId="4B40AA44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251FAD1B" w14:textId="4FA9C8D3" w:rsidR="00450A88" w:rsidRPr="00B8671D" w:rsidRDefault="00450A88" w:rsidP="00D05DED">
                  <w:pPr>
                    <w:pBdr>
                      <w:right w:val="single" w:sz="4" w:space="1" w:color="FFFFFF" w:themeColor="background1"/>
                    </w:pBdr>
                    <w:shd w:val="clear" w:color="auto" w:fill="FFFFFF" w:themeFill="background1"/>
                    <w:ind w:left="-113"/>
                    <w:jc w:val="center"/>
                    <w:rPr>
                      <w:rFonts w:ascii="Univers Light" w:hAnsi="Univers Light"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Trustees: Dale Hill, Delbert Theis, Jim McDougle, Katie Starkey</w:t>
                  </w:r>
                </w:p>
              </w:tc>
            </w:tr>
            <w:tr w:rsidR="00450A88" w:rsidRPr="00B8671D" w14:paraId="097448F4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</w:tcPr>
                <w:p w14:paraId="0AD0DB28" w14:textId="5F28C112" w:rsidR="00450A88" w:rsidRPr="00B8671D" w:rsidRDefault="00450A88" w:rsidP="00D05DED">
                  <w:pPr>
                    <w:ind w:left="-203"/>
                    <w:jc w:val="right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 w:val="18"/>
                      <w:szCs w:val="18"/>
                    </w:rPr>
                    <w:t>Stewards: Beth Hill, Lura Webb, Amanda Conley, Bria McDougle</w:t>
                  </w:r>
                </w:p>
              </w:tc>
            </w:tr>
            <w:tr w:rsidR="00450A88" w:rsidRPr="00B8671D" w14:paraId="49BFE9DB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4D1F6DB0" w14:textId="2AB7E90D" w:rsidR="00450A88" w:rsidRPr="00B8671D" w:rsidRDefault="00450A88" w:rsidP="004A45BE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Cs w:val="20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NDI President: Laura Russell</w:t>
                  </w:r>
                </w:p>
              </w:tc>
            </w:tr>
            <w:tr w:rsidR="00450A88" w:rsidRPr="00B8671D" w14:paraId="2E3E5C72" w14:textId="77777777" w:rsidTr="00D05DED">
              <w:trPr>
                <w:gridAfter w:val="1"/>
                <w:wAfter w:w="326" w:type="dxa"/>
                <w:trHeight w:val="20"/>
              </w:trPr>
              <w:tc>
                <w:tcPr>
                  <w:tcW w:w="5293" w:type="dxa"/>
                  <w:vAlign w:val="center"/>
                </w:tcPr>
                <w:p w14:paraId="627B4621" w14:textId="0D17DA64" w:rsidR="007B3F14" w:rsidRPr="008A6234" w:rsidRDefault="00450A88" w:rsidP="000D635C">
                  <w:pPr>
                    <w:ind w:left="-120"/>
                    <w:jc w:val="center"/>
                    <w:rPr>
                      <w:rFonts w:ascii="Univers Light" w:hAnsi="Univers Light"/>
                      <w:b/>
                      <w:bCs/>
                      <w:sz w:val="8"/>
                      <w:szCs w:val="8"/>
                    </w:rPr>
                  </w:pPr>
                  <w:r w:rsidRPr="00B8671D">
                    <w:rPr>
                      <w:rFonts w:ascii="Univers Light" w:hAnsi="Univers Light"/>
                      <w:szCs w:val="20"/>
                    </w:rPr>
                    <w:t>NMI President: Susan Hill</w:t>
                  </w:r>
                  <w:r>
                    <w:rPr>
                      <w:rFonts w:ascii="Univers Light" w:hAnsi="Univers Light"/>
                      <w:szCs w:val="20"/>
                    </w:rPr>
                    <w:t xml:space="preserve"> </w:t>
                  </w:r>
                  <w:r w:rsidR="00932985">
                    <w:rPr>
                      <w:rFonts w:ascii="Univers Light" w:hAnsi="Univers Light"/>
                      <w:szCs w:val="20"/>
                    </w:rPr>
                    <w:t xml:space="preserve">    </w:t>
                  </w:r>
                  <w:r>
                    <w:rPr>
                      <w:rFonts w:ascii="Univers Light" w:hAnsi="Univers Light"/>
                      <w:szCs w:val="20"/>
                    </w:rPr>
                    <w:t xml:space="preserve">  </w:t>
                  </w:r>
                  <w:r w:rsidRPr="00B8671D">
                    <w:rPr>
                      <w:rFonts w:ascii="Univers Light" w:hAnsi="Univers Light"/>
                      <w:szCs w:val="20"/>
                    </w:rPr>
                    <w:t>NYI President: Joe Starkey</w:t>
                  </w:r>
                  <w:r w:rsidR="008A6234">
                    <w:rPr>
                      <w:rFonts w:ascii="Univers Light" w:hAnsi="Univers Light"/>
                      <w:szCs w:val="20"/>
                    </w:rPr>
                    <w:br/>
                  </w:r>
                </w:p>
              </w:tc>
            </w:tr>
          </w:tbl>
          <w:p w14:paraId="115F5E2C" w14:textId="30AF3CE2" w:rsidR="007844F5" w:rsidRPr="00ED21B7" w:rsidRDefault="007844F5" w:rsidP="00ED21B7">
            <w:pPr>
              <w:rPr>
                <w:rFonts w:ascii="Univers Light" w:hAnsi="Univers Light"/>
                <w:i/>
                <w:color w:val="1B1B1B"/>
                <w:sz w:val="22"/>
                <w:szCs w:val="28"/>
                <w:shd w:val="clear" w:color="auto" w:fill="FFFFFF"/>
              </w:rPr>
            </w:pPr>
          </w:p>
        </w:tc>
      </w:tr>
      <w:tr w:rsidR="005E3880" w:rsidRPr="005A7606" w14:paraId="5A32D2A9" w14:textId="77777777">
        <w:trPr>
          <w:trHeight w:val="43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center"/>
          </w:tcPr>
          <w:p w14:paraId="10F676A8" w14:textId="61C8F255" w:rsidR="005E3880" w:rsidRPr="004B17C0" w:rsidRDefault="005E3880" w:rsidP="005E3880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4"/>
                <w:szCs w:val="14"/>
              </w:rPr>
            </w:pPr>
            <w:r w:rsidRPr="0090514D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90514D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  <w:tr w:rsidR="00117C07" w:rsidRPr="005A7606" w14:paraId="1C32221E" w14:textId="77777777" w:rsidTr="00717F94">
        <w:trPr>
          <w:trHeight w:val="898"/>
          <w:tblHeader/>
        </w:trPr>
        <w:tc>
          <w:tcPr>
            <w:tcW w:w="10980" w:type="dxa"/>
            <w:gridSpan w:val="3"/>
            <w:vAlign w:val="center"/>
          </w:tcPr>
          <w:p w14:paraId="717E7A99" w14:textId="610C2494" w:rsidR="00117C07" w:rsidRPr="005A7606" w:rsidRDefault="00117C07">
            <w:pPr>
              <w:jc w:val="center"/>
            </w:pPr>
            <w:r w:rsidRPr="005A7606">
              <w:rPr>
                <w:rFonts w:ascii="Edwardian Script ITC" w:hAnsi="Edwardian Script ITC"/>
                <w:sz w:val="72"/>
              </w:rPr>
              <w:lastRenderedPageBreak/>
              <w:t>Waterford Church of the Nazarene</w:t>
            </w:r>
          </w:p>
        </w:tc>
      </w:tr>
      <w:tr w:rsidR="00117C07" w:rsidRPr="005A7606" w14:paraId="016E19DD" w14:textId="77777777">
        <w:trPr>
          <w:trHeight w:val="53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</w:tcPr>
          <w:p w14:paraId="4A5386FB" w14:textId="77777777" w:rsidR="00117C07" w:rsidRPr="00AF4FC8" w:rsidRDefault="00117C07">
            <w:pPr>
              <w:ind w:right="-105"/>
              <w:jc w:val="center"/>
              <w:rPr>
                <w:rFonts w:ascii="Univers Light" w:hAnsi="Univers Light"/>
                <w:sz w:val="30"/>
                <w:szCs w:val="30"/>
              </w:rPr>
            </w:pPr>
            <w:r w:rsidRPr="00AF4FC8">
              <w:rPr>
                <w:rFonts w:ascii="Univers Light" w:hAnsi="Univers Light" w:cs="Times New Roman"/>
                <w:sz w:val="30"/>
                <w:szCs w:val="30"/>
              </w:rPr>
              <w:t>Pastor Garret Russell</w:t>
            </w:r>
          </w:p>
        </w:tc>
      </w:tr>
      <w:tr w:rsidR="00AF4FC8" w:rsidRPr="005A7606" w14:paraId="55236AE0" w14:textId="77777777">
        <w:trPr>
          <w:trHeight w:val="348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center"/>
          </w:tcPr>
          <w:p w14:paraId="77E2DC1E" w14:textId="7442F60A" w:rsidR="00AF4FC8" w:rsidRPr="00AF4FC8" w:rsidRDefault="00000000" w:rsidP="00AF4FC8">
            <w:pPr>
              <w:ind w:right="-105"/>
              <w:jc w:val="center"/>
              <w:rPr>
                <w:rFonts w:ascii="Univers Light" w:hAnsi="Univers Light" w:cs="Times New Roman"/>
                <w:sz w:val="22"/>
                <w:szCs w:val="22"/>
              </w:rPr>
            </w:pPr>
            <w:sdt>
              <w:sdtPr>
                <w:rPr>
                  <w:rFonts w:ascii="Univers Light" w:hAnsi="Univers Light" w:cs="Times New Roman"/>
                  <w:b/>
                  <w:bCs/>
                  <w:sz w:val="22"/>
                  <w:szCs w:val="22"/>
                </w:rPr>
                <w:alias w:val="Subject"/>
                <w:tag w:val=""/>
                <w:id w:val="630512680"/>
                <w:placeholder>
                  <w:docPart w:val="D1D77BE4F5D24161AE8A3C5CA84C0CA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EF5988">
                  <w:rPr>
                    <w:rFonts w:ascii="Univers Light" w:hAnsi="Univers Light" w:cs="Times New Roman"/>
                    <w:b/>
                    <w:bCs/>
                    <w:sz w:val="22"/>
                    <w:szCs w:val="22"/>
                  </w:rPr>
                  <w:t>January 4, 2026</w:t>
                </w:r>
              </w:sdtContent>
            </w:sdt>
          </w:p>
        </w:tc>
      </w:tr>
      <w:tr w:rsidR="00117C07" w:rsidRPr="005A7606" w14:paraId="760344B2" w14:textId="77777777" w:rsidTr="00C51543">
        <w:trPr>
          <w:trHeight w:val="168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</w:tcBorders>
            <w:vAlign w:val="bottom"/>
          </w:tcPr>
          <w:p w14:paraId="4AC8020B" w14:textId="2AF1B5A1" w:rsidR="00117C07" w:rsidRPr="00AC3E0B" w:rsidRDefault="00117C07">
            <w:pPr>
              <w:pStyle w:val="TitleBig"/>
              <w:spacing w:before="60" w:after="60"/>
              <w:ind w:left="0"/>
              <w:jc w:val="center"/>
              <w:rPr>
                <w:rFonts w:ascii="Century Schoolbook" w:hAnsi="Century Schoolbook"/>
                <w:b/>
                <w:bCs w:val="0"/>
                <w:color w:val="auto"/>
                <w:sz w:val="4"/>
                <w:szCs w:val="4"/>
              </w:rPr>
            </w:pPr>
          </w:p>
        </w:tc>
      </w:tr>
      <w:tr w:rsidR="00074DB4" w:rsidRPr="005A7606" w14:paraId="3B0ADA21" w14:textId="77777777" w:rsidTr="00C51543">
        <w:trPr>
          <w:trHeight w:val="367"/>
        </w:trPr>
        <w:tc>
          <w:tcPr>
            <w:tcW w:w="1098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2A9BEE1F" w14:textId="71182163" w:rsidR="00074DB4" w:rsidRPr="00074DB4" w:rsidRDefault="00074DB4">
            <w:pPr>
              <w:pStyle w:val="TitleBig"/>
              <w:spacing w:before="60" w:after="60"/>
              <w:ind w:left="0"/>
              <w:jc w:val="center"/>
              <w:rPr>
                <w:rFonts w:ascii="Univers Light" w:hAnsi="Univers Light"/>
                <w:b/>
                <w:bCs w:val="0"/>
                <w:color w:val="auto"/>
                <w:sz w:val="28"/>
                <w:szCs w:val="28"/>
              </w:rPr>
            </w:pPr>
          </w:p>
        </w:tc>
      </w:tr>
      <w:tr w:rsidR="00CA168C" w:rsidRPr="005A7606" w14:paraId="74B6F6B3" w14:textId="77777777" w:rsidTr="00C51543">
        <w:trPr>
          <w:trHeight w:val="11990"/>
        </w:trPr>
        <w:tc>
          <w:tcPr>
            <w:tcW w:w="10980" w:type="dxa"/>
            <w:gridSpan w:val="3"/>
            <w:tcBorders>
              <w:top w:val="single" w:sz="4" w:space="0" w:color="A6A6A6" w:themeColor="background1" w:themeShade="A6"/>
              <w:bottom w:val="single" w:sz="4" w:space="0" w:color="BFBFBF" w:themeColor="background1" w:themeShade="BF"/>
            </w:tcBorders>
          </w:tcPr>
          <w:tbl>
            <w:tblPr>
              <w:tblStyle w:val="TableGrid"/>
              <w:tblW w:w="10844" w:type="dxa"/>
              <w:tblInd w:w="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844"/>
            </w:tblGrid>
            <w:tr w:rsidR="00D80369" w:rsidRPr="00D80369" w14:paraId="7AFB226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bottom w:val="single" w:sz="4" w:space="0" w:color="A6A6A6" w:themeColor="background1" w:themeShade="A6"/>
                  </w:tcBorders>
                </w:tcPr>
                <w:p w14:paraId="22DE56AC" w14:textId="04E22F45" w:rsidR="00353361" w:rsidRPr="00353361" w:rsidRDefault="00353361" w:rsidP="00353361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sz w:val="22"/>
                    </w:rPr>
                  </w:pPr>
                </w:p>
                <w:p w14:paraId="1A84FD6E" w14:textId="48AAD984" w:rsidR="00CA168C" w:rsidRPr="00D80369" w:rsidRDefault="00CA168C" w:rsidP="00143E83">
                  <w:pPr>
                    <w:pStyle w:val="TextBody"/>
                    <w:spacing w:line="276" w:lineRule="auto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4BD9409A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4E26213" w14:textId="61F165B2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04D11C5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8903BA5" w14:textId="4142AA7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CFDBF48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5139A" w14:textId="5A54B678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207C8156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1D3F4D13" w14:textId="3777DA97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9A9B38D" w14:textId="77777777" w:rsidTr="00C51543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B968CF0" w14:textId="2571F14C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F941E0B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7AF6A77" w14:textId="648DF20F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082234F4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514072" w14:textId="4DC07BA6" w:rsidR="00450A88" w:rsidRPr="00D80369" w:rsidRDefault="00450A88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28DCC7F9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2DE442A0" w14:textId="2AF2D4B9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2E431D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37FA4DB" w14:textId="1C4D1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129C3C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5758B522" w14:textId="3B26B3F1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6235D52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A4773E4" w14:textId="29981C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6E1484E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60CF2C3F" w14:textId="5E5FAB32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079169F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0B9F7C88" w14:textId="21985203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11258D4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065817E" w14:textId="66237AC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2BAA0977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46404BD5" w14:textId="0C77023D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B30C66" w:rsidRPr="00D80369" w14:paraId="08782931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539E0F7" w14:textId="348C20F6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353361" w:rsidRPr="00D80369" w14:paraId="7789878D" w14:textId="77777777" w:rsidTr="00334109">
              <w:trPr>
                <w:trHeight w:val="538"/>
              </w:trPr>
              <w:tc>
                <w:tcPr>
                  <w:tcW w:w="10844" w:type="dxa"/>
                  <w:tcBorders>
                    <w:top w:val="single" w:sz="4" w:space="0" w:color="A6A6A6" w:themeColor="background1" w:themeShade="A6"/>
                    <w:bottom w:val="single" w:sz="4" w:space="0" w:color="A6A6A6" w:themeColor="background1" w:themeShade="A6"/>
                  </w:tcBorders>
                </w:tcPr>
                <w:p w14:paraId="38F058C0" w14:textId="772BED76" w:rsidR="00353361" w:rsidRPr="00D80369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78F32B85" w14:textId="77777777" w:rsidTr="00DB277A">
              <w:trPr>
                <w:trHeight w:val="538"/>
              </w:trPr>
              <w:tc>
                <w:tcPr>
                  <w:tcW w:w="10844" w:type="dxa"/>
                </w:tcPr>
                <w:p w14:paraId="72579FDD" w14:textId="77777777" w:rsidR="00353361" w:rsidRDefault="00353361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6A49F853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18B2447F" w14:textId="77777777" w:rsidR="0090514D" w:rsidRDefault="0090514D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527CF8B8" w14:textId="77777777" w:rsidR="00B30C66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  <w:p w14:paraId="78D75C0C" w14:textId="44DD3E77" w:rsidR="00B30C66" w:rsidRPr="00D80369" w:rsidRDefault="00B30C66" w:rsidP="00F41CAC">
                  <w:pPr>
                    <w:pStyle w:val="TextBody"/>
                    <w:spacing w:line="276" w:lineRule="auto"/>
                    <w:ind w:left="0"/>
                    <w:rPr>
                      <w:rFonts w:ascii="Century Schoolbook" w:hAnsi="Century Schoolbook"/>
                      <w:color w:val="auto"/>
                      <w:sz w:val="22"/>
                    </w:rPr>
                  </w:pPr>
                </w:p>
              </w:tc>
            </w:tr>
            <w:tr w:rsidR="00D80369" w:rsidRPr="00D80369" w14:paraId="6D4BA79E" w14:textId="77777777" w:rsidTr="00FF628D">
              <w:trPr>
                <w:trHeight w:val="450"/>
              </w:trPr>
              <w:tc>
                <w:tcPr>
                  <w:tcW w:w="10844" w:type="dxa"/>
                  <w:tcBorders>
                    <w:bottom w:val="nil"/>
                  </w:tcBorders>
                  <w:vAlign w:val="center"/>
                </w:tcPr>
                <w:p w14:paraId="6BA9D48A" w14:textId="64B4B475" w:rsidR="009F03FF" w:rsidRPr="00D80369" w:rsidRDefault="009F03FF" w:rsidP="00C03BE0">
                  <w:pPr>
                    <w:jc w:val="center"/>
                    <w:rPr>
                      <w:sz w:val="16"/>
                      <w:szCs w:val="20"/>
                    </w:rPr>
                  </w:pPr>
                  <w:r w:rsidRPr="00D80369">
                    <w:rPr>
                      <w:sz w:val="16"/>
                      <w:szCs w:val="20"/>
                    </w:rPr>
                    <w:t>(WC) - Worship Center (FLB) - Family Life Building</w:t>
                  </w:r>
                </w:p>
              </w:tc>
            </w:tr>
          </w:tbl>
          <w:p w14:paraId="437B8555" w14:textId="3E5F0474" w:rsidR="00CA168C" w:rsidRPr="00D80369" w:rsidRDefault="00CA168C" w:rsidP="00FF628D">
            <w:pPr>
              <w:pStyle w:val="TextBody"/>
              <w:spacing w:line="276" w:lineRule="auto"/>
              <w:ind w:left="0"/>
              <w:rPr>
                <w:rFonts w:ascii="Century Schoolbook" w:hAnsi="Century Schoolbook"/>
                <w:color w:val="auto"/>
                <w:sz w:val="22"/>
              </w:rPr>
            </w:pPr>
          </w:p>
        </w:tc>
      </w:tr>
      <w:tr w:rsidR="00117C07" w:rsidRPr="005A7606" w14:paraId="791D3E60" w14:textId="77777777" w:rsidTr="00717F94">
        <w:trPr>
          <w:trHeight w:val="438"/>
        </w:trPr>
        <w:tc>
          <w:tcPr>
            <w:tcW w:w="10980" w:type="dxa"/>
            <w:gridSpan w:val="3"/>
            <w:vAlign w:val="center"/>
          </w:tcPr>
          <w:p w14:paraId="73860FE8" w14:textId="63FC1144" w:rsidR="00117C07" w:rsidRPr="00D80369" w:rsidRDefault="00117C07">
            <w:pPr>
              <w:spacing w:before="40"/>
              <w:ind w:right="-105"/>
              <w:jc w:val="center"/>
              <w:rPr>
                <w:rFonts w:ascii="Univers Light" w:hAnsi="Univers Light" w:cs="Times New Roman"/>
                <w:sz w:val="16"/>
                <w:szCs w:val="16"/>
              </w:rPr>
            </w:pPr>
            <w:r w:rsidRPr="00D80369">
              <w:rPr>
                <w:rFonts w:ascii="Univers Light" w:hAnsi="Univers Light" w:cs="Times New Roman"/>
                <w:sz w:val="16"/>
                <w:szCs w:val="16"/>
              </w:rPr>
              <w:t>111 Marquis Ave. Waterford, OH 45786 - Church Phone #740-993-0418 - www.waterfordnazarene.com</w:t>
            </w:r>
            <w:r w:rsidRPr="00D80369">
              <w:rPr>
                <w:rFonts w:ascii="Univers Light" w:hAnsi="Univers Light" w:cs="Times New Roman"/>
                <w:sz w:val="16"/>
                <w:szCs w:val="16"/>
              </w:rPr>
              <w:br/>
              <w:t>Facebook: Waterford Church of the Nazarene Ohio</w:t>
            </w:r>
          </w:p>
        </w:tc>
      </w:tr>
    </w:tbl>
    <w:p w14:paraId="6AE515B4" w14:textId="3A6158D7" w:rsidR="00117C07" w:rsidRPr="005A7606" w:rsidRDefault="00117C07" w:rsidP="00D618C9">
      <w:pPr>
        <w:pStyle w:val="GraphicAnchor"/>
      </w:pPr>
    </w:p>
    <w:sectPr w:rsidR="00117C07" w:rsidRPr="005A7606" w:rsidSect="004B17C0">
      <w:pgSz w:w="12240" w:h="15840" w:code="1"/>
      <w:pgMar w:top="446" w:right="720" w:bottom="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F2D56" w14:textId="77777777" w:rsidR="007E6FCE" w:rsidRDefault="007E6FCE" w:rsidP="001D6100">
      <w:r>
        <w:separator/>
      </w:r>
    </w:p>
  </w:endnote>
  <w:endnote w:type="continuationSeparator" w:id="0">
    <w:p w14:paraId="76368115" w14:textId="77777777" w:rsidR="007E6FCE" w:rsidRDefault="007E6FCE" w:rsidP="001D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4171D" w14:textId="77777777" w:rsidR="007E6FCE" w:rsidRDefault="007E6FCE" w:rsidP="001D6100">
      <w:r>
        <w:separator/>
      </w:r>
    </w:p>
  </w:footnote>
  <w:footnote w:type="continuationSeparator" w:id="0">
    <w:p w14:paraId="553375B6" w14:textId="77777777" w:rsidR="007E6FCE" w:rsidRDefault="007E6FCE" w:rsidP="001D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BC1"/>
    <w:multiLevelType w:val="hybridMultilevel"/>
    <w:tmpl w:val="B8261482"/>
    <w:lvl w:ilvl="0" w:tplc="51769FD2">
      <w:numFmt w:val="bullet"/>
      <w:lvlText w:val="-"/>
      <w:lvlJc w:val="left"/>
      <w:pPr>
        <w:ind w:left="696" w:hanging="360"/>
      </w:pPr>
      <w:rPr>
        <w:rFonts w:ascii="Univers Light" w:eastAsiaTheme="minorEastAsia" w:hAnsi="Univer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16EF7950"/>
    <w:multiLevelType w:val="hybridMultilevel"/>
    <w:tmpl w:val="EACA0672"/>
    <w:lvl w:ilvl="0" w:tplc="DB421D14">
      <w:start w:val="111"/>
      <w:numFmt w:val="bullet"/>
      <w:lvlText w:val="-"/>
      <w:lvlJc w:val="left"/>
      <w:pPr>
        <w:ind w:left="425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2" w15:restartNumberingAfterBreak="0">
    <w:nsid w:val="17097950"/>
    <w:multiLevelType w:val="hybridMultilevel"/>
    <w:tmpl w:val="F76EC0FA"/>
    <w:lvl w:ilvl="0" w:tplc="FFFFFFFF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77DE0A72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0"/>
        <w:szCs w:val="20"/>
      </w:rPr>
    </w:lvl>
    <w:lvl w:ilvl="2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EB42076A">
      <w:numFmt w:val="bullet"/>
      <w:lvlText w:val="-"/>
      <w:lvlJc w:val="left"/>
      <w:pPr>
        <w:ind w:left="3330" w:hanging="360"/>
      </w:pPr>
      <w:rPr>
        <w:rFonts w:ascii="Univers Light" w:eastAsiaTheme="minorEastAsia" w:hAnsi="Univers Light" w:cs="Times New Roman" w:hint="default"/>
      </w:rPr>
    </w:lvl>
    <w:lvl w:ilvl="5" w:tplc="FFFFFFFF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206B7168"/>
    <w:multiLevelType w:val="hybridMultilevel"/>
    <w:tmpl w:val="FBD4C130"/>
    <w:lvl w:ilvl="0" w:tplc="C0CA8DF2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3DEC4215"/>
    <w:multiLevelType w:val="hybridMultilevel"/>
    <w:tmpl w:val="A0B6179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5" w15:restartNumberingAfterBreak="0">
    <w:nsid w:val="40571C96"/>
    <w:multiLevelType w:val="hybridMultilevel"/>
    <w:tmpl w:val="E746F6F0"/>
    <w:lvl w:ilvl="0" w:tplc="AB5A4514">
      <w:start w:val="1"/>
      <w:numFmt w:val="bullet"/>
      <w:lvlText w:val="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52030C0"/>
    <w:multiLevelType w:val="hybridMultilevel"/>
    <w:tmpl w:val="987C3A68"/>
    <w:lvl w:ilvl="0" w:tplc="47D4E69C">
      <w:start w:val="111"/>
      <w:numFmt w:val="bullet"/>
      <w:lvlText w:val="-"/>
      <w:lvlJc w:val="left"/>
      <w:pPr>
        <w:ind w:left="380" w:hanging="360"/>
      </w:pPr>
      <w:rPr>
        <w:rFonts w:ascii="Perpetua" w:eastAsia="Franklin Gothic Book" w:hAnsi="Perpetua" w:cs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7" w15:restartNumberingAfterBreak="0">
    <w:nsid w:val="666B71A3"/>
    <w:multiLevelType w:val="hybridMultilevel"/>
    <w:tmpl w:val="AD7A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B5E2E"/>
    <w:multiLevelType w:val="hybridMultilevel"/>
    <w:tmpl w:val="2FFE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26752">
    <w:abstractNumId w:val="5"/>
  </w:num>
  <w:num w:numId="2" w16cid:durableId="706225356">
    <w:abstractNumId w:val="3"/>
  </w:num>
  <w:num w:numId="3" w16cid:durableId="1950354069">
    <w:abstractNumId w:val="6"/>
  </w:num>
  <w:num w:numId="4" w16cid:durableId="1273509917">
    <w:abstractNumId w:val="1"/>
  </w:num>
  <w:num w:numId="5" w16cid:durableId="1026056041">
    <w:abstractNumId w:val="2"/>
  </w:num>
  <w:num w:numId="6" w16cid:durableId="674263105">
    <w:abstractNumId w:val="4"/>
  </w:num>
  <w:num w:numId="7" w16cid:durableId="862328488">
    <w:abstractNumId w:val="7"/>
  </w:num>
  <w:num w:numId="8" w16cid:durableId="1126699108">
    <w:abstractNumId w:val="8"/>
  </w:num>
  <w:num w:numId="9" w16cid:durableId="193443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606"/>
    <w:rsid w:val="00002873"/>
    <w:rsid w:val="00007F7C"/>
    <w:rsid w:val="00012934"/>
    <w:rsid w:val="00012D9E"/>
    <w:rsid w:val="00013FF7"/>
    <w:rsid w:val="00014029"/>
    <w:rsid w:val="00020960"/>
    <w:rsid w:val="000243EA"/>
    <w:rsid w:val="0002550B"/>
    <w:rsid w:val="00025F44"/>
    <w:rsid w:val="00026F98"/>
    <w:rsid w:val="00030CC7"/>
    <w:rsid w:val="00032BD3"/>
    <w:rsid w:val="00033A1F"/>
    <w:rsid w:val="00033E85"/>
    <w:rsid w:val="0004022C"/>
    <w:rsid w:val="00045961"/>
    <w:rsid w:val="00045BE7"/>
    <w:rsid w:val="00050DF2"/>
    <w:rsid w:val="000514E1"/>
    <w:rsid w:val="00056B69"/>
    <w:rsid w:val="00057014"/>
    <w:rsid w:val="00060922"/>
    <w:rsid w:val="000616B6"/>
    <w:rsid w:val="00061E56"/>
    <w:rsid w:val="00062436"/>
    <w:rsid w:val="00063BAD"/>
    <w:rsid w:val="000709F3"/>
    <w:rsid w:val="000736DA"/>
    <w:rsid w:val="00074DB4"/>
    <w:rsid w:val="00075001"/>
    <w:rsid w:val="00075C6E"/>
    <w:rsid w:val="00075D98"/>
    <w:rsid w:val="000954EE"/>
    <w:rsid w:val="000A06A1"/>
    <w:rsid w:val="000A0705"/>
    <w:rsid w:val="000B7BB9"/>
    <w:rsid w:val="000C276B"/>
    <w:rsid w:val="000D3E28"/>
    <w:rsid w:val="000D5523"/>
    <w:rsid w:val="000D635C"/>
    <w:rsid w:val="000E4102"/>
    <w:rsid w:val="000E444D"/>
    <w:rsid w:val="000E5EDA"/>
    <w:rsid w:val="000E70EA"/>
    <w:rsid w:val="000E770A"/>
    <w:rsid w:val="000F0C6B"/>
    <w:rsid w:val="000F3DCD"/>
    <w:rsid w:val="00101EC9"/>
    <w:rsid w:val="00103206"/>
    <w:rsid w:val="0011348B"/>
    <w:rsid w:val="001134BB"/>
    <w:rsid w:val="00114E75"/>
    <w:rsid w:val="00114F42"/>
    <w:rsid w:val="00117C07"/>
    <w:rsid w:val="00123285"/>
    <w:rsid w:val="00123983"/>
    <w:rsid w:val="0012560B"/>
    <w:rsid w:val="00126E81"/>
    <w:rsid w:val="00143E83"/>
    <w:rsid w:val="001509D5"/>
    <w:rsid w:val="00161DBB"/>
    <w:rsid w:val="0016737F"/>
    <w:rsid w:val="00170697"/>
    <w:rsid w:val="001813C8"/>
    <w:rsid w:val="00185A39"/>
    <w:rsid w:val="001865C0"/>
    <w:rsid w:val="0019110A"/>
    <w:rsid w:val="001925FF"/>
    <w:rsid w:val="00196474"/>
    <w:rsid w:val="00197D3F"/>
    <w:rsid w:val="001A1880"/>
    <w:rsid w:val="001A1B0F"/>
    <w:rsid w:val="001A277A"/>
    <w:rsid w:val="001A719E"/>
    <w:rsid w:val="001B3AAA"/>
    <w:rsid w:val="001B3D12"/>
    <w:rsid w:val="001B691B"/>
    <w:rsid w:val="001D5A2B"/>
    <w:rsid w:val="001D6100"/>
    <w:rsid w:val="001D6740"/>
    <w:rsid w:val="001F3370"/>
    <w:rsid w:val="00201E46"/>
    <w:rsid w:val="00205147"/>
    <w:rsid w:val="002063B7"/>
    <w:rsid w:val="00210D4F"/>
    <w:rsid w:val="00212307"/>
    <w:rsid w:val="00212D60"/>
    <w:rsid w:val="002226E0"/>
    <w:rsid w:val="00227C1D"/>
    <w:rsid w:val="00230182"/>
    <w:rsid w:val="00235CED"/>
    <w:rsid w:val="0023613B"/>
    <w:rsid w:val="00241AE4"/>
    <w:rsid w:val="00245762"/>
    <w:rsid w:val="00255134"/>
    <w:rsid w:val="00257FF0"/>
    <w:rsid w:val="00260FBB"/>
    <w:rsid w:val="00261750"/>
    <w:rsid w:val="002709C7"/>
    <w:rsid w:val="00271FB2"/>
    <w:rsid w:val="00273A13"/>
    <w:rsid w:val="0027775E"/>
    <w:rsid w:val="00283F63"/>
    <w:rsid w:val="002842AF"/>
    <w:rsid w:val="00286904"/>
    <w:rsid w:val="002918A4"/>
    <w:rsid w:val="002A00F3"/>
    <w:rsid w:val="002A0C6C"/>
    <w:rsid w:val="002A71DA"/>
    <w:rsid w:val="002A742A"/>
    <w:rsid w:val="002B1A46"/>
    <w:rsid w:val="002B24D9"/>
    <w:rsid w:val="002B638D"/>
    <w:rsid w:val="002C159D"/>
    <w:rsid w:val="002D5140"/>
    <w:rsid w:val="002D7B7A"/>
    <w:rsid w:val="002E298D"/>
    <w:rsid w:val="002E2BDD"/>
    <w:rsid w:val="002F1A87"/>
    <w:rsid w:val="002F4184"/>
    <w:rsid w:val="002F4F27"/>
    <w:rsid w:val="002F6EEA"/>
    <w:rsid w:val="002F7676"/>
    <w:rsid w:val="00306536"/>
    <w:rsid w:val="00310205"/>
    <w:rsid w:val="00320324"/>
    <w:rsid w:val="00320CEA"/>
    <w:rsid w:val="00324228"/>
    <w:rsid w:val="00324D5C"/>
    <w:rsid w:val="00333A11"/>
    <w:rsid w:val="00333CA0"/>
    <w:rsid w:val="00334109"/>
    <w:rsid w:val="003362F4"/>
    <w:rsid w:val="0033751B"/>
    <w:rsid w:val="00341F42"/>
    <w:rsid w:val="003432E3"/>
    <w:rsid w:val="00346FE2"/>
    <w:rsid w:val="00353361"/>
    <w:rsid w:val="00354F79"/>
    <w:rsid w:val="0035609D"/>
    <w:rsid w:val="00356242"/>
    <w:rsid w:val="00366272"/>
    <w:rsid w:val="00376543"/>
    <w:rsid w:val="00376882"/>
    <w:rsid w:val="003924B1"/>
    <w:rsid w:val="003942B1"/>
    <w:rsid w:val="00397321"/>
    <w:rsid w:val="003A5938"/>
    <w:rsid w:val="003B2605"/>
    <w:rsid w:val="003C2D45"/>
    <w:rsid w:val="003E115A"/>
    <w:rsid w:val="003F021F"/>
    <w:rsid w:val="003F35C5"/>
    <w:rsid w:val="003F50CE"/>
    <w:rsid w:val="004001C2"/>
    <w:rsid w:val="00414D6A"/>
    <w:rsid w:val="00426029"/>
    <w:rsid w:val="00427463"/>
    <w:rsid w:val="004379C7"/>
    <w:rsid w:val="00442BE4"/>
    <w:rsid w:val="004462E7"/>
    <w:rsid w:val="004467DA"/>
    <w:rsid w:val="004476BA"/>
    <w:rsid w:val="00450A88"/>
    <w:rsid w:val="00452EFA"/>
    <w:rsid w:val="00455151"/>
    <w:rsid w:val="004558BB"/>
    <w:rsid w:val="00460CA0"/>
    <w:rsid w:val="004618F3"/>
    <w:rsid w:val="00465732"/>
    <w:rsid w:val="00465DEB"/>
    <w:rsid w:val="0046672F"/>
    <w:rsid w:val="0046699A"/>
    <w:rsid w:val="00467114"/>
    <w:rsid w:val="004728DF"/>
    <w:rsid w:val="00474C13"/>
    <w:rsid w:val="0048025E"/>
    <w:rsid w:val="004810DD"/>
    <w:rsid w:val="00481907"/>
    <w:rsid w:val="00484085"/>
    <w:rsid w:val="004845CD"/>
    <w:rsid w:val="00484705"/>
    <w:rsid w:val="00491049"/>
    <w:rsid w:val="00491164"/>
    <w:rsid w:val="00492FB4"/>
    <w:rsid w:val="00493DED"/>
    <w:rsid w:val="00493F13"/>
    <w:rsid w:val="004977C1"/>
    <w:rsid w:val="004A2465"/>
    <w:rsid w:val="004A2A6E"/>
    <w:rsid w:val="004A45BE"/>
    <w:rsid w:val="004A6046"/>
    <w:rsid w:val="004B17C0"/>
    <w:rsid w:val="004B1CE7"/>
    <w:rsid w:val="004B2AE4"/>
    <w:rsid w:val="004B639D"/>
    <w:rsid w:val="004C006B"/>
    <w:rsid w:val="004C6C5A"/>
    <w:rsid w:val="004D2089"/>
    <w:rsid w:val="004D644D"/>
    <w:rsid w:val="004E586B"/>
    <w:rsid w:val="004E7E87"/>
    <w:rsid w:val="004F1ABC"/>
    <w:rsid w:val="004F4F6B"/>
    <w:rsid w:val="004F77D9"/>
    <w:rsid w:val="005049D6"/>
    <w:rsid w:val="00511896"/>
    <w:rsid w:val="005121B9"/>
    <w:rsid w:val="005137E8"/>
    <w:rsid w:val="00513C62"/>
    <w:rsid w:val="0051438C"/>
    <w:rsid w:val="005155D2"/>
    <w:rsid w:val="00520B11"/>
    <w:rsid w:val="00526E1D"/>
    <w:rsid w:val="00533342"/>
    <w:rsid w:val="00536D91"/>
    <w:rsid w:val="00547F2E"/>
    <w:rsid w:val="005509F3"/>
    <w:rsid w:val="005542BC"/>
    <w:rsid w:val="00555549"/>
    <w:rsid w:val="00562767"/>
    <w:rsid w:val="00562A39"/>
    <w:rsid w:val="00563494"/>
    <w:rsid w:val="00565B0B"/>
    <w:rsid w:val="00565BAC"/>
    <w:rsid w:val="00573BF6"/>
    <w:rsid w:val="00575161"/>
    <w:rsid w:val="00577060"/>
    <w:rsid w:val="00586F39"/>
    <w:rsid w:val="00587D48"/>
    <w:rsid w:val="00591E6C"/>
    <w:rsid w:val="00593FEF"/>
    <w:rsid w:val="005960D2"/>
    <w:rsid w:val="0059631C"/>
    <w:rsid w:val="00596F95"/>
    <w:rsid w:val="005970BD"/>
    <w:rsid w:val="005A11B5"/>
    <w:rsid w:val="005A167C"/>
    <w:rsid w:val="005A16A6"/>
    <w:rsid w:val="005A1B55"/>
    <w:rsid w:val="005A7606"/>
    <w:rsid w:val="005A7A4F"/>
    <w:rsid w:val="005B3FC6"/>
    <w:rsid w:val="005C0984"/>
    <w:rsid w:val="005C67A8"/>
    <w:rsid w:val="005C6F17"/>
    <w:rsid w:val="005D61CF"/>
    <w:rsid w:val="005E070B"/>
    <w:rsid w:val="005E3880"/>
    <w:rsid w:val="005E79E4"/>
    <w:rsid w:val="005F1572"/>
    <w:rsid w:val="005F63CE"/>
    <w:rsid w:val="005F713D"/>
    <w:rsid w:val="005F72D8"/>
    <w:rsid w:val="00601BDE"/>
    <w:rsid w:val="00602198"/>
    <w:rsid w:val="0060774D"/>
    <w:rsid w:val="006117A5"/>
    <w:rsid w:val="00615348"/>
    <w:rsid w:val="00616AFC"/>
    <w:rsid w:val="00617445"/>
    <w:rsid w:val="00621596"/>
    <w:rsid w:val="00621733"/>
    <w:rsid w:val="0063320A"/>
    <w:rsid w:val="00634C4E"/>
    <w:rsid w:val="00634CA8"/>
    <w:rsid w:val="00643547"/>
    <w:rsid w:val="00645773"/>
    <w:rsid w:val="00647769"/>
    <w:rsid w:val="006478F6"/>
    <w:rsid w:val="006513D2"/>
    <w:rsid w:val="00654584"/>
    <w:rsid w:val="0065782B"/>
    <w:rsid w:val="0066503B"/>
    <w:rsid w:val="0067445F"/>
    <w:rsid w:val="006928BE"/>
    <w:rsid w:val="00692B40"/>
    <w:rsid w:val="00695E2D"/>
    <w:rsid w:val="006A41B5"/>
    <w:rsid w:val="006A6091"/>
    <w:rsid w:val="006A6D66"/>
    <w:rsid w:val="006B498E"/>
    <w:rsid w:val="006C2E42"/>
    <w:rsid w:val="006C30F5"/>
    <w:rsid w:val="006C60E6"/>
    <w:rsid w:val="006D2B49"/>
    <w:rsid w:val="006D3D29"/>
    <w:rsid w:val="006D7DF1"/>
    <w:rsid w:val="006E0CD8"/>
    <w:rsid w:val="006E38A6"/>
    <w:rsid w:val="006E4D85"/>
    <w:rsid w:val="006E5B16"/>
    <w:rsid w:val="006E6BF8"/>
    <w:rsid w:val="006F0AEE"/>
    <w:rsid w:val="006F169F"/>
    <w:rsid w:val="006F2D72"/>
    <w:rsid w:val="00710ADF"/>
    <w:rsid w:val="00715F89"/>
    <w:rsid w:val="00715FC9"/>
    <w:rsid w:val="00717F94"/>
    <w:rsid w:val="00720573"/>
    <w:rsid w:val="00721089"/>
    <w:rsid w:val="007335B3"/>
    <w:rsid w:val="00735A96"/>
    <w:rsid w:val="00737707"/>
    <w:rsid w:val="00737810"/>
    <w:rsid w:val="007415C4"/>
    <w:rsid w:val="00742F22"/>
    <w:rsid w:val="00743FD6"/>
    <w:rsid w:val="00745879"/>
    <w:rsid w:val="007466AC"/>
    <w:rsid w:val="00747B41"/>
    <w:rsid w:val="00756058"/>
    <w:rsid w:val="00756253"/>
    <w:rsid w:val="00761BDE"/>
    <w:rsid w:val="00761DA7"/>
    <w:rsid w:val="00763FBE"/>
    <w:rsid w:val="00770515"/>
    <w:rsid w:val="00771511"/>
    <w:rsid w:val="0077299A"/>
    <w:rsid w:val="00775BA6"/>
    <w:rsid w:val="0078072B"/>
    <w:rsid w:val="0078163A"/>
    <w:rsid w:val="007844F5"/>
    <w:rsid w:val="00784AF8"/>
    <w:rsid w:val="0079117E"/>
    <w:rsid w:val="00794584"/>
    <w:rsid w:val="007A3085"/>
    <w:rsid w:val="007A4C99"/>
    <w:rsid w:val="007A4EAC"/>
    <w:rsid w:val="007A54A9"/>
    <w:rsid w:val="007A7777"/>
    <w:rsid w:val="007B191D"/>
    <w:rsid w:val="007B1A8A"/>
    <w:rsid w:val="007B3F14"/>
    <w:rsid w:val="007B6E9C"/>
    <w:rsid w:val="007C4DD5"/>
    <w:rsid w:val="007D2AC9"/>
    <w:rsid w:val="007D4266"/>
    <w:rsid w:val="007E0786"/>
    <w:rsid w:val="007E39CE"/>
    <w:rsid w:val="007E45EA"/>
    <w:rsid w:val="007E6FCE"/>
    <w:rsid w:val="007F021D"/>
    <w:rsid w:val="007F2C35"/>
    <w:rsid w:val="007F60FD"/>
    <w:rsid w:val="00801247"/>
    <w:rsid w:val="008021AF"/>
    <w:rsid w:val="00803098"/>
    <w:rsid w:val="008030F9"/>
    <w:rsid w:val="0080377B"/>
    <w:rsid w:val="00805E29"/>
    <w:rsid w:val="008102CB"/>
    <w:rsid w:val="00812A01"/>
    <w:rsid w:val="0081560B"/>
    <w:rsid w:val="00815A62"/>
    <w:rsid w:val="008228E4"/>
    <w:rsid w:val="0082582B"/>
    <w:rsid w:val="00827A68"/>
    <w:rsid w:val="00831597"/>
    <w:rsid w:val="0083687F"/>
    <w:rsid w:val="008377E9"/>
    <w:rsid w:val="00837FAC"/>
    <w:rsid w:val="00841EBD"/>
    <w:rsid w:val="00841F8E"/>
    <w:rsid w:val="008432F5"/>
    <w:rsid w:val="00845117"/>
    <w:rsid w:val="00854AAB"/>
    <w:rsid w:val="008556BC"/>
    <w:rsid w:val="00863239"/>
    <w:rsid w:val="00866724"/>
    <w:rsid w:val="00871333"/>
    <w:rsid w:val="0087537F"/>
    <w:rsid w:val="008758E2"/>
    <w:rsid w:val="008822CA"/>
    <w:rsid w:val="00883BF5"/>
    <w:rsid w:val="008907FF"/>
    <w:rsid w:val="008931CC"/>
    <w:rsid w:val="0089497C"/>
    <w:rsid w:val="00896794"/>
    <w:rsid w:val="008A0B6F"/>
    <w:rsid w:val="008A0D1C"/>
    <w:rsid w:val="008A5DAB"/>
    <w:rsid w:val="008A6234"/>
    <w:rsid w:val="008B150E"/>
    <w:rsid w:val="008B1712"/>
    <w:rsid w:val="008B2D7D"/>
    <w:rsid w:val="008B43E1"/>
    <w:rsid w:val="008C3098"/>
    <w:rsid w:val="008C4FCC"/>
    <w:rsid w:val="008C62F9"/>
    <w:rsid w:val="008D2D5C"/>
    <w:rsid w:val="008D5458"/>
    <w:rsid w:val="008D672A"/>
    <w:rsid w:val="008E154D"/>
    <w:rsid w:val="008E1844"/>
    <w:rsid w:val="008E1D23"/>
    <w:rsid w:val="008E5D8E"/>
    <w:rsid w:val="008E746D"/>
    <w:rsid w:val="008F14C6"/>
    <w:rsid w:val="008F2970"/>
    <w:rsid w:val="008F7331"/>
    <w:rsid w:val="00900F0D"/>
    <w:rsid w:val="00902386"/>
    <w:rsid w:val="00903EA5"/>
    <w:rsid w:val="00904A4F"/>
    <w:rsid w:val="0090514D"/>
    <w:rsid w:val="009152B7"/>
    <w:rsid w:val="0091565E"/>
    <w:rsid w:val="00917A27"/>
    <w:rsid w:val="0092105F"/>
    <w:rsid w:val="009226E5"/>
    <w:rsid w:val="00922A83"/>
    <w:rsid w:val="0092357C"/>
    <w:rsid w:val="009246F0"/>
    <w:rsid w:val="0092501A"/>
    <w:rsid w:val="0093132F"/>
    <w:rsid w:val="00932985"/>
    <w:rsid w:val="00934DA1"/>
    <w:rsid w:val="009410AA"/>
    <w:rsid w:val="0094564B"/>
    <w:rsid w:val="009457C4"/>
    <w:rsid w:val="00945BBE"/>
    <w:rsid w:val="009460D2"/>
    <w:rsid w:val="00950C18"/>
    <w:rsid w:val="0095163B"/>
    <w:rsid w:val="009534B4"/>
    <w:rsid w:val="00960FFF"/>
    <w:rsid w:val="00966EAD"/>
    <w:rsid w:val="00970E5A"/>
    <w:rsid w:val="00976EF2"/>
    <w:rsid w:val="00977197"/>
    <w:rsid w:val="00981456"/>
    <w:rsid w:val="00984DBB"/>
    <w:rsid w:val="00985B08"/>
    <w:rsid w:val="00990DAA"/>
    <w:rsid w:val="00993B6E"/>
    <w:rsid w:val="0099693B"/>
    <w:rsid w:val="009A43E4"/>
    <w:rsid w:val="009B7200"/>
    <w:rsid w:val="009D08D2"/>
    <w:rsid w:val="009D0E68"/>
    <w:rsid w:val="009D1980"/>
    <w:rsid w:val="009D2696"/>
    <w:rsid w:val="009D30EE"/>
    <w:rsid w:val="009D38AB"/>
    <w:rsid w:val="009D682F"/>
    <w:rsid w:val="009E2666"/>
    <w:rsid w:val="009E272F"/>
    <w:rsid w:val="009E28D6"/>
    <w:rsid w:val="009E5A5D"/>
    <w:rsid w:val="009E64B5"/>
    <w:rsid w:val="009E7842"/>
    <w:rsid w:val="009F03FF"/>
    <w:rsid w:val="009F19CB"/>
    <w:rsid w:val="009F2359"/>
    <w:rsid w:val="009F46E6"/>
    <w:rsid w:val="009F5D85"/>
    <w:rsid w:val="00A0127D"/>
    <w:rsid w:val="00A0154A"/>
    <w:rsid w:val="00A04A50"/>
    <w:rsid w:val="00A06D88"/>
    <w:rsid w:val="00A07E41"/>
    <w:rsid w:val="00A10500"/>
    <w:rsid w:val="00A16710"/>
    <w:rsid w:val="00A24728"/>
    <w:rsid w:val="00A34F0D"/>
    <w:rsid w:val="00A40213"/>
    <w:rsid w:val="00A40B93"/>
    <w:rsid w:val="00A45E24"/>
    <w:rsid w:val="00A50337"/>
    <w:rsid w:val="00A7073C"/>
    <w:rsid w:val="00A708EF"/>
    <w:rsid w:val="00A73204"/>
    <w:rsid w:val="00A82644"/>
    <w:rsid w:val="00A83B5C"/>
    <w:rsid w:val="00A87EA5"/>
    <w:rsid w:val="00A90F32"/>
    <w:rsid w:val="00A96FA0"/>
    <w:rsid w:val="00AA0C6F"/>
    <w:rsid w:val="00AA516A"/>
    <w:rsid w:val="00AA69D0"/>
    <w:rsid w:val="00AB656C"/>
    <w:rsid w:val="00AB79C1"/>
    <w:rsid w:val="00AC24CA"/>
    <w:rsid w:val="00AC3E0B"/>
    <w:rsid w:val="00AC521F"/>
    <w:rsid w:val="00AC7C99"/>
    <w:rsid w:val="00AD2C92"/>
    <w:rsid w:val="00AD661D"/>
    <w:rsid w:val="00AE2566"/>
    <w:rsid w:val="00AE7193"/>
    <w:rsid w:val="00AF4FC8"/>
    <w:rsid w:val="00AF6456"/>
    <w:rsid w:val="00AF752C"/>
    <w:rsid w:val="00B02010"/>
    <w:rsid w:val="00B02448"/>
    <w:rsid w:val="00B03321"/>
    <w:rsid w:val="00B0486A"/>
    <w:rsid w:val="00B059D2"/>
    <w:rsid w:val="00B07FE2"/>
    <w:rsid w:val="00B10842"/>
    <w:rsid w:val="00B115B8"/>
    <w:rsid w:val="00B21C23"/>
    <w:rsid w:val="00B26546"/>
    <w:rsid w:val="00B26862"/>
    <w:rsid w:val="00B30C66"/>
    <w:rsid w:val="00B31BA4"/>
    <w:rsid w:val="00B335AB"/>
    <w:rsid w:val="00B374A4"/>
    <w:rsid w:val="00B3752D"/>
    <w:rsid w:val="00B4622D"/>
    <w:rsid w:val="00B64C48"/>
    <w:rsid w:val="00B65131"/>
    <w:rsid w:val="00B759EF"/>
    <w:rsid w:val="00B76F71"/>
    <w:rsid w:val="00B83306"/>
    <w:rsid w:val="00B84101"/>
    <w:rsid w:val="00B85F0F"/>
    <w:rsid w:val="00B8671D"/>
    <w:rsid w:val="00B868D0"/>
    <w:rsid w:val="00B9158A"/>
    <w:rsid w:val="00B95B6C"/>
    <w:rsid w:val="00B97273"/>
    <w:rsid w:val="00B97FA7"/>
    <w:rsid w:val="00BA3944"/>
    <w:rsid w:val="00BA46A7"/>
    <w:rsid w:val="00BA6B3E"/>
    <w:rsid w:val="00BB6667"/>
    <w:rsid w:val="00BC2438"/>
    <w:rsid w:val="00BC6356"/>
    <w:rsid w:val="00BD009B"/>
    <w:rsid w:val="00BD07ED"/>
    <w:rsid w:val="00BD1A6C"/>
    <w:rsid w:val="00BD48E0"/>
    <w:rsid w:val="00BE221E"/>
    <w:rsid w:val="00BE6E83"/>
    <w:rsid w:val="00BF1870"/>
    <w:rsid w:val="00C00C97"/>
    <w:rsid w:val="00C02D56"/>
    <w:rsid w:val="00C03BE0"/>
    <w:rsid w:val="00C0470D"/>
    <w:rsid w:val="00C07811"/>
    <w:rsid w:val="00C10878"/>
    <w:rsid w:val="00C14499"/>
    <w:rsid w:val="00C21243"/>
    <w:rsid w:val="00C22BE5"/>
    <w:rsid w:val="00C249FE"/>
    <w:rsid w:val="00C36F5F"/>
    <w:rsid w:val="00C40022"/>
    <w:rsid w:val="00C40B79"/>
    <w:rsid w:val="00C44EBC"/>
    <w:rsid w:val="00C4784D"/>
    <w:rsid w:val="00C47986"/>
    <w:rsid w:val="00C5009B"/>
    <w:rsid w:val="00C510F4"/>
    <w:rsid w:val="00C51543"/>
    <w:rsid w:val="00C5274B"/>
    <w:rsid w:val="00C60588"/>
    <w:rsid w:val="00C62979"/>
    <w:rsid w:val="00C6527B"/>
    <w:rsid w:val="00C65539"/>
    <w:rsid w:val="00C67890"/>
    <w:rsid w:val="00C67D6E"/>
    <w:rsid w:val="00C71398"/>
    <w:rsid w:val="00C75BB0"/>
    <w:rsid w:val="00C8573F"/>
    <w:rsid w:val="00C86259"/>
    <w:rsid w:val="00C94352"/>
    <w:rsid w:val="00C9486F"/>
    <w:rsid w:val="00C971E9"/>
    <w:rsid w:val="00CA168C"/>
    <w:rsid w:val="00CA40F4"/>
    <w:rsid w:val="00CA66E7"/>
    <w:rsid w:val="00CB4D8E"/>
    <w:rsid w:val="00CB6E11"/>
    <w:rsid w:val="00CC3633"/>
    <w:rsid w:val="00CC3A48"/>
    <w:rsid w:val="00CC57DF"/>
    <w:rsid w:val="00CC685A"/>
    <w:rsid w:val="00CC6D4D"/>
    <w:rsid w:val="00CC79BA"/>
    <w:rsid w:val="00CD05DA"/>
    <w:rsid w:val="00CD528C"/>
    <w:rsid w:val="00CE27B7"/>
    <w:rsid w:val="00CE61C5"/>
    <w:rsid w:val="00CF1DB6"/>
    <w:rsid w:val="00D05DED"/>
    <w:rsid w:val="00D11946"/>
    <w:rsid w:val="00D156BF"/>
    <w:rsid w:val="00D15A2C"/>
    <w:rsid w:val="00D21835"/>
    <w:rsid w:val="00D27DBC"/>
    <w:rsid w:val="00D40AEF"/>
    <w:rsid w:val="00D4112D"/>
    <w:rsid w:val="00D44809"/>
    <w:rsid w:val="00D47E61"/>
    <w:rsid w:val="00D50894"/>
    <w:rsid w:val="00D52918"/>
    <w:rsid w:val="00D5315C"/>
    <w:rsid w:val="00D531BD"/>
    <w:rsid w:val="00D57CE6"/>
    <w:rsid w:val="00D61548"/>
    <w:rsid w:val="00D618C9"/>
    <w:rsid w:val="00D64C68"/>
    <w:rsid w:val="00D65276"/>
    <w:rsid w:val="00D70FFB"/>
    <w:rsid w:val="00D80369"/>
    <w:rsid w:val="00D81103"/>
    <w:rsid w:val="00D84885"/>
    <w:rsid w:val="00D93C94"/>
    <w:rsid w:val="00D94536"/>
    <w:rsid w:val="00DA0617"/>
    <w:rsid w:val="00DA20D5"/>
    <w:rsid w:val="00DA29AC"/>
    <w:rsid w:val="00DB2746"/>
    <w:rsid w:val="00DB277A"/>
    <w:rsid w:val="00DB3591"/>
    <w:rsid w:val="00DD070B"/>
    <w:rsid w:val="00DD188C"/>
    <w:rsid w:val="00DD25FE"/>
    <w:rsid w:val="00DD3BA7"/>
    <w:rsid w:val="00DD3CB6"/>
    <w:rsid w:val="00DD3DCD"/>
    <w:rsid w:val="00DD73ED"/>
    <w:rsid w:val="00DE4506"/>
    <w:rsid w:val="00DE7205"/>
    <w:rsid w:val="00DF1759"/>
    <w:rsid w:val="00DF3764"/>
    <w:rsid w:val="00DF46A0"/>
    <w:rsid w:val="00DF4B6A"/>
    <w:rsid w:val="00DF5395"/>
    <w:rsid w:val="00DF780A"/>
    <w:rsid w:val="00E144BC"/>
    <w:rsid w:val="00E20BA0"/>
    <w:rsid w:val="00E23A88"/>
    <w:rsid w:val="00E24C2B"/>
    <w:rsid w:val="00E4138C"/>
    <w:rsid w:val="00E524A4"/>
    <w:rsid w:val="00E63993"/>
    <w:rsid w:val="00E63F8C"/>
    <w:rsid w:val="00E64282"/>
    <w:rsid w:val="00E6507F"/>
    <w:rsid w:val="00E67E24"/>
    <w:rsid w:val="00E67F5D"/>
    <w:rsid w:val="00E719B5"/>
    <w:rsid w:val="00E75770"/>
    <w:rsid w:val="00E767D8"/>
    <w:rsid w:val="00E84DB3"/>
    <w:rsid w:val="00E8573C"/>
    <w:rsid w:val="00E85EBD"/>
    <w:rsid w:val="00E860B0"/>
    <w:rsid w:val="00E9791D"/>
    <w:rsid w:val="00EA0697"/>
    <w:rsid w:val="00EA0E05"/>
    <w:rsid w:val="00EA2A86"/>
    <w:rsid w:val="00EB02CE"/>
    <w:rsid w:val="00EB390E"/>
    <w:rsid w:val="00EB3A21"/>
    <w:rsid w:val="00EC2222"/>
    <w:rsid w:val="00ED21B7"/>
    <w:rsid w:val="00ED52F2"/>
    <w:rsid w:val="00ED6028"/>
    <w:rsid w:val="00EE1C97"/>
    <w:rsid w:val="00EE2AD9"/>
    <w:rsid w:val="00EF5427"/>
    <w:rsid w:val="00EF5988"/>
    <w:rsid w:val="00EF6387"/>
    <w:rsid w:val="00EF698E"/>
    <w:rsid w:val="00EF6CFC"/>
    <w:rsid w:val="00F01BD0"/>
    <w:rsid w:val="00F05D14"/>
    <w:rsid w:val="00F106F4"/>
    <w:rsid w:val="00F11885"/>
    <w:rsid w:val="00F148E3"/>
    <w:rsid w:val="00F22E0F"/>
    <w:rsid w:val="00F32154"/>
    <w:rsid w:val="00F33511"/>
    <w:rsid w:val="00F3431F"/>
    <w:rsid w:val="00F36B62"/>
    <w:rsid w:val="00F419CA"/>
    <w:rsid w:val="00F41CAC"/>
    <w:rsid w:val="00F51199"/>
    <w:rsid w:val="00F53F40"/>
    <w:rsid w:val="00F557D2"/>
    <w:rsid w:val="00F56C13"/>
    <w:rsid w:val="00F65A1F"/>
    <w:rsid w:val="00F70955"/>
    <w:rsid w:val="00F714A3"/>
    <w:rsid w:val="00F77613"/>
    <w:rsid w:val="00F817F8"/>
    <w:rsid w:val="00F92724"/>
    <w:rsid w:val="00F95CCC"/>
    <w:rsid w:val="00F968CC"/>
    <w:rsid w:val="00FA1A76"/>
    <w:rsid w:val="00FA2BFD"/>
    <w:rsid w:val="00FA54F0"/>
    <w:rsid w:val="00FB0467"/>
    <w:rsid w:val="00FB091A"/>
    <w:rsid w:val="00FB4BB8"/>
    <w:rsid w:val="00FB6730"/>
    <w:rsid w:val="00FC4148"/>
    <w:rsid w:val="00FC43DA"/>
    <w:rsid w:val="00FC44BD"/>
    <w:rsid w:val="00FC4ECA"/>
    <w:rsid w:val="00FD66D7"/>
    <w:rsid w:val="00FE36C2"/>
    <w:rsid w:val="00FE3B1D"/>
    <w:rsid w:val="00FE545C"/>
    <w:rsid w:val="00FF628D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EA557"/>
  <w15:chartTrackingRefBased/>
  <w15:docId w15:val="{23D10F97-56F8-4B10-8C29-09FA251B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7B6E9C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7D2AC9"/>
    <w:pPr>
      <w:jc w:val="center"/>
      <w:outlineLvl w:val="0"/>
    </w:pPr>
    <w:rPr>
      <w:rFonts w:asciiTheme="majorHAnsi" w:hAnsiTheme="majorHAnsi"/>
      <w:b/>
      <w:color w:val="4354A2" w:themeColor="accent1"/>
      <w:sz w:val="6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498E"/>
    <w:pPr>
      <w:spacing w:before="110"/>
      <w:jc w:val="center"/>
      <w:outlineLvl w:val="1"/>
    </w:pPr>
    <w:rPr>
      <w:rFonts w:asciiTheme="majorHAnsi" w:hAnsiTheme="majorHAnsi"/>
      <w:color w:val="C4E9F7" w:themeColor="accent2"/>
      <w:spacing w:val="40"/>
      <w:sz w:val="18"/>
    </w:rPr>
  </w:style>
  <w:style w:type="paragraph" w:styleId="Heading3">
    <w:name w:val="heading 3"/>
    <w:basedOn w:val="Normal"/>
    <w:next w:val="Normal"/>
    <w:link w:val="Heading3Char"/>
    <w:uiPriority w:val="2"/>
    <w:qFormat/>
    <w:rsid w:val="006B498E"/>
    <w:pPr>
      <w:spacing w:before="23"/>
      <w:jc w:val="center"/>
      <w:outlineLvl w:val="2"/>
    </w:pPr>
    <w:rPr>
      <w:rFonts w:ascii="Gill Sans MT" w:hAnsi="Gill Sans MT"/>
      <w:b/>
      <w:color w:val="4354A2" w:themeColor="accent1"/>
      <w:spacing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10"/>
    <w:qFormat/>
    <w:rsid w:val="0078163A"/>
    <w:rPr>
      <w:sz w:val="10"/>
    </w:rPr>
  </w:style>
  <w:style w:type="paragraph" w:customStyle="1" w:styleId="TitleBig">
    <w:name w:val="Title Big"/>
    <w:basedOn w:val="Normal"/>
    <w:link w:val="TitleBigChar"/>
    <w:uiPriority w:val="3"/>
    <w:qFormat/>
    <w:rsid w:val="007D2AC9"/>
    <w:pPr>
      <w:widowControl w:val="0"/>
      <w:autoSpaceDE w:val="0"/>
      <w:autoSpaceDN w:val="0"/>
      <w:spacing w:before="90"/>
      <w:ind w:left="20" w:right="-13"/>
    </w:pPr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character" w:customStyle="1" w:styleId="TitleBigChar">
    <w:name w:val="Title Big Char"/>
    <w:basedOn w:val="DefaultParagraphFont"/>
    <w:link w:val="TitleBig"/>
    <w:uiPriority w:val="3"/>
    <w:rsid w:val="007D2AC9"/>
    <w:rPr>
      <w:rFonts w:ascii="Franklin Gothic Demi" w:eastAsia="Franklin Gothic Book" w:hAnsi="Franklin Gothic Demi" w:cs="Franklin Gothic Book"/>
      <w:bCs/>
      <w:color w:val="4354A2" w:themeColor="accent1"/>
      <w:sz w:val="56"/>
      <w:szCs w:val="22"/>
      <w:lang w:bidi="en-US"/>
    </w:rPr>
  </w:style>
  <w:style w:type="paragraph" w:customStyle="1" w:styleId="TextBody">
    <w:name w:val="Text Body"/>
    <w:basedOn w:val="BodyText"/>
    <w:link w:val="TextBodyChar"/>
    <w:uiPriority w:val="7"/>
    <w:qFormat/>
    <w:rsid w:val="007D2AC9"/>
    <w:pPr>
      <w:widowControl w:val="0"/>
      <w:autoSpaceDE w:val="0"/>
      <w:autoSpaceDN w:val="0"/>
      <w:spacing w:before="7" w:after="0" w:line="268" w:lineRule="auto"/>
      <w:ind w:left="20" w:right="-13"/>
    </w:pPr>
    <w:rPr>
      <w:rFonts w:eastAsia="Franklin Gothic Book" w:cs="Franklin Gothic Book"/>
      <w:color w:val="4354A2" w:themeColor="accent1"/>
      <w:szCs w:val="22"/>
      <w:lang w:bidi="en-US"/>
    </w:rPr>
  </w:style>
  <w:style w:type="character" w:customStyle="1" w:styleId="TextBodyChar">
    <w:name w:val="Text Body Char"/>
    <w:basedOn w:val="BodyTextChar"/>
    <w:link w:val="TextBody"/>
    <w:uiPriority w:val="7"/>
    <w:rsid w:val="007D2AC9"/>
    <w:rPr>
      <w:rFonts w:eastAsia="Franklin Gothic Book" w:cs="Franklin Gothic Book"/>
      <w:color w:val="4354A2" w:themeColor="accent1"/>
      <w:sz w:val="20"/>
      <w:szCs w:val="22"/>
      <w:lang w:bidi="en-US"/>
    </w:rPr>
  </w:style>
  <w:style w:type="paragraph" w:styleId="BodyText">
    <w:name w:val="Body Text"/>
    <w:basedOn w:val="Normal"/>
    <w:link w:val="BodyTextChar"/>
    <w:uiPriority w:val="99"/>
    <w:semiHidden/>
    <w:rsid w:val="00A402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844"/>
  </w:style>
  <w:style w:type="paragraph" w:customStyle="1" w:styleId="Titlenormal">
    <w:name w:val="Title normal"/>
    <w:basedOn w:val="Normal"/>
    <w:link w:val="TitlenormalChar"/>
    <w:uiPriority w:val="4"/>
    <w:qFormat/>
    <w:rsid w:val="006C30F5"/>
    <w:pPr>
      <w:widowControl w:val="0"/>
      <w:autoSpaceDE w:val="0"/>
      <w:autoSpaceDN w:val="0"/>
      <w:spacing w:before="20" w:line="264" w:lineRule="auto"/>
      <w:ind w:left="20" w:right="6"/>
    </w:pPr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character" w:customStyle="1" w:styleId="TitlenormalChar">
    <w:name w:val="Title normal Char"/>
    <w:basedOn w:val="DefaultParagraphFont"/>
    <w:link w:val="Titlenormal"/>
    <w:uiPriority w:val="4"/>
    <w:rsid w:val="006C30F5"/>
    <w:rPr>
      <w:rFonts w:ascii="Franklin Gothic Demi" w:eastAsia="Franklin Gothic Book" w:hAnsi="Franklin Gothic Demi" w:cs="Franklin Gothic Book"/>
      <w:bCs/>
      <w:color w:val="4354A2" w:themeColor="accent1"/>
      <w:sz w:val="32"/>
      <w:szCs w:val="22"/>
      <w:lang w:bidi="en-US"/>
    </w:rPr>
  </w:style>
  <w:style w:type="paragraph" w:customStyle="1" w:styleId="Event">
    <w:name w:val="Event"/>
    <w:basedOn w:val="Normal"/>
    <w:link w:val="EventChar"/>
    <w:uiPriority w:val="8"/>
    <w:qFormat/>
    <w:rsid w:val="00A40213"/>
    <w:pPr>
      <w:widowControl w:val="0"/>
      <w:autoSpaceDE w:val="0"/>
      <w:autoSpaceDN w:val="0"/>
      <w:spacing w:before="20" w:line="254" w:lineRule="auto"/>
      <w:jc w:val="center"/>
    </w:pPr>
    <w:rPr>
      <w:rFonts w:ascii="Franklin Gothic Demi" w:eastAsia="Franklin Gothic Book" w:hAnsi="Franklin Gothic Book" w:cs="Franklin Gothic Book"/>
      <w:bCs/>
      <w:color w:val="4455A2"/>
      <w:szCs w:val="22"/>
      <w:lang w:bidi="en-US"/>
    </w:rPr>
  </w:style>
  <w:style w:type="character" w:customStyle="1" w:styleId="EventChar">
    <w:name w:val="Event Char"/>
    <w:basedOn w:val="DefaultParagraphFont"/>
    <w:link w:val="Event"/>
    <w:uiPriority w:val="8"/>
    <w:rsid w:val="008E1844"/>
    <w:rPr>
      <w:rFonts w:ascii="Franklin Gothic Demi" w:eastAsia="Franklin Gothic Book" w:hAnsi="Franklin Gothic Book" w:cs="Franklin Gothic Book"/>
      <w:bCs/>
      <w:color w:val="4455A2"/>
      <w:sz w:val="20"/>
      <w:szCs w:val="22"/>
      <w:lang w:bidi="en-US"/>
    </w:rPr>
  </w:style>
  <w:style w:type="paragraph" w:customStyle="1" w:styleId="QuoteBig">
    <w:name w:val="Quote Big"/>
    <w:basedOn w:val="Normal"/>
    <w:link w:val="QuoteBigChar"/>
    <w:uiPriority w:val="5"/>
    <w:qFormat/>
    <w:rsid w:val="007D2AC9"/>
    <w:pPr>
      <w:widowControl w:val="0"/>
      <w:autoSpaceDE w:val="0"/>
      <w:autoSpaceDN w:val="0"/>
      <w:spacing w:before="20"/>
      <w:ind w:left="20" w:right="-11"/>
    </w:pPr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paragraph" w:customStyle="1" w:styleId="Quotename">
    <w:name w:val="Quote name"/>
    <w:basedOn w:val="Normal"/>
    <w:link w:val="QuotenameChar"/>
    <w:uiPriority w:val="6"/>
    <w:qFormat/>
    <w:rsid w:val="006B498E"/>
    <w:pPr>
      <w:widowControl w:val="0"/>
      <w:autoSpaceDE w:val="0"/>
      <w:autoSpaceDN w:val="0"/>
      <w:spacing w:before="225"/>
      <w:ind w:left="20"/>
    </w:pPr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character" w:customStyle="1" w:styleId="QuoteBigChar">
    <w:name w:val="Quote Big Char"/>
    <w:basedOn w:val="DefaultParagraphFont"/>
    <w:link w:val="QuoteBig"/>
    <w:uiPriority w:val="5"/>
    <w:rsid w:val="007D2AC9"/>
    <w:rPr>
      <w:rFonts w:asciiTheme="majorHAnsi" w:eastAsia="Franklin Gothic Book" w:hAnsiTheme="majorHAnsi" w:cs="Franklin Gothic Book"/>
      <w:b/>
      <w:color w:val="4354A2" w:themeColor="accent1"/>
      <w:sz w:val="48"/>
      <w:szCs w:val="22"/>
      <w:lang w:bidi="en-US"/>
    </w:rPr>
  </w:style>
  <w:style w:type="character" w:customStyle="1" w:styleId="QuotenameChar">
    <w:name w:val="Quote name Char"/>
    <w:basedOn w:val="DefaultParagraphFont"/>
    <w:link w:val="Quotename"/>
    <w:uiPriority w:val="6"/>
    <w:rsid w:val="008E1844"/>
    <w:rPr>
      <w:rFonts w:asciiTheme="majorHAnsi" w:eastAsia="Franklin Gothic Book" w:hAnsiTheme="majorHAnsi" w:cs="Franklin Gothic Book"/>
      <w:color w:val="4354A2" w:themeColor="accent1"/>
      <w:szCs w:val="22"/>
      <w:lang w:bidi="en-US"/>
    </w:rPr>
  </w:style>
  <w:style w:type="paragraph" w:customStyle="1" w:styleId="Info">
    <w:name w:val="Info"/>
    <w:basedOn w:val="Normal"/>
    <w:uiPriority w:val="8"/>
    <w:qFormat/>
    <w:rsid w:val="006B498E"/>
    <w:rPr>
      <w:rFonts w:ascii="Franklin Gothic Demi"/>
      <w:bCs/>
      <w:color w:val="4354A2" w:themeColor="accent1"/>
    </w:rPr>
  </w:style>
  <w:style w:type="character" w:customStyle="1" w:styleId="Heading1Char">
    <w:name w:val="Heading 1 Char"/>
    <w:basedOn w:val="DefaultParagraphFont"/>
    <w:link w:val="Heading1"/>
    <w:rsid w:val="007D2AC9"/>
    <w:rPr>
      <w:rFonts w:asciiTheme="majorHAnsi" w:hAnsiTheme="majorHAnsi"/>
      <w:b/>
      <w:color w:val="4354A2" w:themeColor="accent1"/>
      <w:sz w:val="60"/>
    </w:rPr>
  </w:style>
  <w:style w:type="character" w:customStyle="1" w:styleId="Heading2Char">
    <w:name w:val="Heading 2 Char"/>
    <w:basedOn w:val="DefaultParagraphFont"/>
    <w:link w:val="Heading2"/>
    <w:uiPriority w:val="9"/>
    <w:rsid w:val="008E1844"/>
    <w:rPr>
      <w:rFonts w:asciiTheme="majorHAnsi" w:hAnsiTheme="majorHAnsi"/>
      <w:color w:val="C4E9F7" w:themeColor="accent2"/>
      <w:spacing w:val="40"/>
      <w:sz w:val="18"/>
    </w:rPr>
  </w:style>
  <w:style w:type="character" w:customStyle="1" w:styleId="Heading3Char">
    <w:name w:val="Heading 3 Char"/>
    <w:basedOn w:val="DefaultParagraphFont"/>
    <w:link w:val="Heading3"/>
    <w:uiPriority w:val="2"/>
    <w:rsid w:val="008E1844"/>
    <w:rPr>
      <w:rFonts w:ascii="Gill Sans MT" w:hAnsi="Gill Sans MT"/>
      <w:b/>
      <w:color w:val="4354A2" w:themeColor="accent1"/>
      <w:spacing w:val="40"/>
    </w:rPr>
  </w:style>
  <w:style w:type="character" w:styleId="PlaceholderText">
    <w:name w:val="Placeholder Text"/>
    <w:basedOn w:val="DefaultParagraphFont"/>
    <w:uiPriority w:val="99"/>
    <w:semiHidden/>
    <w:rsid w:val="008E1844"/>
    <w:rPr>
      <w:color w:val="808080"/>
    </w:rPr>
  </w:style>
  <w:style w:type="paragraph" w:styleId="Header">
    <w:name w:val="header"/>
    <w:basedOn w:val="Normal"/>
    <w:link w:val="HeaderChar"/>
    <w:uiPriority w:val="99"/>
    <w:rsid w:val="001D610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100"/>
  </w:style>
  <w:style w:type="paragraph" w:styleId="Footer">
    <w:name w:val="footer"/>
    <w:basedOn w:val="Normal"/>
    <w:link w:val="FooterChar"/>
    <w:uiPriority w:val="99"/>
    <w:semiHidden/>
    <w:rsid w:val="001D610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100"/>
  </w:style>
  <w:style w:type="paragraph" w:styleId="NormalWeb">
    <w:name w:val="Normal (Web)"/>
    <w:basedOn w:val="Normal"/>
    <w:uiPriority w:val="99"/>
    <w:semiHidden/>
    <w:rsid w:val="003E115A"/>
    <w:rPr>
      <w:rFonts w:ascii="Times New Roman" w:hAnsi="Times New Roman" w:cs="Times New Roman"/>
      <w:sz w:val="24"/>
    </w:rPr>
  </w:style>
  <w:style w:type="paragraph" w:customStyle="1" w:styleId="Heading2alt">
    <w:name w:val="Heading 2 alt"/>
    <w:basedOn w:val="Heading2"/>
    <w:uiPriority w:val="9"/>
    <w:qFormat/>
    <w:rsid w:val="00FE36C2"/>
    <w:rPr>
      <w:color w:val="FEF796" w:themeColor="accent3"/>
    </w:rPr>
  </w:style>
  <w:style w:type="character" w:styleId="Hyperlink">
    <w:name w:val="Hyperlink"/>
    <w:basedOn w:val="DefaultParagraphFont"/>
    <w:uiPriority w:val="99"/>
    <w:semiHidden/>
    <w:rsid w:val="00A90F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F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0C18"/>
    <w:pPr>
      <w:spacing w:line="264" w:lineRule="auto"/>
      <w:ind w:left="720"/>
      <w:contextualSpacing/>
    </w:pPr>
    <w:rPr>
      <w:rFonts w:eastAsiaTheme="minorEastAsia"/>
      <w:lang w:eastAsia="ja-JP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0709F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converted-space">
    <w:name w:val="apple-converted-space"/>
    <w:basedOn w:val="DefaultParagraphFont"/>
    <w:rsid w:val="00854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.Starkey\AppData\Roaming\Microsoft\Templates\Back%20to%20school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D10380BB2F408BB39731A18B8FB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723D9-3784-43F4-ACFA-40C84669E082}"/>
      </w:docPartPr>
      <w:docPartBody>
        <w:p w:rsidR="00BF58E2" w:rsidRDefault="00C728FC">
          <w:r w:rsidRPr="002C694B">
            <w:rPr>
              <w:rStyle w:val="PlaceholderText"/>
            </w:rPr>
            <w:t>[Subject]</w:t>
          </w:r>
        </w:p>
      </w:docPartBody>
    </w:docPart>
    <w:docPart>
      <w:docPartPr>
        <w:name w:val="D1D77BE4F5D24161AE8A3C5CA84C0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1F945-0ABA-4BFB-861E-0F7374941B95}"/>
      </w:docPartPr>
      <w:docPartBody>
        <w:p w:rsidR="00BF58E2" w:rsidRDefault="00C728FC" w:rsidP="00C728FC">
          <w:pPr>
            <w:pStyle w:val="D1D77BE4F5D24161AE8A3C5CA84C0CA7"/>
          </w:pPr>
          <w:r w:rsidRPr="002C694B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Edwardian Script ITC">
    <w:charset w:val="00"/>
    <w:family w:val="script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8FC"/>
    <w:rsid w:val="000009E6"/>
    <w:rsid w:val="00012934"/>
    <w:rsid w:val="00014029"/>
    <w:rsid w:val="00020130"/>
    <w:rsid w:val="0004022C"/>
    <w:rsid w:val="00045961"/>
    <w:rsid w:val="00056B69"/>
    <w:rsid w:val="0009077C"/>
    <w:rsid w:val="00097500"/>
    <w:rsid w:val="000A18B8"/>
    <w:rsid w:val="000D5D99"/>
    <w:rsid w:val="000E4102"/>
    <w:rsid w:val="001026E3"/>
    <w:rsid w:val="00103206"/>
    <w:rsid w:val="0015484D"/>
    <w:rsid w:val="00161138"/>
    <w:rsid w:val="00161DBB"/>
    <w:rsid w:val="00166255"/>
    <w:rsid w:val="00187849"/>
    <w:rsid w:val="001B29D3"/>
    <w:rsid w:val="00201B17"/>
    <w:rsid w:val="00210D4F"/>
    <w:rsid w:val="00212307"/>
    <w:rsid w:val="00227C1D"/>
    <w:rsid w:val="00237273"/>
    <w:rsid w:val="00241ED3"/>
    <w:rsid w:val="00245762"/>
    <w:rsid w:val="002A0C6C"/>
    <w:rsid w:val="002A3831"/>
    <w:rsid w:val="002B24D9"/>
    <w:rsid w:val="002C4866"/>
    <w:rsid w:val="002D7B7A"/>
    <w:rsid w:val="002E6EB9"/>
    <w:rsid w:val="002F3A93"/>
    <w:rsid w:val="002F5D96"/>
    <w:rsid w:val="00306536"/>
    <w:rsid w:val="00310262"/>
    <w:rsid w:val="003362F4"/>
    <w:rsid w:val="0033751B"/>
    <w:rsid w:val="00351A4C"/>
    <w:rsid w:val="003862FF"/>
    <w:rsid w:val="003B66DC"/>
    <w:rsid w:val="003F7779"/>
    <w:rsid w:val="00433FA5"/>
    <w:rsid w:val="00455151"/>
    <w:rsid w:val="00457991"/>
    <w:rsid w:val="00464BEA"/>
    <w:rsid w:val="00465732"/>
    <w:rsid w:val="0046672F"/>
    <w:rsid w:val="00467114"/>
    <w:rsid w:val="004728DF"/>
    <w:rsid w:val="0048025E"/>
    <w:rsid w:val="00481907"/>
    <w:rsid w:val="004847C1"/>
    <w:rsid w:val="00491049"/>
    <w:rsid w:val="004B2EE2"/>
    <w:rsid w:val="004C6C5A"/>
    <w:rsid w:val="005103DB"/>
    <w:rsid w:val="00522E89"/>
    <w:rsid w:val="00533342"/>
    <w:rsid w:val="00547F2E"/>
    <w:rsid w:val="00565BAC"/>
    <w:rsid w:val="005772F5"/>
    <w:rsid w:val="00595378"/>
    <w:rsid w:val="00596F95"/>
    <w:rsid w:val="00602607"/>
    <w:rsid w:val="006107CD"/>
    <w:rsid w:val="00636995"/>
    <w:rsid w:val="00647769"/>
    <w:rsid w:val="0065749F"/>
    <w:rsid w:val="00667D0D"/>
    <w:rsid w:val="00683D88"/>
    <w:rsid w:val="00687746"/>
    <w:rsid w:val="006A6091"/>
    <w:rsid w:val="006A6117"/>
    <w:rsid w:val="006B0870"/>
    <w:rsid w:val="006B266B"/>
    <w:rsid w:val="006C2122"/>
    <w:rsid w:val="006D2B49"/>
    <w:rsid w:val="00747B41"/>
    <w:rsid w:val="00771511"/>
    <w:rsid w:val="00775BA6"/>
    <w:rsid w:val="00784AF8"/>
    <w:rsid w:val="007E0786"/>
    <w:rsid w:val="007E2273"/>
    <w:rsid w:val="00831597"/>
    <w:rsid w:val="0083687F"/>
    <w:rsid w:val="00836C06"/>
    <w:rsid w:val="00837FAC"/>
    <w:rsid w:val="008439B7"/>
    <w:rsid w:val="00866724"/>
    <w:rsid w:val="00877889"/>
    <w:rsid w:val="008907FF"/>
    <w:rsid w:val="0089497C"/>
    <w:rsid w:val="008B7A76"/>
    <w:rsid w:val="008C3098"/>
    <w:rsid w:val="008C4FED"/>
    <w:rsid w:val="008D5458"/>
    <w:rsid w:val="008E1D23"/>
    <w:rsid w:val="008F10A8"/>
    <w:rsid w:val="00966EAD"/>
    <w:rsid w:val="00974B60"/>
    <w:rsid w:val="009D0187"/>
    <w:rsid w:val="009D2696"/>
    <w:rsid w:val="009E28D6"/>
    <w:rsid w:val="009F13AB"/>
    <w:rsid w:val="009F75A0"/>
    <w:rsid w:val="00A0127D"/>
    <w:rsid w:val="00A303D3"/>
    <w:rsid w:val="00A45E24"/>
    <w:rsid w:val="00A50337"/>
    <w:rsid w:val="00A84F78"/>
    <w:rsid w:val="00AA516A"/>
    <w:rsid w:val="00AB0A28"/>
    <w:rsid w:val="00AC521F"/>
    <w:rsid w:val="00AD661D"/>
    <w:rsid w:val="00AD7BBF"/>
    <w:rsid w:val="00AE04BE"/>
    <w:rsid w:val="00AE6126"/>
    <w:rsid w:val="00AE7193"/>
    <w:rsid w:val="00B0486A"/>
    <w:rsid w:val="00B31715"/>
    <w:rsid w:val="00B374A4"/>
    <w:rsid w:val="00B4622D"/>
    <w:rsid w:val="00B5034F"/>
    <w:rsid w:val="00B64C48"/>
    <w:rsid w:val="00B759EF"/>
    <w:rsid w:val="00B85F0F"/>
    <w:rsid w:val="00B868D0"/>
    <w:rsid w:val="00B9158A"/>
    <w:rsid w:val="00BA5CD1"/>
    <w:rsid w:val="00BD293E"/>
    <w:rsid w:val="00BD76E8"/>
    <w:rsid w:val="00BF58E2"/>
    <w:rsid w:val="00BF65A4"/>
    <w:rsid w:val="00C06AEC"/>
    <w:rsid w:val="00C14499"/>
    <w:rsid w:val="00C44EBC"/>
    <w:rsid w:val="00C4784D"/>
    <w:rsid w:val="00C728FC"/>
    <w:rsid w:val="00C947FD"/>
    <w:rsid w:val="00CA58B1"/>
    <w:rsid w:val="00CA66E7"/>
    <w:rsid w:val="00CC57DF"/>
    <w:rsid w:val="00CE69FB"/>
    <w:rsid w:val="00D4112D"/>
    <w:rsid w:val="00D44809"/>
    <w:rsid w:val="00D63D03"/>
    <w:rsid w:val="00D65276"/>
    <w:rsid w:val="00D93C94"/>
    <w:rsid w:val="00DD070B"/>
    <w:rsid w:val="00DD3CB6"/>
    <w:rsid w:val="00DD6818"/>
    <w:rsid w:val="00DF129C"/>
    <w:rsid w:val="00DF5395"/>
    <w:rsid w:val="00E0341E"/>
    <w:rsid w:val="00E15015"/>
    <w:rsid w:val="00E53342"/>
    <w:rsid w:val="00E67E24"/>
    <w:rsid w:val="00E719B5"/>
    <w:rsid w:val="00E80D7B"/>
    <w:rsid w:val="00E8573C"/>
    <w:rsid w:val="00EA2A86"/>
    <w:rsid w:val="00EA51E0"/>
    <w:rsid w:val="00EB3A21"/>
    <w:rsid w:val="00EB5EFC"/>
    <w:rsid w:val="00EB7C76"/>
    <w:rsid w:val="00EC0DFB"/>
    <w:rsid w:val="00EC2222"/>
    <w:rsid w:val="00ED242A"/>
    <w:rsid w:val="00EF698E"/>
    <w:rsid w:val="00F1456E"/>
    <w:rsid w:val="00F22E0F"/>
    <w:rsid w:val="00F328E7"/>
    <w:rsid w:val="00F36B62"/>
    <w:rsid w:val="00F419CA"/>
    <w:rsid w:val="00F65ACF"/>
    <w:rsid w:val="00F87523"/>
    <w:rsid w:val="00F92CB2"/>
    <w:rsid w:val="00FC1143"/>
    <w:rsid w:val="00FC3A66"/>
    <w:rsid w:val="00FC624B"/>
    <w:rsid w:val="00FE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0DFB"/>
    <w:rPr>
      <w:color w:val="808080"/>
    </w:rPr>
  </w:style>
  <w:style w:type="paragraph" w:customStyle="1" w:styleId="D1D77BE4F5D24161AE8A3C5CA84C0CA7">
    <w:name w:val="D1D77BE4F5D24161AE8A3C5CA84C0CA7"/>
    <w:rsid w:val="00C728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5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354A2"/>
      </a:accent1>
      <a:accent2>
        <a:srgbClr val="C4E9F7"/>
      </a:accent2>
      <a:accent3>
        <a:srgbClr val="FEF796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7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3B1E92FB-47E6-484E-8F25-DF02B7B1E0C0}" vid="{627141C2-C386-6444-B056-BEDF227CC9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22C49A-289F-4394-BCF0-41E47DABD3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5A8D4D-5F81-4920-B4AC-07001D42B6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E462A-69DC-4CD9-9767-9E41D590368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90792AD3-5A80-4051-AD4E-0041C5ECF7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Back to school newsletter</Template>
  <TotalTime>0</TotalTime>
  <Pages>2</Pages>
  <Words>451</Words>
  <Characters>2599</Characters>
  <Application>Microsoft Office Word</Application>
  <DocSecurity>0</DocSecurity>
  <Lines>162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January 4, 2026</dc:subject>
  <dc:creator>Katie Starkey</dc:creator>
  <cp:keywords/>
  <dc:description/>
  <cp:lastModifiedBy>Katie Starkey</cp:lastModifiedBy>
  <cp:revision>2</cp:revision>
  <cp:lastPrinted>2026-01-02T17:03:00Z</cp:lastPrinted>
  <dcterms:created xsi:type="dcterms:W3CDTF">2026-01-02T17:03:00Z</dcterms:created>
  <dcterms:modified xsi:type="dcterms:W3CDTF">2026-01-02T17:03:00Z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