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10980" w:type="dxa"/>
        <w:tblLayout w:type="fixed"/>
        <w:tblLook w:val="0600" w:firstRow="0" w:lastRow="0" w:firstColumn="0" w:lastColumn="0" w:noHBand="1" w:noVBand="1"/>
      </w:tblPr>
      <w:tblGrid>
        <w:gridCol w:w="2700"/>
        <w:gridCol w:w="2790"/>
        <w:gridCol w:w="5490"/>
      </w:tblGrid>
      <w:tr w:rsidR="00A90F32" w:rsidRPr="005A7606" w14:paraId="1EE6A2C5" w14:textId="77777777" w:rsidTr="00AC3E0B">
        <w:trPr>
          <w:trHeight w:val="898"/>
        </w:trPr>
        <w:tc>
          <w:tcPr>
            <w:tcW w:w="10980" w:type="dxa"/>
            <w:gridSpan w:val="3"/>
            <w:vAlign w:val="center"/>
          </w:tcPr>
          <w:p w14:paraId="3EA6C52A" w14:textId="1002280D" w:rsidR="00A90F32" w:rsidRPr="005A7606" w:rsidRDefault="00A90F32" w:rsidP="00A90F32">
            <w:pPr>
              <w:jc w:val="center"/>
            </w:pPr>
            <w:r w:rsidRPr="005A7606">
              <w:rPr>
                <w:rFonts w:ascii="Edwardian Script ITC" w:hAnsi="Edwardian Script ITC"/>
                <w:sz w:val="72"/>
              </w:rPr>
              <w:t>Waterford Church of the Nazarene</w:t>
            </w:r>
          </w:p>
        </w:tc>
      </w:tr>
      <w:tr w:rsidR="00A90F32" w:rsidRPr="005A7606" w14:paraId="58935DCC" w14:textId="77777777" w:rsidTr="00AC3E0B">
        <w:trPr>
          <w:trHeight w:val="538"/>
        </w:trPr>
        <w:tc>
          <w:tcPr>
            <w:tcW w:w="10980" w:type="dxa"/>
            <w:gridSpan w:val="3"/>
            <w:tcBorders>
              <w:bottom w:val="single" w:sz="4" w:space="0" w:color="A6A6A6" w:themeColor="background1" w:themeShade="A6"/>
            </w:tcBorders>
          </w:tcPr>
          <w:p w14:paraId="5873410C" w14:textId="1C40F1A8" w:rsidR="00A90F32" w:rsidRPr="00AF4FC8" w:rsidRDefault="00A90F32" w:rsidP="00AC3E0B">
            <w:pPr>
              <w:ind w:right="-105"/>
              <w:jc w:val="center"/>
              <w:rPr>
                <w:rFonts w:ascii="Univers Light" w:hAnsi="Univers Light"/>
                <w:sz w:val="30"/>
                <w:szCs w:val="30"/>
              </w:rPr>
            </w:pPr>
            <w:r w:rsidRPr="00AF4FC8">
              <w:rPr>
                <w:rFonts w:ascii="Univers Light" w:hAnsi="Univers Light" w:cs="Times New Roman"/>
                <w:sz w:val="30"/>
                <w:szCs w:val="30"/>
              </w:rPr>
              <w:t>Pastor Garret Russe</w:t>
            </w:r>
            <w:r w:rsidR="000616B6">
              <w:rPr>
                <w:rFonts w:ascii="Univers Light" w:hAnsi="Univers Light" w:cs="Times New Roman"/>
                <w:sz w:val="30"/>
                <w:szCs w:val="30"/>
              </w:rPr>
              <w:t>ll</w:t>
            </w:r>
          </w:p>
        </w:tc>
      </w:tr>
      <w:tr w:rsidR="005E3880" w:rsidRPr="005A7606" w14:paraId="0D9B784A" w14:textId="77777777" w:rsidTr="005E3880">
        <w:trPr>
          <w:trHeight w:val="348"/>
        </w:trPr>
        <w:sdt>
          <w:sdtPr>
            <w:rPr>
              <w:rFonts w:ascii="Univers Light" w:hAnsi="Univers Light" w:cs="Times New Roman"/>
              <w:b/>
              <w:bCs/>
              <w:sz w:val="22"/>
              <w:szCs w:val="22"/>
            </w:rPr>
            <w:alias w:val="Subject"/>
            <w:tag w:val=""/>
            <w:id w:val="1039091562"/>
            <w:placeholder>
              <w:docPart w:val="DED10380BB2F408BB39731A18B8FB633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tc>
              <w:tcPr>
                <w:tcW w:w="10980" w:type="dxa"/>
                <w:gridSpan w:val="3"/>
                <w:tcBorders>
                  <w:bottom w:val="single" w:sz="4" w:space="0" w:color="A6A6A6" w:themeColor="background1" w:themeShade="A6"/>
                </w:tcBorders>
                <w:vAlign w:val="center"/>
              </w:tcPr>
              <w:p w14:paraId="2779FAE9" w14:textId="5DE4D859" w:rsidR="005E3880" w:rsidRPr="00AF4FC8" w:rsidRDefault="00994B1D" w:rsidP="00AC3E0B">
                <w:pPr>
                  <w:ind w:right="-105"/>
                  <w:jc w:val="center"/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  <w:t xml:space="preserve">February </w:t>
                </w:r>
                <w:r w:rsidR="00FE6361"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  <w:t>8</w:t>
                </w:r>
                <w:r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  <w:t>,</w:t>
                </w:r>
                <w:r w:rsidR="00AF4FC8" w:rsidRPr="00AF4FC8"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  <w:t xml:space="preserve"> 202</w:t>
                </w:r>
                <w:r w:rsidR="00EF5988"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  <w:t>6</w:t>
                </w:r>
              </w:p>
            </w:tc>
          </w:sdtContent>
        </w:sdt>
      </w:tr>
      <w:tr w:rsidR="00AC3E0B" w:rsidRPr="005A7606" w14:paraId="1363DBF4" w14:textId="77777777" w:rsidTr="00AC3E0B">
        <w:trPr>
          <w:trHeight w:val="168"/>
        </w:trPr>
        <w:tc>
          <w:tcPr>
            <w:tcW w:w="10980" w:type="dxa"/>
            <w:gridSpan w:val="3"/>
            <w:tcBorders>
              <w:top w:val="single" w:sz="4" w:space="0" w:color="A6A6A6" w:themeColor="background1" w:themeShade="A6"/>
            </w:tcBorders>
            <w:vAlign w:val="bottom"/>
          </w:tcPr>
          <w:p w14:paraId="2F776B80" w14:textId="77777777" w:rsidR="00AC3E0B" w:rsidRPr="00AC3E0B" w:rsidRDefault="00AC3E0B" w:rsidP="00D47E61">
            <w:pPr>
              <w:pStyle w:val="TitleBig"/>
              <w:spacing w:before="60" w:after="60"/>
              <w:ind w:left="0"/>
              <w:jc w:val="center"/>
              <w:rPr>
                <w:rFonts w:ascii="Century Schoolbook" w:hAnsi="Century Schoolbook"/>
                <w:b/>
                <w:bCs w:val="0"/>
                <w:color w:val="auto"/>
                <w:sz w:val="4"/>
                <w:szCs w:val="4"/>
              </w:rPr>
            </w:pPr>
          </w:p>
        </w:tc>
      </w:tr>
      <w:tr w:rsidR="005155D2" w:rsidRPr="005A7606" w14:paraId="695C6BBE" w14:textId="77777777" w:rsidTr="00EF6387">
        <w:trPr>
          <w:trHeight w:val="367"/>
        </w:trPr>
        <w:tc>
          <w:tcPr>
            <w:tcW w:w="5490" w:type="dxa"/>
            <w:gridSpan w:val="2"/>
            <w:tcBorders>
              <w:bottom w:val="single" w:sz="4" w:space="0" w:color="A6A6A6" w:themeColor="background1" w:themeShade="A6"/>
            </w:tcBorders>
            <w:vAlign w:val="bottom"/>
          </w:tcPr>
          <w:p w14:paraId="4C3D1C76" w14:textId="66715C8F" w:rsidR="005155D2" w:rsidRPr="007A4EAC" w:rsidRDefault="005155D2" w:rsidP="008A6234">
            <w:pPr>
              <w:ind w:left="-120"/>
              <w:jc w:val="center"/>
              <w:rPr>
                <w:rFonts w:ascii="Century Schoolbook" w:hAnsi="Century Schoolbook"/>
                <w:b/>
                <w:bCs/>
                <w:sz w:val="29"/>
                <w:szCs w:val="29"/>
              </w:rPr>
            </w:pPr>
            <w:r w:rsidRPr="008A6234">
              <w:rPr>
                <w:rFonts w:ascii="Book Antiqua" w:hAnsi="Book Antiqua"/>
                <w:b/>
                <w:bCs/>
                <w:sz w:val="29"/>
                <w:szCs w:val="29"/>
              </w:rPr>
              <w:t>Order of Service</w:t>
            </w:r>
          </w:p>
        </w:tc>
        <w:tc>
          <w:tcPr>
            <w:tcW w:w="5490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3F5635D8" w14:textId="4A1A93CF" w:rsidR="005155D2" w:rsidRPr="008A6234" w:rsidRDefault="00F41CAC" w:rsidP="008A6234">
            <w:pPr>
              <w:ind w:left="-120"/>
              <w:jc w:val="center"/>
              <w:rPr>
                <w:rFonts w:ascii="Book Antiqua" w:hAnsi="Book Antiqua"/>
                <w:b/>
                <w:bCs/>
                <w:sz w:val="29"/>
                <w:szCs w:val="29"/>
              </w:rPr>
            </w:pPr>
            <w:r w:rsidRPr="008A6234">
              <w:rPr>
                <w:rFonts w:ascii="Book Antiqua" w:hAnsi="Book Antiqua"/>
                <w:b/>
                <w:bCs/>
                <w:sz w:val="29"/>
                <w:szCs w:val="29"/>
              </w:rPr>
              <w:t>Upcoming Events</w:t>
            </w:r>
            <w:r w:rsidR="00932985" w:rsidRPr="008A6234">
              <w:rPr>
                <w:rFonts w:ascii="Book Antiqua" w:hAnsi="Book Antiqua"/>
                <w:b/>
                <w:bCs/>
                <w:sz w:val="29"/>
                <w:szCs w:val="29"/>
              </w:rPr>
              <w:t xml:space="preserve"> &amp; News</w:t>
            </w:r>
            <w:r w:rsidRPr="008A6234">
              <w:rPr>
                <w:rFonts w:ascii="Book Antiqua" w:hAnsi="Book Antiqua"/>
                <w:b/>
                <w:bCs/>
                <w:sz w:val="29"/>
                <w:szCs w:val="29"/>
              </w:rPr>
              <w:t>:</w:t>
            </w:r>
          </w:p>
        </w:tc>
      </w:tr>
      <w:tr w:rsidR="00F41CAC" w:rsidRPr="00FB4BB8" w14:paraId="74A2398F" w14:textId="1ADA1D82" w:rsidTr="00CC3374">
        <w:trPr>
          <w:trHeight w:val="5214"/>
        </w:trPr>
        <w:tc>
          <w:tcPr>
            <w:tcW w:w="5490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3B17C5" w14:textId="0E072F06" w:rsidR="009B7200" w:rsidRDefault="00F41CAC" w:rsidP="0090514D">
            <w:pPr>
              <w:spacing w:before="120" w:line="370" w:lineRule="exact"/>
              <w:ind w:right="158"/>
              <w:jc w:val="center"/>
              <w:rPr>
                <w:rFonts w:ascii="Univers Light" w:hAnsi="Univers Light" w:cs="Times New Roman"/>
                <w:b/>
                <w:bCs/>
                <w:sz w:val="22"/>
                <w:szCs w:val="22"/>
              </w:rPr>
            </w:pPr>
            <w:r w:rsidRPr="00AF4FC8">
              <w:rPr>
                <w:rFonts w:ascii="Univers Light" w:hAnsi="Univers Light" w:cs="Times New Roman"/>
                <w:sz w:val="22"/>
                <w:szCs w:val="22"/>
              </w:rPr>
              <w:t>Welcome &amp; Announcement</w:t>
            </w:r>
          </w:p>
          <w:p w14:paraId="1DE14ECB" w14:textId="127219EF" w:rsidR="0059631C" w:rsidRPr="00CF1907" w:rsidRDefault="00BC6356" w:rsidP="0059631C">
            <w:pPr>
              <w:spacing w:line="370" w:lineRule="exact"/>
              <w:ind w:right="165"/>
              <w:jc w:val="center"/>
              <w:rPr>
                <w:rFonts w:ascii="Univers Light" w:hAnsi="Univers Light" w:cs="Times New Roman"/>
                <w:i/>
                <w:iCs/>
                <w:sz w:val="18"/>
                <w:szCs w:val="18"/>
              </w:rPr>
            </w:pPr>
            <w:r w:rsidRPr="00CF1907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 xml:space="preserve">Opening </w:t>
            </w:r>
            <w:r w:rsidR="00693CFC" w:rsidRPr="00CF1907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>Hymn</w:t>
            </w:r>
            <w:r w:rsidR="00F53F40" w:rsidRPr="00CF1907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 xml:space="preserve"> </w:t>
            </w:r>
            <w:r w:rsidR="00C92EE3" w:rsidRPr="00CF1907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>–</w:t>
            </w:r>
            <w:r w:rsidR="00CC3374" w:rsidRPr="00CF1907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 xml:space="preserve"> </w:t>
            </w:r>
            <w:r w:rsidR="00693CFC" w:rsidRPr="00CF1907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 xml:space="preserve">Bless </w:t>
            </w:r>
            <w:proofErr w:type="gramStart"/>
            <w:r w:rsidR="00693CFC" w:rsidRPr="00CF1907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>The</w:t>
            </w:r>
            <w:proofErr w:type="gramEnd"/>
            <w:r w:rsidR="00693CFC" w:rsidRPr="00CF1907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 xml:space="preserve"> Name </w:t>
            </w:r>
            <w:proofErr w:type="gramStart"/>
            <w:r w:rsidR="00693CFC" w:rsidRPr="00CF1907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>Of</w:t>
            </w:r>
            <w:proofErr w:type="gramEnd"/>
            <w:r w:rsidR="00693CFC" w:rsidRPr="00CF1907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 xml:space="preserve"> Jesus</w:t>
            </w:r>
            <w:r w:rsidR="004A2A6E" w:rsidRPr="00CF1907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>*</w:t>
            </w:r>
            <w:r w:rsidR="00693CFC" w:rsidRPr="00CF1907">
              <w:rPr>
                <w:rFonts w:ascii="Univers Light" w:hAnsi="Univers Light" w:cs="Times New Roman"/>
                <w:i/>
                <w:iCs/>
                <w:sz w:val="14"/>
                <w:szCs w:val="14"/>
              </w:rPr>
              <w:t xml:space="preserve">(Words </w:t>
            </w:r>
            <w:r w:rsidR="00693CFC" w:rsidRPr="00CF1907">
              <w:rPr>
                <w:rFonts w:ascii="Univers Light" w:hAnsi="Univers Light" w:cs="Times New Roman"/>
                <w:i/>
                <w:iCs/>
                <w:sz w:val="14"/>
                <w:szCs w:val="14"/>
              </w:rPr>
              <w:sym w:font="Wingdings" w:char="F0E0"/>
            </w:r>
            <w:r w:rsidR="00693CFC" w:rsidRPr="00CF1907">
              <w:rPr>
                <w:rFonts w:ascii="Univers Light" w:hAnsi="Univers Light" w:cs="Times New Roman"/>
                <w:i/>
                <w:iCs/>
                <w:sz w:val="14"/>
                <w:szCs w:val="14"/>
              </w:rPr>
              <w:t>)</w:t>
            </w:r>
          </w:p>
          <w:p w14:paraId="46BABB3A" w14:textId="7F287C09" w:rsidR="00693CFC" w:rsidRPr="00CF1907" w:rsidRDefault="00693CFC" w:rsidP="0059631C">
            <w:pPr>
              <w:spacing w:line="370" w:lineRule="exact"/>
              <w:ind w:right="165"/>
              <w:jc w:val="center"/>
              <w:rPr>
                <w:rFonts w:ascii="Univers Light" w:hAnsi="Univers Light" w:cs="Times New Roman"/>
                <w:b/>
                <w:bCs/>
                <w:sz w:val="22"/>
                <w:szCs w:val="22"/>
              </w:rPr>
            </w:pPr>
            <w:r w:rsidRPr="00CF1907">
              <w:rPr>
                <w:rFonts w:ascii="Univers Light" w:hAnsi="Univers Light" w:cs="Times New Roman"/>
                <w:b/>
                <w:bCs/>
                <w:sz w:val="22"/>
                <w:szCs w:val="22"/>
              </w:rPr>
              <w:t>Fellowship</w:t>
            </w:r>
          </w:p>
          <w:p w14:paraId="08DC4E8A" w14:textId="28A27ADF" w:rsidR="00C92EE3" w:rsidRPr="008F7820" w:rsidRDefault="00C92EE3" w:rsidP="0059631C">
            <w:pPr>
              <w:spacing w:line="370" w:lineRule="exact"/>
              <w:ind w:right="165"/>
              <w:jc w:val="center"/>
              <w:rPr>
                <w:rFonts w:ascii="Univers Light" w:hAnsi="Univers Light" w:cs="Times New Roman"/>
                <w:i/>
                <w:iCs/>
                <w:sz w:val="22"/>
                <w:szCs w:val="22"/>
              </w:rPr>
            </w:pPr>
            <w:r w:rsidRPr="00CF1907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>H</w:t>
            </w:r>
            <w:r w:rsidR="008F7820" w:rsidRPr="00CF1907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>ymn #</w:t>
            </w:r>
            <w:r w:rsidR="00693CFC" w:rsidRPr="00CF1907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>4</w:t>
            </w:r>
            <w:r w:rsidR="00CF1907" w:rsidRPr="00CF1907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>75</w:t>
            </w:r>
            <w:r w:rsidR="008F7820" w:rsidRPr="00CF1907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 xml:space="preserve"> –</w:t>
            </w:r>
            <w:r w:rsidR="00CC3374" w:rsidRPr="00CF1907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 xml:space="preserve"> </w:t>
            </w:r>
            <w:r w:rsidR="00CF1907" w:rsidRPr="00CF1907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>Deeper,</w:t>
            </w:r>
            <w:r w:rsidR="00CF1907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 xml:space="preserve"> Deeper</w:t>
            </w:r>
          </w:p>
          <w:p w14:paraId="2804C6F7" w14:textId="7C2CE697" w:rsidR="00693CFC" w:rsidRPr="00CF1907" w:rsidRDefault="0091565E" w:rsidP="00CF1907">
            <w:pPr>
              <w:spacing w:line="370" w:lineRule="exact"/>
              <w:ind w:right="165"/>
              <w:jc w:val="center"/>
              <w:rPr>
                <w:rFonts w:ascii="Univers Light" w:hAnsi="Univers Light" w:cs="Times New Roman"/>
                <w:sz w:val="22"/>
                <w:szCs w:val="22"/>
              </w:rPr>
            </w:pPr>
            <w:r w:rsidRPr="00FC44BD">
              <w:rPr>
                <w:rFonts w:ascii="Univers Light" w:hAnsi="Univers Light" w:cs="Times New Roman"/>
                <w:sz w:val="22"/>
                <w:szCs w:val="22"/>
              </w:rPr>
              <w:t>Memorized Scripture</w:t>
            </w:r>
            <w:r w:rsidR="00CF1907">
              <w:rPr>
                <w:rFonts w:ascii="Univers Light" w:hAnsi="Univers Light" w:cs="Times New Roman"/>
                <w:sz w:val="22"/>
                <w:szCs w:val="22"/>
              </w:rPr>
              <w:t xml:space="preserve">, </w:t>
            </w:r>
            <w:r w:rsidR="00693CFC">
              <w:rPr>
                <w:rFonts w:ascii="Univers Light" w:hAnsi="Univers Light" w:cs="Times New Roman"/>
                <w:sz w:val="22"/>
                <w:szCs w:val="22"/>
              </w:rPr>
              <w:t xml:space="preserve">Praises </w:t>
            </w:r>
            <w:r w:rsidR="00CF1907">
              <w:rPr>
                <w:rFonts w:ascii="Univers Light" w:hAnsi="Univers Light" w:cs="Times New Roman"/>
                <w:sz w:val="22"/>
                <w:szCs w:val="22"/>
              </w:rPr>
              <w:t>&amp;</w:t>
            </w:r>
            <w:r w:rsidR="00693CFC">
              <w:rPr>
                <w:rFonts w:ascii="Univers Light" w:hAnsi="Univers Light" w:cs="Times New Roman"/>
                <w:sz w:val="22"/>
                <w:szCs w:val="22"/>
              </w:rPr>
              <w:t xml:space="preserve"> Testimonies </w:t>
            </w:r>
          </w:p>
          <w:p w14:paraId="11CA3201" w14:textId="6ADC53CD" w:rsidR="00634CA8" w:rsidRPr="00CF1907" w:rsidRDefault="00F53F40" w:rsidP="00B30C66">
            <w:pPr>
              <w:spacing w:line="370" w:lineRule="exact"/>
              <w:ind w:right="165"/>
              <w:jc w:val="center"/>
              <w:rPr>
                <w:rFonts w:ascii="Univers Light" w:hAnsi="Univers Light" w:cs="Times New Roman"/>
                <w:i/>
                <w:iCs/>
                <w:sz w:val="22"/>
                <w:szCs w:val="22"/>
              </w:rPr>
            </w:pPr>
            <w:r w:rsidRPr="00CF1907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>Hymn #</w:t>
            </w:r>
            <w:r w:rsidR="00693CFC" w:rsidRPr="00CF1907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>4</w:t>
            </w:r>
            <w:r w:rsidR="00CF1907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>61</w:t>
            </w:r>
            <w:r w:rsidR="00CC3374" w:rsidRPr="00CF1907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 xml:space="preserve"> </w:t>
            </w:r>
            <w:r w:rsidRPr="00CF1907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 xml:space="preserve">– </w:t>
            </w:r>
            <w:r w:rsidR="00CF1907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>Open My Eyes</w:t>
            </w:r>
          </w:p>
          <w:p w14:paraId="53BCE229" w14:textId="4FCD0314" w:rsidR="00F41CAC" w:rsidRDefault="00D57CE6" w:rsidP="00143E83">
            <w:pPr>
              <w:spacing w:line="370" w:lineRule="exact"/>
              <w:ind w:right="165"/>
              <w:jc w:val="center"/>
              <w:rPr>
                <w:rFonts w:ascii="Univers Light" w:hAnsi="Univers Light" w:cs="Times New Roman"/>
                <w:sz w:val="22"/>
                <w:szCs w:val="22"/>
              </w:rPr>
            </w:pPr>
            <w:r w:rsidRPr="00FC44BD">
              <w:rPr>
                <w:rFonts w:ascii="Univers Light" w:hAnsi="Univers Light" w:cs="Times New Roman"/>
                <w:sz w:val="22"/>
                <w:szCs w:val="22"/>
              </w:rPr>
              <w:t>Prayer Concerns</w:t>
            </w:r>
          </w:p>
          <w:p w14:paraId="1FBB6EE4" w14:textId="142B168A" w:rsidR="00F53F40" w:rsidRPr="00CF1907" w:rsidRDefault="00D57CE6" w:rsidP="00143E83">
            <w:pPr>
              <w:spacing w:line="370" w:lineRule="exact"/>
              <w:ind w:right="165"/>
              <w:jc w:val="center"/>
              <w:rPr>
                <w:rFonts w:ascii="Univers Light" w:hAnsi="Univers Light" w:cs="Times New Roman"/>
                <w:i/>
                <w:iCs/>
                <w:sz w:val="22"/>
                <w:szCs w:val="22"/>
              </w:rPr>
            </w:pPr>
            <w:r w:rsidRPr="00CF1907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 xml:space="preserve">Prayer </w:t>
            </w:r>
            <w:r w:rsidR="00693CFC" w:rsidRPr="00CF1907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>Hymn</w:t>
            </w:r>
            <w:r w:rsidR="00F53F40" w:rsidRPr="00CF1907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 xml:space="preserve"> –</w:t>
            </w:r>
            <w:r w:rsidR="00CC3374" w:rsidRPr="00CF1907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 xml:space="preserve"> </w:t>
            </w:r>
            <w:r w:rsidR="00CF1907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>In His Presence</w:t>
            </w:r>
            <w:r w:rsidR="00F53F40" w:rsidRPr="00CF1907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>*</w:t>
            </w:r>
            <w:r w:rsidR="00CF1907" w:rsidRPr="00CF1907">
              <w:rPr>
                <w:rFonts w:ascii="Univers Light" w:hAnsi="Univers Light" w:cs="Times New Roman"/>
                <w:i/>
                <w:iCs/>
                <w:sz w:val="14"/>
                <w:szCs w:val="14"/>
              </w:rPr>
              <w:t xml:space="preserve"> </w:t>
            </w:r>
            <w:r w:rsidR="00CF1907">
              <w:rPr>
                <w:rFonts w:ascii="Univers Light" w:hAnsi="Univers Light" w:cs="Times New Roman"/>
                <w:i/>
                <w:iCs/>
                <w:sz w:val="14"/>
                <w:szCs w:val="14"/>
              </w:rPr>
              <w:t>(</w:t>
            </w:r>
            <w:r w:rsidR="00CF1907" w:rsidRPr="00CF1907">
              <w:rPr>
                <w:rFonts w:ascii="Univers Light" w:hAnsi="Univers Light" w:cs="Times New Roman"/>
                <w:i/>
                <w:iCs/>
                <w:sz w:val="14"/>
                <w:szCs w:val="14"/>
              </w:rPr>
              <w:t xml:space="preserve">Words </w:t>
            </w:r>
            <w:r w:rsidR="00CF1907" w:rsidRPr="00CF1907">
              <w:rPr>
                <w:rFonts w:ascii="Univers Light" w:hAnsi="Univers Light" w:cs="Times New Roman"/>
                <w:i/>
                <w:iCs/>
                <w:sz w:val="14"/>
                <w:szCs w:val="14"/>
              </w:rPr>
              <w:sym w:font="Wingdings" w:char="F0E0"/>
            </w:r>
            <w:r w:rsidR="00CF1907" w:rsidRPr="00CF1907">
              <w:rPr>
                <w:rFonts w:ascii="Univers Light" w:hAnsi="Univers Light" w:cs="Times New Roman"/>
                <w:i/>
                <w:iCs/>
                <w:sz w:val="14"/>
                <w:szCs w:val="14"/>
              </w:rPr>
              <w:t>)</w:t>
            </w:r>
          </w:p>
          <w:p w14:paraId="02E754A4" w14:textId="0A1627E7" w:rsidR="00932985" w:rsidRDefault="00F41CAC" w:rsidP="00143E83">
            <w:pPr>
              <w:spacing w:line="276" w:lineRule="auto"/>
              <w:ind w:right="165"/>
              <w:jc w:val="center"/>
              <w:rPr>
                <w:rFonts w:ascii="Univers Light" w:hAnsi="Univers Light" w:cs="Times New Roman"/>
                <w:sz w:val="22"/>
                <w:szCs w:val="22"/>
              </w:rPr>
            </w:pPr>
            <w:r w:rsidRPr="00FC44BD">
              <w:rPr>
                <w:rFonts w:ascii="Univers Light" w:hAnsi="Univers Light" w:cs="Times New Roman"/>
                <w:sz w:val="22"/>
                <w:szCs w:val="22"/>
              </w:rPr>
              <w:t>Prayer</w:t>
            </w:r>
          </w:p>
          <w:p w14:paraId="21E1DD7E" w14:textId="5586C933" w:rsidR="00E767D8" w:rsidRPr="00693CFC" w:rsidRDefault="00D52918" w:rsidP="00143E83">
            <w:pPr>
              <w:spacing w:line="276" w:lineRule="auto"/>
              <w:ind w:right="165"/>
              <w:jc w:val="center"/>
              <w:rPr>
                <w:rFonts w:ascii="Univers Light" w:hAnsi="Univers Light" w:cs="Times New Roman"/>
                <w:i/>
                <w:iCs/>
                <w:sz w:val="22"/>
                <w:szCs w:val="22"/>
              </w:rPr>
            </w:pPr>
            <w:r>
              <w:rPr>
                <w:rFonts w:ascii="Univers Light" w:hAnsi="Univers Light" w:cs="Times New Roman"/>
                <w:sz w:val="22"/>
                <w:szCs w:val="22"/>
              </w:rPr>
              <w:t>Offertor</w:t>
            </w:r>
            <w:r w:rsidR="00CC3374">
              <w:rPr>
                <w:rFonts w:ascii="Univers Light" w:hAnsi="Univers Light" w:cs="Times New Roman"/>
                <w:sz w:val="22"/>
                <w:szCs w:val="22"/>
              </w:rPr>
              <w:t>y</w:t>
            </w:r>
            <w:r w:rsidR="00CF1907">
              <w:rPr>
                <w:rFonts w:ascii="Univers Light" w:hAnsi="Univers Light" w:cs="Times New Roman"/>
                <w:sz w:val="22"/>
                <w:szCs w:val="22"/>
              </w:rPr>
              <w:br/>
              <w:t>Children’s Church</w:t>
            </w:r>
          </w:p>
          <w:p w14:paraId="61BFD069" w14:textId="39C4A5F3" w:rsidR="008F7820" w:rsidRDefault="008F7820" w:rsidP="00143E83">
            <w:pPr>
              <w:spacing w:line="276" w:lineRule="auto"/>
              <w:ind w:right="165"/>
              <w:jc w:val="center"/>
              <w:rPr>
                <w:rFonts w:ascii="Univers Light" w:hAnsi="Univers Light" w:cs="Times New Roman"/>
                <w:sz w:val="22"/>
                <w:szCs w:val="22"/>
              </w:rPr>
            </w:pPr>
            <w:r>
              <w:rPr>
                <w:rFonts w:ascii="Univers Light" w:hAnsi="Univers Light" w:cs="Times New Roman"/>
                <w:sz w:val="22"/>
                <w:szCs w:val="22"/>
              </w:rPr>
              <w:t xml:space="preserve">Sermon – </w:t>
            </w:r>
            <w:r w:rsidR="00CF1907">
              <w:rPr>
                <w:rFonts w:ascii="Univers Light" w:hAnsi="Univers Light" w:cs="Times New Roman"/>
                <w:sz w:val="22"/>
                <w:szCs w:val="22"/>
              </w:rPr>
              <w:t>Garret Russell</w:t>
            </w:r>
          </w:p>
          <w:p w14:paraId="02057207" w14:textId="4F709D2E" w:rsidR="001B3D12" w:rsidRDefault="001B3D12" w:rsidP="00143E83">
            <w:pPr>
              <w:spacing w:line="276" w:lineRule="auto"/>
              <w:ind w:right="165"/>
              <w:jc w:val="center"/>
              <w:rPr>
                <w:sz w:val="16"/>
                <w:szCs w:val="20"/>
              </w:rPr>
            </w:pPr>
          </w:p>
          <w:p w14:paraId="2C19CB8A" w14:textId="1E2823EA" w:rsidR="00575161" w:rsidRPr="00D52918" w:rsidRDefault="00575161" w:rsidP="00143E83">
            <w:pPr>
              <w:spacing w:line="276" w:lineRule="auto"/>
              <w:ind w:right="165"/>
              <w:jc w:val="center"/>
              <w:rPr>
                <w:rFonts w:ascii="Univers Light" w:hAnsi="Univers Light" w:cs="Times New Roman"/>
                <w:sz w:val="24"/>
              </w:rPr>
            </w:pPr>
          </w:p>
        </w:tc>
        <w:tc>
          <w:tcPr>
            <w:tcW w:w="54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625A1C9" w14:textId="549D9637" w:rsidR="00424876" w:rsidRPr="00424876" w:rsidRDefault="00424876" w:rsidP="00424876">
            <w:pPr>
              <w:spacing w:before="240" w:line="276" w:lineRule="auto"/>
              <w:ind w:right="75"/>
              <w:rPr>
                <w:rFonts w:ascii="Univers Light" w:hAnsi="Univers Light" w:cs="Times New Roman"/>
                <w:sz w:val="18"/>
                <w:szCs w:val="18"/>
              </w:rPr>
            </w:pPr>
            <w:r>
              <w:rPr>
                <w:rFonts w:ascii="Univers Light" w:hAnsi="Univers Light" w:cs="Times New Roman"/>
                <w:sz w:val="18"/>
                <w:szCs w:val="18"/>
              </w:rPr>
              <w:t xml:space="preserve">The </w:t>
            </w:r>
            <w:r w:rsidRPr="00424876">
              <w:rPr>
                <w:rFonts w:ascii="Univers Light" w:hAnsi="Univers Light" w:cs="Times New Roman"/>
                <w:sz w:val="18"/>
                <w:szCs w:val="18"/>
              </w:rPr>
              <w:t xml:space="preserve">Annual Meeting is </w:t>
            </w:r>
            <w:r w:rsidRPr="00424876">
              <w:rPr>
                <w:rFonts w:ascii="Univers Light" w:hAnsi="Univers Light" w:cs="Times New Roman"/>
                <w:b/>
                <w:bCs/>
                <w:sz w:val="18"/>
                <w:szCs w:val="18"/>
              </w:rPr>
              <w:t>February 15</w:t>
            </w:r>
            <w:r w:rsidRPr="001E0499">
              <w:rPr>
                <w:rFonts w:ascii="Univers Light" w:hAnsi="Univers Light" w:cs="Times New Roman"/>
                <w:b/>
                <w:bCs/>
                <w:sz w:val="18"/>
                <w:szCs w:val="18"/>
                <w:vertAlign w:val="superscript"/>
              </w:rPr>
              <w:t>th</w:t>
            </w:r>
            <w:r w:rsidR="001E0499">
              <w:rPr>
                <w:rFonts w:ascii="Univers Light" w:hAnsi="Univers Light" w:cs="Times New Roman"/>
                <w:b/>
                <w:bCs/>
                <w:sz w:val="18"/>
                <w:szCs w:val="18"/>
              </w:rPr>
              <w:t>.</w:t>
            </w:r>
          </w:p>
          <w:p w14:paraId="7AB688E5" w14:textId="77777777" w:rsidR="00424876" w:rsidRPr="00424876" w:rsidRDefault="00424876" w:rsidP="00424876">
            <w:pPr>
              <w:spacing w:before="240" w:line="276" w:lineRule="auto"/>
              <w:ind w:right="75"/>
              <w:rPr>
                <w:rFonts w:ascii="Univers Light" w:hAnsi="Univers Light" w:cs="Times New Roman"/>
                <w:sz w:val="18"/>
                <w:szCs w:val="18"/>
              </w:rPr>
            </w:pPr>
            <w:r w:rsidRPr="00424876">
              <w:rPr>
                <w:rFonts w:ascii="Univers Light" w:hAnsi="Univers Light" w:cs="Times New Roman"/>
                <w:sz w:val="18"/>
                <w:szCs w:val="18"/>
              </w:rPr>
              <w:t xml:space="preserve">NDI Equip – </w:t>
            </w:r>
            <w:r w:rsidRPr="00424876">
              <w:rPr>
                <w:rFonts w:ascii="Univers Light" w:hAnsi="Univers Light" w:cs="Times New Roman"/>
                <w:b/>
                <w:bCs/>
                <w:sz w:val="18"/>
                <w:szCs w:val="18"/>
              </w:rPr>
              <w:t xml:space="preserve">February 21st </w:t>
            </w:r>
            <w:r w:rsidRPr="00424876">
              <w:rPr>
                <w:rFonts w:ascii="Univers Light" w:hAnsi="Univers Light" w:cs="Times New Roman"/>
                <w:sz w:val="14"/>
                <w:szCs w:val="14"/>
              </w:rPr>
              <w:t>(Registration Deadline for Lunch is February 9th)</w:t>
            </w:r>
          </w:p>
          <w:p w14:paraId="340D4CC6" w14:textId="4C50D8E5" w:rsidR="00424876" w:rsidRDefault="00424876" w:rsidP="00424876">
            <w:pPr>
              <w:spacing w:before="240" w:line="276" w:lineRule="auto"/>
              <w:ind w:right="75"/>
              <w:rPr>
                <w:rFonts w:ascii="Univers Light" w:hAnsi="Univers Light" w:cs="Times New Roman"/>
                <w:sz w:val="18"/>
                <w:szCs w:val="18"/>
              </w:rPr>
            </w:pPr>
            <w:r w:rsidRPr="00424876">
              <w:rPr>
                <w:rFonts w:ascii="Univers Light" w:hAnsi="Univers Light" w:cs="Times New Roman"/>
                <w:sz w:val="18"/>
                <w:szCs w:val="18"/>
              </w:rPr>
              <w:t xml:space="preserve">Zone Rally – </w:t>
            </w:r>
            <w:r w:rsidRPr="00424876">
              <w:rPr>
                <w:rFonts w:ascii="Univers Light" w:hAnsi="Univers Light" w:cs="Times New Roman"/>
                <w:b/>
                <w:bCs/>
                <w:sz w:val="18"/>
                <w:szCs w:val="18"/>
              </w:rPr>
              <w:t>March 10th</w:t>
            </w:r>
            <w:r w:rsidRPr="00424876">
              <w:rPr>
                <w:rFonts w:ascii="Univers Light" w:hAnsi="Univers Light" w:cs="Times New Roman"/>
                <w:sz w:val="18"/>
                <w:szCs w:val="18"/>
              </w:rPr>
              <w:t xml:space="preserve"> – Dinner at 5:30pm, Service at 6:00pm</w:t>
            </w:r>
            <w:r w:rsidR="001E0499">
              <w:rPr>
                <w:rFonts w:ascii="Univers Light" w:hAnsi="Univers Light" w:cs="Times New Roman"/>
                <w:sz w:val="18"/>
                <w:szCs w:val="18"/>
              </w:rPr>
              <w:t xml:space="preserve"> in Marietta.</w:t>
            </w:r>
          </w:p>
          <w:p w14:paraId="1FF7EA98" w14:textId="5FDB18B1" w:rsidR="00194C40" w:rsidRDefault="009934FD" w:rsidP="00194C40">
            <w:pPr>
              <w:spacing w:before="240" w:line="276" w:lineRule="auto"/>
              <w:ind w:right="75"/>
              <w:rPr>
                <w:rFonts w:ascii="Univers Light" w:hAnsi="Univers Light" w:cs="Times New Roman"/>
                <w:sz w:val="18"/>
                <w:szCs w:val="18"/>
              </w:rPr>
            </w:pPr>
            <w:r>
              <w:rPr>
                <w:rFonts w:ascii="Univers Light" w:hAnsi="Univers Light" w:cs="Times New Roman"/>
                <w:i/>
                <w:iCs/>
                <w:szCs w:val="20"/>
              </w:rPr>
              <w:br/>
            </w:r>
            <w:r w:rsidR="00693CFC" w:rsidRPr="00424876">
              <w:rPr>
                <w:rFonts w:ascii="Univers Light" w:hAnsi="Univers Light" w:cs="Times New Roman"/>
                <w:i/>
                <w:iCs/>
                <w:szCs w:val="20"/>
              </w:rPr>
              <w:t xml:space="preserve">Bless The Name </w:t>
            </w:r>
            <w:proofErr w:type="gramStart"/>
            <w:r w:rsidR="00693CFC" w:rsidRPr="00424876">
              <w:rPr>
                <w:rFonts w:ascii="Univers Light" w:hAnsi="Univers Light" w:cs="Times New Roman"/>
                <w:i/>
                <w:iCs/>
                <w:szCs w:val="20"/>
              </w:rPr>
              <w:t>Of</w:t>
            </w:r>
            <w:proofErr w:type="gramEnd"/>
            <w:r w:rsidR="00693CFC" w:rsidRPr="00424876">
              <w:rPr>
                <w:rFonts w:ascii="Univers Light" w:hAnsi="Univers Light" w:cs="Times New Roman"/>
                <w:i/>
                <w:iCs/>
                <w:szCs w:val="20"/>
              </w:rPr>
              <w:t xml:space="preserve"> Jesus</w:t>
            </w:r>
            <w:r w:rsidR="00693CFC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 xml:space="preserve"> </w:t>
            </w:r>
            <w:r w:rsidR="00693CFC" w:rsidRPr="00194C40">
              <w:rPr>
                <w:rFonts w:ascii="Univers Light" w:hAnsi="Univers Light" w:cs="Times New Roman"/>
                <w:sz w:val="12"/>
                <w:szCs w:val="12"/>
              </w:rPr>
              <w:t>(</w:t>
            </w:r>
            <w:r w:rsidR="00693CFC" w:rsidRPr="00194C40">
              <w:rPr>
                <w:rFonts w:ascii="Univers Light" w:hAnsi="Univers Light"/>
                <w:sz w:val="12"/>
                <w:szCs w:val="12"/>
              </w:rPr>
              <w:t>CCI# 22457711)</w:t>
            </w:r>
            <w:r w:rsidR="00194C40">
              <w:rPr>
                <w:rFonts w:ascii="Univers Light" w:hAnsi="Univers Light"/>
                <w:sz w:val="12"/>
                <w:szCs w:val="12"/>
              </w:rPr>
              <w:br/>
            </w:r>
            <w:r w:rsidR="00194C40" w:rsidRPr="00194C40">
              <w:rPr>
                <w:rFonts w:ascii="Univers Light" w:hAnsi="Univers Light" w:cs="Times New Roman"/>
                <w:sz w:val="18"/>
                <w:szCs w:val="18"/>
              </w:rPr>
              <w:t>Bless the name of Jesus, Praise the name of Jesus, sing unto the King of Israel. (repeat)</w:t>
            </w:r>
            <w:r w:rsidR="00194C40">
              <w:rPr>
                <w:rFonts w:ascii="Univers Light" w:hAnsi="Univers Light" w:cs="Times New Roman"/>
                <w:sz w:val="18"/>
                <w:szCs w:val="18"/>
              </w:rPr>
              <w:br/>
            </w:r>
            <w:r w:rsidR="00194C40" w:rsidRPr="00194C40">
              <w:rPr>
                <w:rFonts w:ascii="Univers Light" w:hAnsi="Univers Light" w:cs="Times New Roman"/>
                <w:sz w:val="18"/>
                <w:szCs w:val="18"/>
              </w:rPr>
              <w:t>And I sing glory, glory, glory to His name forever.</w:t>
            </w:r>
            <w:r w:rsidR="00194C40">
              <w:rPr>
                <w:rFonts w:ascii="Univers Light" w:hAnsi="Univers Light" w:cs="Times New Roman"/>
                <w:sz w:val="18"/>
                <w:szCs w:val="18"/>
              </w:rPr>
              <w:br/>
            </w:r>
            <w:r w:rsidR="00194C40" w:rsidRPr="00194C40">
              <w:rPr>
                <w:rFonts w:ascii="Univers Light" w:hAnsi="Univers Light" w:cs="Times New Roman"/>
                <w:sz w:val="18"/>
                <w:szCs w:val="18"/>
              </w:rPr>
              <w:t>Glory, glory, glory to His name.</w:t>
            </w:r>
          </w:p>
          <w:p w14:paraId="0B3DA2BA" w14:textId="77777777" w:rsidR="009934FD" w:rsidRDefault="00FE6361" w:rsidP="00CF1907">
            <w:pPr>
              <w:spacing w:before="240" w:line="276" w:lineRule="auto"/>
              <w:ind w:right="75"/>
              <w:rPr>
                <w:rFonts w:ascii="Univers Light" w:hAnsi="Univers Light" w:cs="Times New Roman"/>
                <w:sz w:val="17"/>
                <w:szCs w:val="17"/>
              </w:rPr>
            </w:pPr>
            <w:r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>In His Presence</w:t>
            </w:r>
            <w:r w:rsidR="00194C40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br/>
            </w:r>
            <w:r w:rsidR="00CF1907" w:rsidRPr="00FE6361">
              <w:rPr>
                <w:rFonts w:ascii="Univers Light" w:hAnsi="Univers Light" w:cs="Times New Roman"/>
                <w:sz w:val="17"/>
                <w:szCs w:val="17"/>
              </w:rPr>
              <w:t>In His presence, there is comfort In His presence, there is peace.</w:t>
            </w:r>
            <w:r w:rsidR="00CF1907">
              <w:rPr>
                <w:rFonts w:ascii="Univers Light" w:hAnsi="Univers Light" w:cs="Times New Roman"/>
                <w:sz w:val="18"/>
                <w:szCs w:val="18"/>
              </w:rPr>
              <w:br/>
            </w:r>
            <w:r w:rsidR="00CF1907" w:rsidRPr="00CF1907">
              <w:rPr>
                <w:rFonts w:ascii="Univers Light" w:hAnsi="Univers Light" w:cs="Times New Roman"/>
                <w:sz w:val="17"/>
                <w:szCs w:val="17"/>
              </w:rPr>
              <w:t>When we seek the Father's heart, we will find such Blessed assurance, in the presence of the Lord.</w:t>
            </w:r>
            <w:r w:rsidR="00CF1907" w:rsidRPr="00FE6361">
              <w:rPr>
                <w:rFonts w:ascii="Univers Light" w:hAnsi="Univers Light" w:cs="Times New Roman"/>
                <w:sz w:val="17"/>
                <w:szCs w:val="17"/>
              </w:rPr>
              <w:br/>
            </w:r>
            <w:r w:rsidR="00CF1907" w:rsidRPr="00CF1907">
              <w:rPr>
                <w:rFonts w:ascii="Univers Light" w:hAnsi="Univers Light" w:cs="Times New Roman"/>
                <w:sz w:val="17"/>
                <w:szCs w:val="17"/>
              </w:rPr>
              <w:t>In His presence, there is comfort In His presence, there is peace</w:t>
            </w:r>
            <w:r w:rsidR="00CF1907" w:rsidRPr="00FE6361">
              <w:rPr>
                <w:rFonts w:ascii="Univers Light" w:hAnsi="Univers Light" w:cs="Times New Roman"/>
                <w:sz w:val="17"/>
                <w:szCs w:val="17"/>
              </w:rPr>
              <w:br/>
            </w:r>
            <w:r w:rsidR="00CF1907" w:rsidRPr="00FE6361">
              <w:rPr>
                <w:rFonts w:ascii="Univers Light" w:hAnsi="Univers Light" w:cs="Times New Roman"/>
                <w:sz w:val="17"/>
                <w:szCs w:val="17"/>
              </w:rPr>
              <w:t>When we seek to know Your heart, we will find such Blessed assurance, in Your holy presence, Lord.</w:t>
            </w:r>
          </w:p>
          <w:p w14:paraId="3CAAB8E7" w14:textId="3175B215" w:rsidR="00FE6361" w:rsidRPr="00FE6361" w:rsidRDefault="00FE6361" w:rsidP="00CF1907">
            <w:pPr>
              <w:spacing w:before="240" w:line="276" w:lineRule="auto"/>
              <w:ind w:right="75"/>
              <w:rPr>
                <w:rFonts w:ascii="Univers Light" w:hAnsi="Univers Light" w:cs="Times New Roman"/>
                <w:sz w:val="17"/>
                <w:szCs w:val="17"/>
              </w:rPr>
            </w:pPr>
            <w:r>
              <w:rPr>
                <w:rFonts w:ascii="Univers Light" w:hAnsi="Univers Light" w:cs="Times New Roman"/>
                <w:sz w:val="17"/>
                <w:szCs w:val="17"/>
              </w:rPr>
              <w:br/>
            </w:r>
          </w:p>
        </w:tc>
      </w:tr>
      <w:tr w:rsidR="00E24C2B" w:rsidRPr="005A7606" w14:paraId="4C17B694" w14:textId="77777777" w:rsidTr="00465DEB">
        <w:trPr>
          <w:trHeight w:val="428"/>
        </w:trPr>
        <w:tc>
          <w:tcPr>
            <w:tcW w:w="5490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94DB07" w14:textId="04F20207" w:rsidR="00E24C2B" w:rsidRPr="00465DEB" w:rsidRDefault="00F41CAC" w:rsidP="00465DEB">
            <w:pPr>
              <w:ind w:left="-120"/>
              <w:jc w:val="center"/>
              <w:rPr>
                <w:rFonts w:ascii="Century Schoolbook" w:hAnsi="Century Schoolbook"/>
                <w:b/>
                <w:bCs/>
                <w:sz w:val="29"/>
                <w:szCs w:val="29"/>
              </w:rPr>
            </w:pPr>
            <w:r w:rsidRPr="008A6234">
              <w:rPr>
                <w:rFonts w:ascii="Book Antiqua" w:hAnsi="Book Antiqua"/>
                <w:b/>
                <w:bCs/>
                <w:sz w:val="29"/>
                <w:szCs w:val="29"/>
              </w:rPr>
              <w:t>Prayer Requests</w:t>
            </w:r>
          </w:p>
        </w:tc>
        <w:tc>
          <w:tcPr>
            <w:tcW w:w="54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4A3699E" w14:textId="74B9099F" w:rsidR="00E24C2B" w:rsidRPr="008A6234" w:rsidRDefault="00E24C2B" w:rsidP="00465DEB">
            <w:pPr>
              <w:ind w:left="-120"/>
              <w:jc w:val="center"/>
              <w:rPr>
                <w:rFonts w:ascii="Book Antiqua" w:hAnsi="Book Antiqua"/>
                <w:b/>
                <w:bCs/>
                <w:sz w:val="29"/>
                <w:szCs w:val="29"/>
              </w:rPr>
            </w:pPr>
            <w:r w:rsidRPr="008A6234">
              <w:rPr>
                <w:rFonts w:ascii="Book Antiqua" w:hAnsi="Book Antiqua"/>
                <w:b/>
                <w:bCs/>
                <w:sz w:val="29"/>
                <w:szCs w:val="29"/>
              </w:rPr>
              <w:t>Celebrations This Week:</w:t>
            </w:r>
          </w:p>
        </w:tc>
      </w:tr>
      <w:tr w:rsidR="0035609D" w:rsidRPr="005A7606" w14:paraId="6A9D7CC5" w14:textId="77777777" w:rsidTr="00CC3374">
        <w:trPr>
          <w:trHeight w:val="1074"/>
        </w:trPr>
        <w:tc>
          <w:tcPr>
            <w:tcW w:w="2700" w:type="dxa"/>
            <w:vMerge w:val="restart"/>
            <w:tcBorders>
              <w:top w:val="single" w:sz="4" w:space="0" w:color="A6A6A6" w:themeColor="background1" w:themeShade="A6"/>
              <w:bottom w:val="single" w:sz="4" w:space="0" w:color="AEAAAA" w:themeColor="background2" w:themeShade="BF"/>
              <w:right w:val="single" w:sz="4" w:space="0" w:color="A6A6A6" w:themeColor="background1" w:themeShade="A6"/>
            </w:tcBorders>
          </w:tcPr>
          <w:p w14:paraId="596D2DF8" w14:textId="77777777" w:rsidR="00A16710" w:rsidRDefault="00A16710" w:rsidP="004C006B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</w:p>
          <w:p w14:paraId="5EE85279" w14:textId="77777777" w:rsidR="00424876" w:rsidRDefault="00424876" w:rsidP="00994B1D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Ryan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t xml:space="preserve"> Martin’s Family</w:t>
            </w:r>
          </w:p>
          <w:p w14:paraId="5995D7FF" w14:textId="62A1DF83" w:rsidR="00CF1907" w:rsidRDefault="00CF1907" w:rsidP="00994B1D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Kim Hopkins</w:t>
            </w:r>
          </w:p>
          <w:p w14:paraId="71D548D3" w14:textId="43062C8F" w:rsidR="005F713D" w:rsidRDefault="00057014" w:rsidP="00994B1D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Rich Luthy</w:t>
            </w:r>
          </w:p>
          <w:p w14:paraId="574DFEE1" w14:textId="77777777" w:rsidR="00C92EE3" w:rsidRDefault="00C92EE3" w:rsidP="00C92EE3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Sherry Saunders</w:t>
            </w:r>
          </w:p>
          <w:p w14:paraId="63CAF1E0" w14:textId="57765630" w:rsidR="005F713D" w:rsidRDefault="005F713D" w:rsidP="00025F44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6"/>
                <w:szCs w:val="16"/>
              </w:rPr>
            </w:pPr>
            <w:r w:rsidRPr="005F713D">
              <w:rPr>
                <w:rFonts w:ascii="Univers Light" w:hAnsi="Univers Light"/>
                <w:color w:val="auto"/>
                <w:sz w:val="18"/>
                <w:szCs w:val="18"/>
              </w:rPr>
              <w:t>Emily Schubert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t xml:space="preserve"> </w:t>
            </w:r>
            <w:r w:rsidRPr="005F713D">
              <w:rPr>
                <w:rFonts w:ascii="Univers Light" w:hAnsi="Univers Light"/>
                <w:color w:val="auto"/>
                <w:sz w:val="16"/>
                <w:szCs w:val="16"/>
              </w:rPr>
              <w:t xml:space="preserve">(Cheryl’s </w:t>
            </w:r>
            <w:r>
              <w:rPr>
                <w:rFonts w:ascii="Univers Light" w:hAnsi="Univers Light"/>
                <w:color w:val="auto"/>
                <w:sz w:val="16"/>
                <w:szCs w:val="16"/>
              </w:rPr>
              <w:t xml:space="preserve">   </w:t>
            </w:r>
          </w:p>
          <w:p w14:paraId="5CF29796" w14:textId="2249FCFF" w:rsidR="00025F44" w:rsidRPr="00EF5988" w:rsidRDefault="005F713D" w:rsidP="00EF5988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6"/>
                <w:szCs w:val="16"/>
              </w:rPr>
              <w:t xml:space="preserve">    </w:t>
            </w:r>
            <w:r w:rsidRPr="005F713D">
              <w:rPr>
                <w:rFonts w:ascii="Univers Light" w:hAnsi="Univers Light"/>
                <w:color w:val="auto"/>
                <w:sz w:val="16"/>
                <w:szCs w:val="16"/>
              </w:rPr>
              <w:t>Friends’s granddaughter)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br/>
            </w:r>
            <w:r w:rsidR="00742F22">
              <w:rPr>
                <w:rFonts w:ascii="Univers Light" w:hAnsi="Univers Light"/>
                <w:color w:val="auto"/>
                <w:sz w:val="18"/>
                <w:szCs w:val="18"/>
              </w:rPr>
              <w:t>Margaret Cline</w:t>
            </w:r>
            <w:r w:rsidR="00B26546">
              <w:rPr>
                <w:rFonts w:ascii="Univers Light" w:hAnsi="Univers Light"/>
                <w:color w:val="auto"/>
                <w:sz w:val="18"/>
                <w:szCs w:val="18"/>
              </w:rPr>
              <w:br/>
            </w:r>
            <w:r w:rsidR="00025F44" w:rsidRPr="00B10842">
              <w:rPr>
                <w:rFonts w:ascii="Univers Light" w:hAnsi="Univers Light"/>
                <w:color w:val="auto"/>
                <w:sz w:val="18"/>
                <w:szCs w:val="18"/>
              </w:rPr>
              <w:t>Sonya Wilson</w:t>
            </w:r>
          </w:p>
          <w:p w14:paraId="6C06F98C" w14:textId="15E6C9AE" w:rsidR="00770515" w:rsidRDefault="00945BBE" w:rsidP="004C006B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Brian Saunders</w:t>
            </w:r>
          </w:p>
          <w:p w14:paraId="062BB81D" w14:textId="3F803D26" w:rsidR="00720573" w:rsidRDefault="00994B1D" w:rsidP="00994B1D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 xml:space="preserve">Gene Stollar   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br/>
            </w:r>
            <w:r w:rsidR="00720573">
              <w:rPr>
                <w:rFonts w:ascii="Univers Light" w:hAnsi="Univers Light"/>
                <w:color w:val="auto"/>
                <w:sz w:val="18"/>
                <w:szCs w:val="18"/>
              </w:rPr>
              <w:t>Delbert Theis</w:t>
            </w:r>
          </w:p>
          <w:p w14:paraId="5642F40B" w14:textId="77777777" w:rsidR="00720573" w:rsidRDefault="00720573" w:rsidP="00720573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Maria Allen</w:t>
            </w:r>
          </w:p>
          <w:p w14:paraId="0D40EE67" w14:textId="77777777" w:rsidR="00994B1D" w:rsidRDefault="00994B1D" w:rsidP="00994B1D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John Llewellyn</w:t>
            </w:r>
          </w:p>
          <w:p w14:paraId="50D1BACB" w14:textId="1567EE3A" w:rsidR="009D0E68" w:rsidRDefault="00994B1D" w:rsidP="00994B1D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T</w:t>
            </w: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he Wilkinson Family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br/>
              <w:t xml:space="preserve">John’s Granddaughter and 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br/>
              <w:t xml:space="preserve">            Great Grandbabies </w:t>
            </w:r>
          </w:p>
          <w:p w14:paraId="59FBB6A4" w14:textId="77777777" w:rsidR="00643547" w:rsidRPr="00B10842" w:rsidRDefault="00643547" w:rsidP="00643547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Military Personnel</w:t>
            </w:r>
          </w:p>
          <w:p w14:paraId="797D4C46" w14:textId="3CD3AFD2" w:rsidR="0035609D" w:rsidRPr="007A4EAC" w:rsidRDefault="00C92EE3" w:rsidP="00643547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Unspoken Prayers</w:t>
            </w:r>
          </w:p>
        </w:tc>
        <w:tc>
          <w:tcPr>
            <w:tcW w:w="2790" w:type="dxa"/>
            <w:vMerge w:val="restart"/>
            <w:tcBorders>
              <w:top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D2AB0F" w14:textId="7F042B34" w:rsidR="00A16710" w:rsidRDefault="00127C45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br/>
              <w:t xml:space="preserve">Beth </w:t>
            </w:r>
            <w:proofErr w:type="gramStart"/>
            <w:r>
              <w:rPr>
                <w:rFonts w:ascii="Univers Light" w:hAnsi="Univers Light"/>
                <w:color w:val="auto"/>
                <w:sz w:val="18"/>
                <w:szCs w:val="18"/>
              </w:rPr>
              <w:t>Laurer  (</w:t>
            </w:r>
            <w:proofErr w:type="gramEnd"/>
            <w:r>
              <w:rPr>
                <w:rFonts w:ascii="Univers Light" w:hAnsi="Univers Light"/>
                <w:color w:val="auto"/>
                <w:sz w:val="18"/>
                <w:szCs w:val="18"/>
              </w:rPr>
              <w:t>Lisa’s Friend)</w:t>
            </w:r>
          </w:p>
          <w:p w14:paraId="1E31CB0C" w14:textId="519111E6" w:rsidR="00720573" w:rsidRPr="00770515" w:rsidRDefault="00720573" w:rsidP="00720573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4"/>
                <w:szCs w:val="14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J</w:t>
            </w: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ill Skinner</w:t>
            </w:r>
            <w:r w:rsidRPr="00B07FE2">
              <w:rPr>
                <w:rFonts w:ascii="Univers Light" w:hAnsi="Univers Light"/>
                <w:color w:val="auto"/>
                <w:sz w:val="16"/>
                <w:szCs w:val="16"/>
              </w:rPr>
              <w:t xml:space="preserve"> (Kim Hopkin’s Sister) 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t>Dami</w:t>
            </w:r>
            <w:r w:rsidR="005F713D">
              <w:rPr>
                <w:rFonts w:ascii="Univers Light" w:hAnsi="Univers Light"/>
                <w:color w:val="auto"/>
                <w:sz w:val="18"/>
                <w:szCs w:val="18"/>
              </w:rPr>
              <w:t>a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t xml:space="preserve">n </w:t>
            </w:r>
            <w:r w:rsidRPr="00770515">
              <w:rPr>
                <w:rFonts w:ascii="Univers Light" w:hAnsi="Univers Light"/>
                <w:color w:val="auto"/>
                <w:sz w:val="14"/>
                <w:szCs w:val="14"/>
              </w:rPr>
              <w:t>(Brian &amp; Sherry’s grandson)</w:t>
            </w:r>
          </w:p>
          <w:p w14:paraId="05CA679B" w14:textId="7738AEAA" w:rsidR="00643547" w:rsidRDefault="00643547" w:rsidP="00994B1D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Ezra Richards</w:t>
            </w:r>
          </w:p>
          <w:p w14:paraId="40F56154" w14:textId="77777777" w:rsidR="00643547" w:rsidRPr="00B10842" w:rsidRDefault="00643547" w:rsidP="00643547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Joanna Adams (Chris’ friend)</w:t>
            </w:r>
          </w:p>
          <w:p w14:paraId="77475FE0" w14:textId="20A399F3" w:rsidR="00720573" w:rsidRDefault="00720573" w:rsidP="00720573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Linda McMichael</w:t>
            </w:r>
          </w:p>
          <w:p w14:paraId="08361063" w14:textId="77777777" w:rsidR="00720573" w:rsidRDefault="00720573" w:rsidP="00720573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Cloyd King</w:t>
            </w:r>
          </w:p>
          <w:p w14:paraId="5CBD2DBF" w14:textId="6090E6FB" w:rsidR="003942B1" w:rsidRPr="00B10842" w:rsidRDefault="003942B1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Alice (Jean Peterson’s sister)</w:t>
            </w:r>
          </w:p>
          <w:p w14:paraId="5B4E6DA6" w14:textId="77777777" w:rsidR="005C0984" w:rsidRDefault="005C0984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Marie Young</w:t>
            </w:r>
          </w:p>
          <w:p w14:paraId="31829536" w14:textId="77777777" w:rsidR="00D05DED" w:rsidRPr="00B10842" w:rsidRDefault="00D05DED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Blaine Hill</w:t>
            </w:r>
          </w:p>
          <w:p w14:paraId="79A30378" w14:textId="77777777" w:rsidR="00D05DED" w:rsidRPr="00B10842" w:rsidRDefault="00D05DED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Clay Carpenter</w:t>
            </w:r>
          </w:p>
          <w:p w14:paraId="7DC8FE0A" w14:textId="77777777" w:rsidR="00D05DED" w:rsidRDefault="00D05DED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Richie Stricklen</w:t>
            </w:r>
          </w:p>
          <w:p w14:paraId="307D203C" w14:textId="1C9767E1" w:rsidR="00DA29AC" w:rsidRPr="00B10842" w:rsidRDefault="00DA29AC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Jay Beasley (Lura’s brother)</w:t>
            </w:r>
          </w:p>
          <w:p w14:paraId="05F7A776" w14:textId="406A7E90" w:rsidR="0035609D" w:rsidRPr="00B10842" w:rsidRDefault="0035609D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Blake Cottrill (Jean’s Relative)</w:t>
            </w:r>
          </w:p>
          <w:p w14:paraId="033178CC" w14:textId="1E569964" w:rsidR="0035609D" w:rsidRPr="00B10842" w:rsidRDefault="0035609D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Persecuted Christians</w:t>
            </w:r>
          </w:p>
          <w:p w14:paraId="4B0ADCBE" w14:textId="6FFAAD7E" w:rsidR="0035609D" w:rsidRDefault="0035609D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Changed Lives</w:t>
            </w:r>
          </w:p>
          <w:p w14:paraId="0424C76E" w14:textId="77777777" w:rsidR="00994B1D" w:rsidRDefault="00994B1D" w:rsidP="008822CA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</w:p>
          <w:p w14:paraId="44C41FFC" w14:textId="47EBD192" w:rsidR="00994B1D" w:rsidRPr="00B10842" w:rsidRDefault="00994B1D" w:rsidP="008822CA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</w:p>
        </w:tc>
        <w:tc>
          <w:tcPr>
            <w:tcW w:w="54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</w:tcBorders>
            <w:vAlign w:val="center"/>
          </w:tcPr>
          <w:p w14:paraId="53743C39" w14:textId="5DFA78C7" w:rsidR="00127C45" w:rsidRDefault="007B3F14" w:rsidP="00127C45">
            <w:pPr>
              <w:ind w:left="-120"/>
              <w:jc w:val="center"/>
              <w:rPr>
                <w:rFonts w:ascii="Univers" w:hAnsi="Univers"/>
                <w:b/>
                <w:bCs/>
                <w:sz w:val="24"/>
              </w:rPr>
            </w:pPr>
            <w:r w:rsidRPr="00424876">
              <w:rPr>
                <w:rFonts w:ascii="Century Schoolbook" w:hAnsi="Century Schoolbook"/>
                <w:b/>
                <w:bCs/>
                <w:sz w:val="8"/>
                <w:szCs w:val="8"/>
              </w:rPr>
              <w:t xml:space="preserve"> </w:t>
            </w:r>
            <w:r w:rsidR="00424876" w:rsidRPr="00424876">
              <w:rPr>
                <w:rFonts w:ascii="Century Schoolbook" w:hAnsi="Century Schoolbook"/>
                <w:b/>
                <w:bCs/>
                <w:sz w:val="8"/>
                <w:szCs w:val="8"/>
              </w:rPr>
              <w:br/>
            </w:r>
            <w:r w:rsidR="00C510F4" w:rsidRPr="008A6234">
              <w:rPr>
                <w:rFonts w:ascii="Book Antiqua" w:hAnsi="Book Antiqua"/>
                <w:b/>
                <w:bCs/>
                <w:sz w:val="24"/>
              </w:rPr>
              <w:t>Birthday</w:t>
            </w:r>
            <w:r w:rsidR="00CC3374">
              <w:rPr>
                <w:rFonts w:ascii="Book Antiqua" w:hAnsi="Book Antiqua"/>
                <w:b/>
                <w:bCs/>
                <w:sz w:val="24"/>
              </w:rPr>
              <w:t>s</w:t>
            </w:r>
            <w:r w:rsidR="00C510F4" w:rsidRPr="008A6234">
              <w:rPr>
                <w:rFonts w:ascii="Book Antiqua" w:hAnsi="Book Antiqua"/>
                <w:b/>
                <w:bCs/>
                <w:sz w:val="24"/>
              </w:rPr>
              <w:t xml:space="preserve"> This Week:</w:t>
            </w:r>
            <w:r w:rsidR="00587D48" w:rsidRPr="008A6234">
              <w:rPr>
                <w:rFonts w:ascii="Univers" w:hAnsi="Univers"/>
                <w:b/>
                <w:bCs/>
                <w:sz w:val="24"/>
              </w:rPr>
              <w:t xml:space="preserve"> </w:t>
            </w:r>
            <w:r w:rsidR="00127C45">
              <w:rPr>
                <w:rFonts w:ascii="Univers Light" w:hAnsi="Univers Light"/>
                <w:szCs w:val="20"/>
              </w:rPr>
              <w:t>Ethan Bonnette</w:t>
            </w:r>
            <w:r w:rsidR="00127C45">
              <w:rPr>
                <w:rFonts w:ascii="Univers Light" w:hAnsi="Univers Light"/>
                <w:szCs w:val="20"/>
              </w:rPr>
              <w:t xml:space="preserve"> (2/</w:t>
            </w:r>
            <w:r w:rsidR="00127C45">
              <w:rPr>
                <w:rFonts w:ascii="Univers Light" w:hAnsi="Univers Light"/>
                <w:szCs w:val="20"/>
              </w:rPr>
              <w:t xml:space="preserve">12), </w:t>
            </w:r>
            <w:r w:rsidR="00127C45">
              <w:rPr>
                <w:rFonts w:ascii="Univers Light" w:hAnsi="Univers Light"/>
                <w:szCs w:val="20"/>
              </w:rPr>
              <w:br/>
              <w:t>Brenda Gould (2/12), Maddie Oliver (2/14)</w:t>
            </w:r>
          </w:p>
          <w:p w14:paraId="67137E63" w14:textId="2D372994" w:rsidR="009457C4" w:rsidRPr="00994B1D" w:rsidRDefault="009457C4" w:rsidP="00FE6361">
            <w:pPr>
              <w:ind w:left="-120"/>
              <w:jc w:val="center"/>
              <w:rPr>
                <w:rFonts w:ascii="Univers Light" w:hAnsi="Univers Light"/>
                <w:szCs w:val="20"/>
              </w:rPr>
            </w:pPr>
          </w:p>
          <w:p w14:paraId="330BE6AE" w14:textId="7C9B4BBB" w:rsidR="00143661" w:rsidRPr="00143661" w:rsidRDefault="00143661" w:rsidP="00127C45">
            <w:pPr>
              <w:ind w:left="-120"/>
              <w:jc w:val="center"/>
              <w:rPr>
                <w:rFonts w:ascii="Univers" w:hAnsi="Univers"/>
                <w:sz w:val="10"/>
                <w:szCs w:val="10"/>
              </w:rPr>
            </w:pPr>
          </w:p>
        </w:tc>
      </w:tr>
      <w:tr w:rsidR="00F41CAC" w:rsidRPr="005A7606" w14:paraId="12AC71C3" w14:textId="77777777" w:rsidTr="00720573">
        <w:trPr>
          <w:trHeight w:val="3545"/>
        </w:trPr>
        <w:tc>
          <w:tcPr>
            <w:tcW w:w="2700" w:type="dxa"/>
            <w:vMerge/>
            <w:tcBorders>
              <w:top w:val="single" w:sz="4" w:space="0" w:color="auto"/>
              <w:bottom w:val="single" w:sz="4" w:space="0" w:color="AEAAAA" w:themeColor="background2" w:themeShade="BF"/>
              <w:right w:val="single" w:sz="4" w:space="0" w:color="A6A6A6" w:themeColor="background1" w:themeShade="A6"/>
            </w:tcBorders>
          </w:tcPr>
          <w:p w14:paraId="3BB320C0" w14:textId="77777777" w:rsidR="00F41CAC" w:rsidRPr="00D47E61" w:rsidRDefault="00F41CAC" w:rsidP="00E24C2B">
            <w:pPr>
              <w:ind w:left="-120"/>
              <w:jc w:val="center"/>
              <w:rPr>
                <w:rFonts w:ascii="Century Schoolbook" w:hAnsi="Century Schoolbook"/>
                <w:sz w:val="28"/>
                <w:szCs w:val="8"/>
              </w:rPr>
            </w:pPr>
          </w:p>
        </w:tc>
        <w:tc>
          <w:tcPr>
            <w:tcW w:w="2790" w:type="dxa"/>
            <w:vMerge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8C81E2" w14:textId="6B912E89" w:rsidR="00F41CAC" w:rsidRPr="00D47E61" w:rsidRDefault="00F41CAC" w:rsidP="00E24C2B">
            <w:pPr>
              <w:ind w:left="-120"/>
              <w:jc w:val="center"/>
              <w:rPr>
                <w:rFonts w:ascii="Century Schoolbook" w:hAnsi="Century Schoolbook"/>
                <w:sz w:val="28"/>
                <w:szCs w:val="8"/>
              </w:rPr>
            </w:pPr>
          </w:p>
        </w:tc>
        <w:tc>
          <w:tcPr>
            <w:tcW w:w="54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DB96BAA" w14:textId="77777777" w:rsidR="00A16710" w:rsidRPr="005137E8" w:rsidRDefault="00A16710">
            <w:pPr>
              <w:rPr>
                <w:sz w:val="16"/>
                <w:szCs w:val="20"/>
              </w:rPr>
            </w:pPr>
          </w:p>
          <w:tbl>
            <w:tblPr>
              <w:tblStyle w:val="TableGrid"/>
              <w:tblW w:w="56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93"/>
              <w:gridCol w:w="326"/>
            </w:tblGrid>
            <w:tr w:rsidR="00450A88" w:rsidRPr="00465DEB" w14:paraId="5557F7BE" w14:textId="77777777" w:rsidTr="00D05DED">
              <w:trPr>
                <w:trHeight w:val="225"/>
              </w:trPr>
              <w:tc>
                <w:tcPr>
                  <w:tcW w:w="5619" w:type="dxa"/>
                  <w:gridSpan w:val="2"/>
                  <w:vAlign w:val="center"/>
                </w:tcPr>
                <w:p w14:paraId="07AEBB66" w14:textId="4C5A82CD" w:rsidR="00450A88" w:rsidRPr="008A6234" w:rsidRDefault="00450A88" w:rsidP="00932985">
                  <w:pPr>
                    <w:ind w:left="-120"/>
                    <w:jc w:val="center"/>
                    <w:rPr>
                      <w:rFonts w:ascii="Book Antiqua" w:hAnsi="Book Antiqua"/>
                      <w:b/>
                      <w:bCs/>
                      <w:sz w:val="22"/>
                      <w:szCs w:val="22"/>
                    </w:rPr>
                  </w:pPr>
                  <w:r w:rsidRPr="008A6234">
                    <w:rPr>
                      <w:rFonts w:ascii="Book Antiqua" w:hAnsi="Book Antiqua"/>
                      <w:b/>
                      <w:bCs/>
                      <w:sz w:val="22"/>
                      <w:szCs w:val="22"/>
                    </w:rPr>
                    <w:t>Ministry Opportunities</w:t>
                  </w:r>
                  <w:r w:rsidR="000E770A" w:rsidRPr="008A6234">
                    <w:rPr>
                      <w:rFonts w:ascii="Book Antiqua" w:hAnsi="Book Antiqua"/>
                      <w:b/>
                      <w:bCs/>
                      <w:sz w:val="22"/>
                      <w:szCs w:val="22"/>
                    </w:rPr>
                    <w:t xml:space="preserve"> This Week</w:t>
                  </w:r>
                </w:p>
              </w:tc>
            </w:tr>
            <w:tr w:rsidR="00450A88" w:rsidRPr="00B8671D" w14:paraId="5A0D4ED5" w14:textId="77777777" w:rsidTr="00D05DED">
              <w:trPr>
                <w:trHeight w:val="20"/>
              </w:trPr>
              <w:tc>
                <w:tcPr>
                  <w:tcW w:w="5619" w:type="dxa"/>
                  <w:gridSpan w:val="2"/>
                  <w:vAlign w:val="center"/>
                </w:tcPr>
                <w:p w14:paraId="2AC81D00" w14:textId="77777777" w:rsidR="00450A88" w:rsidRPr="00B8671D" w:rsidRDefault="00450A88" w:rsidP="009E5A5D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Cs w:val="20"/>
                    </w:rPr>
                  </w:pPr>
                  <w:r w:rsidRPr="00B8671D">
                    <w:rPr>
                      <w:rFonts w:ascii="Univers Light" w:hAnsi="Univers Light"/>
                      <w:szCs w:val="20"/>
                    </w:rPr>
                    <w:t>Sunday School - 9:00AM &amp; Sunday Worship - 10:00AM</w:t>
                  </w:r>
                </w:p>
              </w:tc>
            </w:tr>
            <w:tr w:rsidR="00450A88" w:rsidRPr="00B8671D" w14:paraId="5A4871E0" w14:textId="77777777" w:rsidTr="00D05DED">
              <w:trPr>
                <w:trHeight w:val="20"/>
              </w:trPr>
              <w:tc>
                <w:tcPr>
                  <w:tcW w:w="5619" w:type="dxa"/>
                  <w:gridSpan w:val="2"/>
                  <w:vAlign w:val="center"/>
                </w:tcPr>
                <w:p w14:paraId="4B96264F" w14:textId="77777777" w:rsidR="00450A88" w:rsidRPr="00B8671D" w:rsidRDefault="00450A88" w:rsidP="009E5A5D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Cs w:val="20"/>
                    </w:rPr>
                  </w:pPr>
                  <w:r w:rsidRPr="00B8671D">
                    <w:rPr>
                      <w:rFonts w:ascii="Univers Light" w:hAnsi="Univers Light"/>
                      <w:szCs w:val="20"/>
                    </w:rPr>
                    <w:t>Sunday Adult Bible Study at 9:00AM: (FLB) and (WC)</w:t>
                  </w:r>
                </w:p>
              </w:tc>
            </w:tr>
            <w:tr w:rsidR="00450A88" w:rsidRPr="00B8671D" w14:paraId="0CA5E1B5" w14:textId="77777777" w:rsidTr="00D05DED">
              <w:trPr>
                <w:trHeight w:val="20"/>
              </w:trPr>
              <w:tc>
                <w:tcPr>
                  <w:tcW w:w="5619" w:type="dxa"/>
                  <w:gridSpan w:val="2"/>
                  <w:vAlign w:val="center"/>
                </w:tcPr>
                <w:p w14:paraId="28457BAA" w14:textId="31BD93E2" w:rsidR="00450A88" w:rsidRPr="00B8671D" w:rsidRDefault="00450A88" w:rsidP="009E5A5D">
                  <w:pPr>
                    <w:pBdr>
                      <w:right w:val="single" w:sz="4" w:space="1" w:color="FFFFFF" w:themeColor="background1"/>
                    </w:pBdr>
                    <w:shd w:val="clear" w:color="auto" w:fill="FFFFFF" w:themeFill="background1"/>
                    <w:ind w:left="-113"/>
                    <w:jc w:val="center"/>
                    <w:rPr>
                      <w:rFonts w:ascii="Univers Light" w:hAnsi="Univers Light"/>
                      <w:szCs w:val="20"/>
                    </w:rPr>
                  </w:pPr>
                  <w:r w:rsidRPr="00B8671D">
                    <w:rPr>
                      <w:rFonts w:ascii="Univers Light" w:hAnsi="Univers Light"/>
                      <w:szCs w:val="20"/>
                    </w:rPr>
                    <w:t xml:space="preserve">Children Class at 9:00AM (Nursery - </w:t>
                  </w:r>
                  <w:r w:rsidR="00770515">
                    <w:rPr>
                      <w:rFonts w:ascii="Univers Light" w:hAnsi="Univers Light"/>
                      <w:szCs w:val="20"/>
                    </w:rPr>
                    <w:t>5</w:t>
                  </w:r>
                  <w:r w:rsidRPr="00B8671D">
                    <w:rPr>
                      <w:rFonts w:ascii="Univers Light" w:hAnsi="Univers Light"/>
                      <w:szCs w:val="20"/>
                    </w:rPr>
                    <w:t xml:space="preserve">th) &amp; </w:t>
                  </w:r>
                  <w:r w:rsidR="00770515">
                    <w:rPr>
                      <w:rFonts w:ascii="Univers Light" w:hAnsi="Univers Light"/>
                      <w:szCs w:val="20"/>
                    </w:rPr>
                    <w:t>Quizzing</w:t>
                  </w:r>
                  <w:r w:rsidRPr="00B8671D">
                    <w:rPr>
                      <w:rFonts w:ascii="Univers Light" w:hAnsi="Univers Light"/>
                      <w:szCs w:val="20"/>
                    </w:rPr>
                    <w:t xml:space="preserve"> (WC)</w:t>
                  </w:r>
                </w:p>
              </w:tc>
            </w:tr>
            <w:tr w:rsidR="00450A88" w:rsidRPr="00B8671D" w14:paraId="267EF601" w14:textId="77777777" w:rsidTr="00D05DED">
              <w:trPr>
                <w:trHeight w:val="20"/>
              </w:trPr>
              <w:tc>
                <w:tcPr>
                  <w:tcW w:w="5619" w:type="dxa"/>
                  <w:gridSpan w:val="2"/>
                  <w:vAlign w:val="center"/>
                </w:tcPr>
                <w:p w14:paraId="52D09207" w14:textId="2C4A117B" w:rsidR="00450A88" w:rsidRPr="00B8671D" w:rsidRDefault="00450A88" w:rsidP="009E5A5D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Cs w:val="20"/>
                    </w:rPr>
                  </w:pPr>
                  <w:r w:rsidRPr="00D05DED">
                    <w:rPr>
                      <w:rFonts w:ascii="Univers Light" w:hAnsi="Univers Light"/>
                      <w:sz w:val="18"/>
                      <w:szCs w:val="18"/>
                    </w:rPr>
                    <w:t>Children's Church: 10:30 AM (FLB) (2,3</w:t>
                  </w:r>
                  <w:r w:rsidR="00621733" w:rsidRPr="00D05DED">
                    <w:rPr>
                      <w:rFonts w:ascii="Univers Light" w:hAnsi="Univers Light"/>
                      <w:sz w:val="18"/>
                      <w:szCs w:val="18"/>
                    </w:rPr>
                    <w:t xml:space="preserve"> and </w:t>
                  </w:r>
                  <w:r w:rsidRPr="00D05DED">
                    <w:rPr>
                      <w:rFonts w:ascii="Univers Light" w:hAnsi="Univers Light"/>
                      <w:sz w:val="18"/>
                      <w:szCs w:val="18"/>
                    </w:rPr>
                    <w:t>4</w:t>
                  </w:r>
                  <w:r w:rsidR="00621733" w:rsidRPr="00D05DED">
                    <w:rPr>
                      <w:rFonts w:ascii="Univers Light" w:hAnsi="Univers Light"/>
                      <w:sz w:val="18"/>
                      <w:szCs w:val="18"/>
                    </w:rPr>
                    <w:t>th</w:t>
                  </w:r>
                  <w:r w:rsidRPr="00D05DED">
                    <w:rPr>
                      <w:rFonts w:ascii="Univers Light" w:hAnsi="Univers Light"/>
                      <w:sz w:val="18"/>
                      <w:szCs w:val="18"/>
                    </w:rPr>
                    <w:t xml:space="preserve"> Sunday’s)</w:t>
                  </w:r>
                </w:p>
              </w:tc>
            </w:tr>
            <w:tr w:rsidR="00770515" w:rsidRPr="00B8671D" w14:paraId="672A1C49" w14:textId="77777777" w:rsidTr="00D05DED">
              <w:trPr>
                <w:trHeight w:val="20"/>
              </w:trPr>
              <w:tc>
                <w:tcPr>
                  <w:tcW w:w="5619" w:type="dxa"/>
                  <w:gridSpan w:val="2"/>
                  <w:vAlign w:val="center"/>
                </w:tcPr>
                <w:p w14:paraId="2335EF4D" w14:textId="40CFA7FC" w:rsidR="00770515" w:rsidRPr="00B30C66" w:rsidRDefault="00770515" w:rsidP="009E5A5D">
                  <w:pPr>
                    <w:ind w:left="-120"/>
                    <w:jc w:val="center"/>
                    <w:rPr>
                      <w:rFonts w:ascii="Univers Light" w:hAnsi="Univers Light"/>
                      <w:szCs w:val="20"/>
                    </w:rPr>
                  </w:pPr>
                  <w:r>
                    <w:rPr>
                      <w:rFonts w:ascii="Univers Light" w:hAnsi="Univers Light"/>
                      <w:szCs w:val="20"/>
                    </w:rPr>
                    <w:t xml:space="preserve">Sunday Bible Study </w:t>
                  </w:r>
                  <w:r w:rsidR="00B02448">
                    <w:rPr>
                      <w:rFonts w:ascii="Univers Light" w:hAnsi="Univers Light"/>
                      <w:szCs w:val="20"/>
                    </w:rPr>
                    <w:t xml:space="preserve">at </w:t>
                  </w:r>
                  <w:r>
                    <w:rPr>
                      <w:rFonts w:ascii="Univers Light" w:hAnsi="Univers Light"/>
                      <w:szCs w:val="20"/>
                    </w:rPr>
                    <w:t>9:00am with Debbie</w:t>
                  </w:r>
                </w:p>
              </w:tc>
            </w:tr>
            <w:tr w:rsidR="00450A88" w:rsidRPr="00B8671D" w14:paraId="58B6A99E" w14:textId="77777777" w:rsidTr="00D05DED">
              <w:trPr>
                <w:trHeight w:val="20"/>
              </w:trPr>
              <w:tc>
                <w:tcPr>
                  <w:tcW w:w="5619" w:type="dxa"/>
                  <w:gridSpan w:val="2"/>
                  <w:vAlign w:val="center"/>
                </w:tcPr>
                <w:p w14:paraId="6FB04792" w14:textId="7361FAA3" w:rsidR="00450A88" w:rsidRPr="00B30C66" w:rsidRDefault="00B30C66" w:rsidP="009E5A5D">
                  <w:pPr>
                    <w:ind w:left="-120"/>
                    <w:jc w:val="center"/>
                    <w:rPr>
                      <w:rFonts w:ascii="Univers Light" w:hAnsi="Univers Light"/>
                      <w:szCs w:val="20"/>
                    </w:rPr>
                  </w:pPr>
                  <w:r w:rsidRPr="00B30C66">
                    <w:rPr>
                      <w:rFonts w:ascii="Univers Light" w:hAnsi="Univers Light"/>
                      <w:szCs w:val="20"/>
                    </w:rPr>
                    <w:t>Tuesday – Men’s Bible Study at 10:00AM (WC)</w:t>
                  </w:r>
                </w:p>
              </w:tc>
            </w:tr>
            <w:tr w:rsidR="00450A88" w:rsidRPr="00B8671D" w14:paraId="7F0D1560" w14:textId="77777777" w:rsidTr="00EF5988">
              <w:trPr>
                <w:trHeight w:val="382"/>
              </w:trPr>
              <w:tc>
                <w:tcPr>
                  <w:tcW w:w="5619" w:type="dxa"/>
                  <w:gridSpan w:val="2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14:paraId="1B10064C" w14:textId="59676352" w:rsidR="001B3D12" w:rsidRDefault="00770515" w:rsidP="009E5A5D">
                  <w:pPr>
                    <w:ind w:left="-120"/>
                    <w:jc w:val="center"/>
                    <w:rPr>
                      <w:rFonts w:ascii="Univers Light" w:hAnsi="Univers Light"/>
                      <w:szCs w:val="20"/>
                    </w:rPr>
                  </w:pPr>
                  <w:r w:rsidRPr="008F2970">
                    <w:rPr>
                      <w:rFonts w:ascii="Univers Light" w:hAnsi="Univers Light"/>
                      <w:szCs w:val="20"/>
                    </w:rPr>
                    <w:t>Wednesday Evening Service – 6:00</w:t>
                  </w:r>
                  <w:r w:rsidR="00FB6730">
                    <w:rPr>
                      <w:rFonts w:ascii="Univers Light" w:hAnsi="Univers Light"/>
                      <w:szCs w:val="20"/>
                    </w:rPr>
                    <w:t>PM</w:t>
                  </w:r>
                  <w:r w:rsidRPr="008F2970">
                    <w:rPr>
                      <w:rFonts w:ascii="Univers Light" w:hAnsi="Univers Light"/>
                      <w:szCs w:val="20"/>
                    </w:rPr>
                    <w:t xml:space="preserve"> – 7:00</w:t>
                  </w:r>
                  <w:r w:rsidR="00FB6730">
                    <w:rPr>
                      <w:rFonts w:ascii="Univers Light" w:hAnsi="Univers Light"/>
                      <w:szCs w:val="20"/>
                    </w:rPr>
                    <w:t>PM</w:t>
                  </w:r>
                  <w:r w:rsidRPr="008F2970">
                    <w:rPr>
                      <w:rFonts w:ascii="Univers Light" w:hAnsi="Univers Light"/>
                      <w:szCs w:val="20"/>
                    </w:rPr>
                    <w:t xml:space="preserve"> (WC)</w:t>
                  </w:r>
                </w:p>
                <w:p w14:paraId="7295FCB8" w14:textId="59D1F489" w:rsidR="00123285" w:rsidRPr="00EF5988" w:rsidRDefault="00123285" w:rsidP="009E5A5D">
                  <w:pPr>
                    <w:ind w:left="-120"/>
                    <w:jc w:val="center"/>
                    <w:rPr>
                      <w:rFonts w:ascii="Univers Light" w:hAnsi="Univers Light"/>
                      <w:sz w:val="8"/>
                      <w:szCs w:val="8"/>
                    </w:rPr>
                  </w:pPr>
                </w:p>
              </w:tc>
            </w:tr>
            <w:tr w:rsidR="00450A88" w:rsidRPr="00450A88" w14:paraId="751263E9" w14:textId="77777777" w:rsidTr="008A6234">
              <w:trPr>
                <w:trHeight w:val="354"/>
              </w:trPr>
              <w:tc>
                <w:tcPr>
                  <w:tcW w:w="5619" w:type="dxa"/>
                  <w:gridSpan w:val="2"/>
                  <w:tcBorders>
                    <w:top w:val="single" w:sz="4" w:space="0" w:color="AEAAAA" w:themeColor="background2" w:themeShade="BF"/>
                  </w:tcBorders>
                  <w:vAlign w:val="center"/>
                </w:tcPr>
                <w:p w14:paraId="11B4030E" w14:textId="41E5EDD4" w:rsidR="00450A88" w:rsidRDefault="008A6234" w:rsidP="008A6234">
                  <w:pPr>
                    <w:ind w:left="-120"/>
                    <w:jc w:val="center"/>
                    <w:rPr>
                      <w:rFonts w:ascii="Century Schoolbook" w:hAnsi="Century Schoolbook"/>
                      <w:b/>
                      <w:bCs/>
                      <w:sz w:val="22"/>
                      <w:szCs w:val="22"/>
                    </w:rPr>
                  </w:pPr>
                  <w:r w:rsidRPr="008A6234">
                    <w:rPr>
                      <w:rFonts w:ascii="Century Schoolbook" w:hAnsi="Century Schoolbook"/>
                      <w:b/>
                      <w:bCs/>
                      <w:sz w:val="12"/>
                      <w:szCs w:val="12"/>
                    </w:rPr>
                    <w:br/>
                  </w:r>
                  <w:r w:rsidR="00450A88" w:rsidRPr="008A6234">
                    <w:rPr>
                      <w:rFonts w:ascii="Book Antiqua" w:hAnsi="Book Antiqua"/>
                      <w:b/>
                      <w:bCs/>
                      <w:sz w:val="22"/>
                      <w:szCs w:val="22"/>
                    </w:rPr>
                    <w:t>Board Members</w:t>
                  </w:r>
                </w:p>
                <w:p w14:paraId="7093E703" w14:textId="6C0BEDAA" w:rsidR="008A6234" w:rsidRPr="008A6234" w:rsidRDefault="008A6234" w:rsidP="00EF5988">
                  <w:pPr>
                    <w:jc w:val="center"/>
                    <w:rPr>
                      <w:rFonts w:ascii="Century Schoolbook" w:hAnsi="Century Schoolbook"/>
                      <w:b/>
                      <w:bCs/>
                      <w:sz w:val="4"/>
                      <w:szCs w:val="4"/>
                    </w:rPr>
                  </w:pPr>
                </w:p>
              </w:tc>
            </w:tr>
            <w:tr w:rsidR="00450A88" w:rsidRPr="00B8671D" w14:paraId="7079BA60" w14:textId="77777777" w:rsidTr="00D05DED">
              <w:trPr>
                <w:gridAfter w:val="1"/>
                <w:wAfter w:w="326" w:type="dxa"/>
                <w:trHeight w:val="20"/>
              </w:trPr>
              <w:tc>
                <w:tcPr>
                  <w:tcW w:w="5293" w:type="dxa"/>
                  <w:vAlign w:val="center"/>
                </w:tcPr>
                <w:p w14:paraId="5D8FCB5E" w14:textId="1601D1BB" w:rsidR="00450A88" w:rsidRPr="00B8671D" w:rsidRDefault="00450A88" w:rsidP="00932985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Cs w:val="20"/>
                    </w:rPr>
                  </w:pPr>
                  <w:r w:rsidRPr="00B8671D">
                    <w:rPr>
                      <w:rFonts w:ascii="Univers Light" w:hAnsi="Univers Light"/>
                      <w:szCs w:val="20"/>
                    </w:rPr>
                    <w:t>Pastor – Garret Russell</w:t>
                  </w:r>
                </w:p>
              </w:tc>
            </w:tr>
            <w:tr w:rsidR="00450A88" w:rsidRPr="00B8671D" w14:paraId="75219A0C" w14:textId="77777777" w:rsidTr="00D05DED">
              <w:trPr>
                <w:gridAfter w:val="1"/>
                <w:wAfter w:w="326" w:type="dxa"/>
                <w:trHeight w:val="20"/>
              </w:trPr>
              <w:tc>
                <w:tcPr>
                  <w:tcW w:w="5293" w:type="dxa"/>
                  <w:vAlign w:val="center"/>
                </w:tcPr>
                <w:p w14:paraId="08EFDDEE" w14:textId="13F7E639" w:rsidR="00450A88" w:rsidRPr="00B8671D" w:rsidRDefault="00450A88" w:rsidP="004A45BE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Cs w:val="20"/>
                    </w:rPr>
                  </w:pPr>
                  <w:r w:rsidRPr="00B8671D">
                    <w:rPr>
                      <w:rFonts w:ascii="Univers Light" w:hAnsi="Univers Light"/>
                      <w:szCs w:val="20"/>
                    </w:rPr>
                    <w:t>Secretary: Beth Hill - Treasurer: Roger Doak</w:t>
                  </w:r>
                </w:p>
              </w:tc>
            </w:tr>
            <w:tr w:rsidR="00450A88" w:rsidRPr="00B8671D" w14:paraId="4B40AA44" w14:textId="77777777" w:rsidTr="00D05DED">
              <w:trPr>
                <w:gridAfter w:val="1"/>
                <w:wAfter w:w="326" w:type="dxa"/>
                <w:trHeight w:val="20"/>
              </w:trPr>
              <w:tc>
                <w:tcPr>
                  <w:tcW w:w="5293" w:type="dxa"/>
                </w:tcPr>
                <w:p w14:paraId="251FAD1B" w14:textId="4FA9C8D3" w:rsidR="00450A88" w:rsidRPr="00B8671D" w:rsidRDefault="00450A88" w:rsidP="00D05DED">
                  <w:pPr>
                    <w:pBdr>
                      <w:right w:val="single" w:sz="4" w:space="1" w:color="FFFFFF" w:themeColor="background1"/>
                    </w:pBdr>
                    <w:shd w:val="clear" w:color="auto" w:fill="FFFFFF" w:themeFill="background1"/>
                    <w:ind w:left="-113"/>
                    <w:jc w:val="center"/>
                    <w:rPr>
                      <w:rFonts w:ascii="Univers Light" w:hAnsi="Univers Light"/>
                      <w:szCs w:val="20"/>
                    </w:rPr>
                  </w:pPr>
                  <w:r w:rsidRPr="00B8671D">
                    <w:rPr>
                      <w:rFonts w:ascii="Univers Light" w:hAnsi="Univers Light"/>
                      <w:sz w:val="18"/>
                      <w:szCs w:val="18"/>
                    </w:rPr>
                    <w:t>Trustees: Dale Hill, Delbert Theis, Jim McDougle, Katie Starkey</w:t>
                  </w:r>
                </w:p>
              </w:tc>
            </w:tr>
            <w:tr w:rsidR="00450A88" w:rsidRPr="00B8671D" w14:paraId="097448F4" w14:textId="77777777" w:rsidTr="00D05DED">
              <w:trPr>
                <w:gridAfter w:val="1"/>
                <w:wAfter w:w="326" w:type="dxa"/>
                <w:trHeight w:val="20"/>
              </w:trPr>
              <w:tc>
                <w:tcPr>
                  <w:tcW w:w="5293" w:type="dxa"/>
                </w:tcPr>
                <w:p w14:paraId="0AD0DB28" w14:textId="5F28C112" w:rsidR="00450A88" w:rsidRPr="00B8671D" w:rsidRDefault="00450A88" w:rsidP="00D05DED">
                  <w:pPr>
                    <w:ind w:left="-203"/>
                    <w:jc w:val="right"/>
                    <w:rPr>
                      <w:rFonts w:ascii="Univers Light" w:hAnsi="Univers Light"/>
                      <w:b/>
                      <w:bCs/>
                      <w:szCs w:val="20"/>
                    </w:rPr>
                  </w:pPr>
                  <w:r w:rsidRPr="00B8671D">
                    <w:rPr>
                      <w:rFonts w:ascii="Univers Light" w:hAnsi="Univers Light"/>
                      <w:sz w:val="18"/>
                      <w:szCs w:val="18"/>
                    </w:rPr>
                    <w:t>Stewards: Beth Hill, Lura Webb, Amanda Conley, Bria McDougle</w:t>
                  </w:r>
                </w:p>
              </w:tc>
            </w:tr>
            <w:tr w:rsidR="00450A88" w:rsidRPr="00B8671D" w14:paraId="49BFE9DB" w14:textId="77777777" w:rsidTr="00D05DED">
              <w:trPr>
                <w:gridAfter w:val="1"/>
                <w:wAfter w:w="326" w:type="dxa"/>
                <w:trHeight w:val="20"/>
              </w:trPr>
              <w:tc>
                <w:tcPr>
                  <w:tcW w:w="5293" w:type="dxa"/>
                  <w:vAlign w:val="center"/>
                </w:tcPr>
                <w:p w14:paraId="4D1F6DB0" w14:textId="2AB7E90D" w:rsidR="00450A88" w:rsidRPr="00B8671D" w:rsidRDefault="00450A88" w:rsidP="004A45BE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Cs w:val="20"/>
                    </w:rPr>
                  </w:pPr>
                  <w:r w:rsidRPr="00B8671D">
                    <w:rPr>
                      <w:rFonts w:ascii="Univers Light" w:hAnsi="Univers Light"/>
                      <w:szCs w:val="20"/>
                    </w:rPr>
                    <w:t>NDI President: Laura Russell</w:t>
                  </w:r>
                </w:p>
              </w:tc>
            </w:tr>
            <w:tr w:rsidR="00450A88" w:rsidRPr="00B8671D" w14:paraId="2E3E5C72" w14:textId="77777777" w:rsidTr="00D05DED">
              <w:trPr>
                <w:gridAfter w:val="1"/>
                <w:wAfter w:w="326" w:type="dxa"/>
                <w:trHeight w:val="20"/>
              </w:trPr>
              <w:tc>
                <w:tcPr>
                  <w:tcW w:w="5293" w:type="dxa"/>
                  <w:vAlign w:val="center"/>
                </w:tcPr>
                <w:p w14:paraId="00610A64" w14:textId="77777777" w:rsidR="00CC3374" w:rsidRDefault="00450A88" w:rsidP="000D635C">
                  <w:pPr>
                    <w:ind w:left="-120"/>
                    <w:jc w:val="center"/>
                    <w:rPr>
                      <w:rFonts w:ascii="Univers Light" w:hAnsi="Univers Light"/>
                      <w:szCs w:val="20"/>
                    </w:rPr>
                  </w:pPr>
                  <w:r w:rsidRPr="00B8671D">
                    <w:rPr>
                      <w:rFonts w:ascii="Univers Light" w:hAnsi="Univers Light"/>
                      <w:szCs w:val="20"/>
                    </w:rPr>
                    <w:t>NMI President: Susan Hill</w:t>
                  </w:r>
                  <w:r>
                    <w:rPr>
                      <w:rFonts w:ascii="Univers Light" w:hAnsi="Univers Light"/>
                      <w:szCs w:val="20"/>
                    </w:rPr>
                    <w:t xml:space="preserve"> </w:t>
                  </w:r>
                  <w:r w:rsidR="00932985">
                    <w:rPr>
                      <w:rFonts w:ascii="Univers Light" w:hAnsi="Univers Light"/>
                      <w:szCs w:val="20"/>
                    </w:rPr>
                    <w:t xml:space="preserve">    </w:t>
                  </w:r>
                  <w:r>
                    <w:rPr>
                      <w:rFonts w:ascii="Univers Light" w:hAnsi="Univers Light"/>
                      <w:szCs w:val="20"/>
                    </w:rPr>
                    <w:t xml:space="preserve">  </w:t>
                  </w:r>
                  <w:r w:rsidRPr="00B8671D">
                    <w:rPr>
                      <w:rFonts w:ascii="Univers Light" w:hAnsi="Univers Light"/>
                      <w:szCs w:val="20"/>
                    </w:rPr>
                    <w:t>NYI President: Joe Starkey</w:t>
                  </w:r>
                </w:p>
                <w:p w14:paraId="5FBBBA54" w14:textId="77777777" w:rsidR="00143661" w:rsidRDefault="00143661" w:rsidP="000D635C">
                  <w:pPr>
                    <w:ind w:left="-120"/>
                    <w:jc w:val="center"/>
                    <w:rPr>
                      <w:rFonts w:ascii="Univers Light" w:hAnsi="Univers Light"/>
                      <w:szCs w:val="20"/>
                    </w:rPr>
                  </w:pPr>
                </w:p>
                <w:p w14:paraId="627B4621" w14:textId="4DDFD334" w:rsidR="007B3F14" w:rsidRPr="008A6234" w:rsidRDefault="007B3F14" w:rsidP="000D635C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 w:val="8"/>
                      <w:szCs w:val="8"/>
                    </w:rPr>
                  </w:pPr>
                </w:p>
              </w:tc>
            </w:tr>
          </w:tbl>
          <w:p w14:paraId="115F5E2C" w14:textId="30AF3CE2" w:rsidR="007844F5" w:rsidRPr="00ED21B7" w:rsidRDefault="007844F5" w:rsidP="00ED21B7">
            <w:pPr>
              <w:rPr>
                <w:rFonts w:ascii="Univers Light" w:hAnsi="Univers Light"/>
                <w:i/>
                <w:color w:val="1B1B1B"/>
                <w:sz w:val="22"/>
                <w:szCs w:val="28"/>
                <w:shd w:val="clear" w:color="auto" w:fill="FFFFFF"/>
              </w:rPr>
            </w:pPr>
          </w:p>
        </w:tc>
      </w:tr>
      <w:tr w:rsidR="005E3880" w:rsidRPr="005A7606" w14:paraId="5A32D2A9" w14:textId="77777777">
        <w:trPr>
          <w:trHeight w:val="438"/>
        </w:trPr>
        <w:tc>
          <w:tcPr>
            <w:tcW w:w="10980" w:type="dxa"/>
            <w:gridSpan w:val="3"/>
            <w:tcBorders>
              <w:top w:val="single" w:sz="4" w:space="0" w:color="A6A6A6" w:themeColor="background1" w:themeShade="A6"/>
            </w:tcBorders>
            <w:vAlign w:val="center"/>
          </w:tcPr>
          <w:p w14:paraId="10F676A8" w14:textId="61C8F255" w:rsidR="005E3880" w:rsidRPr="004B17C0" w:rsidRDefault="005E3880" w:rsidP="005E3880">
            <w:pPr>
              <w:spacing w:before="40"/>
              <w:ind w:right="-105"/>
              <w:jc w:val="center"/>
              <w:rPr>
                <w:rFonts w:ascii="Univers Light" w:hAnsi="Univers Light" w:cs="Times New Roman"/>
                <w:sz w:val="14"/>
                <w:szCs w:val="14"/>
              </w:rPr>
            </w:pPr>
            <w:r w:rsidRPr="0090514D">
              <w:rPr>
                <w:rFonts w:ascii="Univers Light" w:hAnsi="Univers Light" w:cs="Times New Roman"/>
                <w:sz w:val="16"/>
                <w:szCs w:val="16"/>
              </w:rPr>
              <w:t>111 Marquis Ave. Waterford, OH 45786 - Church Phone #740-993-0418 - www.waterfordnazarene.com</w:t>
            </w:r>
            <w:r w:rsidRPr="0090514D">
              <w:rPr>
                <w:rFonts w:ascii="Univers Light" w:hAnsi="Univers Light" w:cs="Times New Roman"/>
                <w:sz w:val="16"/>
                <w:szCs w:val="16"/>
              </w:rPr>
              <w:br/>
              <w:t>Facebook: Waterford Church of the Nazarene Ohio</w:t>
            </w:r>
          </w:p>
        </w:tc>
      </w:tr>
      <w:tr w:rsidR="00117C07" w:rsidRPr="005A7606" w14:paraId="1C32221E" w14:textId="77777777" w:rsidTr="00717F94">
        <w:trPr>
          <w:trHeight w:val="898"/>
          <w:tblHeader/>
        </w:trPr>
        <w:tc>
          <w:tcPr>
            <w:tcW w:w="10980" w:type="dxa"/>
            <w:gridSpan w:val="3"/>
            <w:vAlign w:val="center"/>
          </w:tcPr>
          <w:p w14:paraId="717E7A99" w14:textId="610C2494" w:rsidR="00117C07" w:rsidRPr="005A7606" w:rsidRDefault="00117C07">
            <w:pPr>
              <w:jc w:val="center"/>
            </w:pPr>
            <w:r w:rsidRPr="005A7606">
              <w:rPr>
                <w:rFonts w:ascii="Edwardian Script ITC" w:hAnsi="Edwardian Script ITC"/>
                <w:sz w:val="72"/>
              </w:rPr>
              <w:lastRenderedPageBreak/>
              <w:t>Waterford Church of the Nazarene</w:t>
            </w:r>
          </w:p>
        </w:tc>
      </w:tr>
      <w:tr w:rsidR="00117C07" w:rsidRPr="005A7606" w14:paraId="016E19DD" w14:textId="77777777">
        <w:trPr>
          <w:trHeight w:val="538"/>
        </w:trPr>
        <w:tc>
          <w:tcPr>
            <w:tcW w:w="10980" w:type="dxa"/>
            <w:gridSpan w:val="3"/>
            <w:tcBorders>
              <w:bottom w:val="single" w:sz="4" w:space="0" w:color="A6A6A6" w:themeColor="background1" w:themeShade="A6"/>
            </w:tcBorders>
          </w:tcPr>
          <w:p w14:paraId="4A5386FB" w14:textId="77777777" w:rsidR="00117C07" w:rsidRPr="00AF4FC8" w:rsidRDefault="00117C07">
            <w:pPr>
              <w:ind w:right="-105"/>
              <w:jc w:val="center"/>
              <w:rPr>
                <w:rFonts w:ascii="Univers Light" w:hAnsi="Univers Light"/>
                <w:sz w:val="30"/>
                <w:szCs w:val="30"/>
              </w:rPr>
            </w:pPr>
            <w:r w:rsidRPr="00AF4FC8">
              <w:rPr>
                <w:rFonts w:ascii="Univers Light" w:hAnsi="Univers Light" w:cs="Times New Roman"/>
                <w:sz w:val="30"/>
                <w:szCs w:val="30"/>
              </w:rPr>
              <w:t>Pastor Garret Russell</w:t>
            </w:r>
          </w:p>
        </w:tc>
      </w:tr>
      <w:tr w:rsidR="00AF4FC8" w:rsidRPr="005A7606" w14:paraId="55236AE0" w14:textId="77777777">
        <w:trPr>
          <w:trHeight w:val="348"/>
        </w:trPr>
        <w:tc>
          <w:tcPr>
            <w:tcW w:w="10980" w:type="dxa"/>
            <w:gridSpan w:val="3"/>
            <w:tcBorders>
              <w:bottom w:val="single" w:sz="4" w:space="0" w:color="A6A6A6" w:themeColor="background1" w:themeShade="A6"/>
            </w:tcBorders>
            <w:vAlign w:val="center"/>
          </w:tcPr>
          <w:p w14:paraId="77E2DC1E" w14:textId="2AD991CA" w:rsidR="00AF4FC8" w:rsidRPr="00AF4FC8" w:rsidRDefault="00000000" w:rsidP="00AF4FC8">
            <w:pPr>
              <w:ind w:right="-105"/>
              <w:jc w:val="center"/>
              <w:rPr>
                <w:rFonts w:ascii="Univers Light" w:hAnsi="Univers Light" w:cs="Times New Roman"/>
                <w:sz w:val="22"/>
                <w:szCs w:val="22"/>
              </w:rPr>
            </w:pPr>
            <w:sdt>
              <w:sdtPr>
                <w:rPr>
                  <w:rFonts w:ascii="Univers Light" w:hAnsi="Univers Light" w:cs="Times New Roman"/>
                  <w:b/>
                  <w:bCs/>
                  <w:sz w:val="22"/>
                  <w:szCs w:val="22"/>
                </w:rPr>
                <w:alias w:val="Subject"/>
                <w:tag w:val=""/>
                <w:id w:val="630512680"/>
                <w:placeholder>
                  <w:docPart w:val="D1D77BE4F5D24161AE8A3C5CA84C0CA7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Content>
                <w:r w:rsidR="00FE6361"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  <w:t>February 8, 2026</w:t>
                </w:r>
              </w:sdtContent>
            </w:sdt>
          </w:p>
        </w:tc>
      </w:tr>
      <w:tr w:rsidR="00117C07" w:rsidRPr="005A7606" w14:paraId="760344B2" w14:textId="77777777" w:rsidTr="00C51543">
        <w:trPr>
          <w:trHeight w:val="168"/>
        </w:trPr>
        <w:tc>
          <w:tcPr>
            <w:tcW w:w="10980" w:type="dxa"/>
            <w:gridSpan w:val="3"/>
            <w:tcBorders>
              <w:top w:val="single" w:sz="4" w:space="0" w:color="A6A6A6" w:themeColor="background1" w:themeShade="A6"/>
            </w:tcBorders>
            <w:vAlign w:val="bottom"/>
          </w:tcPr>
          <w:p w14:paraId="4AC8020B" w14:textId="2AF1B5A1" w:rsidR="00117C07" w:rsidRPr="00AC3E0B" w:rsidRDefault="00117C07">
            <w:pPr>
              <w:pStyle w:val="TitleBig"/>
              <w:spacing w:before="60" w:after="60"/>
              <w:ind w:left="0"/>
              <w:jc w:val="center"/>
              <w:rPr>
                <w:rFonts w:ascii="Century Schoolbook" w:hAnsi="Century Schoolbook"/>
                <w:b/>
                <w:bCs w:val="0"/>
                <w:color w:val="auto"/>
                <w:sz w:val="4"/>
                <w:szCs w:val="4"/>
              </w:rPr>
            </w:pPr>
          </w:p>
        </w:tc>
      </w:tr>
      <w:tr w:rsidR="00074DB4" w:rsidRPr="005A7606" w14:paraId="3B0ADA21" w14:textId="77777777" w:rsidTr="00C51543">
        <w:trPr>
          <w:trHeight w:val="367"/>
        </w:trPr>
        <w:tc>
          <w:tcPr>
            <w:tcW w:w="10980" w:type="dxa"/>
            <w:gridSpan w:val="3"/>
            <w:tcBorders>
              <w:bottom w:val="single" w:sz="4" w:space="0" w:color="A6A6A6" w:themeColor="background1" w:themeShade="A6"/>
            </w:tcBorders>
            <w:vAlign w:val="bottom"/>
          </w:tcPr>
          <w:p w14:paraId="2A9BEE1F" w14:textId="71182163" w:rsidR="00074DB4" w:rsidRPr="00074DB4" w:rsidRDefault="00074DB4">
            <w:pPr>
              <w:pStyle w:val="TitleBig"/>
              <w:spacing w:before="60" w:after="60"/>
              <w:ind w:left="0"/>
              <w:jc w:val="center"/>
              <w:rPr>
                <w:rFonts w:ascii="Univers Light" w:hAnsi="Univers Light"/>
                <w:b/>
                <w:bCs w:val="0"/>
                <w:color w:val="auto"/>
                <w:sz w:val="28"/>
                <w:szCs w:val="28"/>
              </w:rPr>
            </w:pPr>
          </w:p>
        </w:tc>
      </w:tr>
      <w:tr w:rsidR="00CA168C" w:rsidRPr="005A7606" w14:paraId="74B6F6B3" w14:textId="77777777" w:rsidTr="00C51543">
        <w:trPr>
          <w:trHeight w:val="11990"/>
        </w:trPr>
        <w:tc>
          <w:tcPr>
            <w:tcW w:w="10980" w:type="dxa"/>
            <w:gridSpan w:val="3"/>
            <w:tcBorders>
              <w:top w:val="single" w:sz="4" w:space="0" w:color="A6A6A6" w:themeColor="background1" w:themeShade="A6"/>
              <w:bottom w:val="single" w:sz="4" w:space="0" w:color="BFBFBF" w:themeColor="background1" w:themeShade="BF"/>
            </w:tcBorders>
          </w:tcPr>
          <w:tbl>
            <w:tblPr>
              <w:tblStyle w:val="TableGrid"/>
              <w:tblW w:w="10844" w:type="dxa"/>
              <w:tblInd w:w="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844"/>
            </w:tblGrid>
            <w:tr w:rsidR="00D80369" w:rsidRPr="00D80369" w14:paraId="7AFB2266" w14:textId="77777777" w:rsidTr="00C51543">
              <w:trPr>
                <w:trHeight w:val="538"/>
              </w:trPr>
              <w:tc>
                <w:tcPr>
                  <w:tcW w:w="10844" w:type="dxa"/>
                  <w:tcBorders>
                    <w:bottom w:val="single" w:sz="4" w:space="0" w:color="A6A6A6" w:themeColor="background1" w:themeShade="A6"/>
                  </w:tcBorders>
                </w:tcPr>
                <w:p w14:paraId="22DE56AC" w14:textId="04E22F45" w:rsidR="00353361" w:rsidRPr="00353361" w:rsidRDefault="00353361" w:rsidP="00353361">
                  <w:pPr>
                    <w:pStyle w:val="TextBody"/>
                    <w:spacing w:line="276" w:lineRule="auto"/>
                    <w:rPr>
                      <w:rFonts w:ascii="Century Schoolbook" w:hAnsi="Century Schoolbook"/>
                      <w:sz w:val="22"/>
                    </w:rPr>
                  </w:pPr>
                </w:p>
                <w:p w14:paraId="1A84FD6E" w14:textId="48AAD984" w:rsidR="00CA168C" w:rsidRPr="00D80369" w:rsidRDefault="00CA168C" w:rsidP="00143E83">
                  <w:pPr>
                    <w:pStyle w:val="TextBody"/>
                    <w:spacing w:line="276" w:lineRule="auto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4BD9409A" w14:textId="77777777" w:rsidTr="00C51543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14E26213" w14:textId="61F165B2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004D11C5" w14:textId="77777777" w:rsidTr="00C51543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68903BA5" w14:textId="4142AA77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2CFDBF48" w14:textId="77777777" w:rsidTr="00C51543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38F5139A" w14:textId="5A54B678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207C8156" w14:textId="77777777" w:rsidTr="00C51543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1D3F4D13" w14:textId="3777DA97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09A9B38D" w14:textId="77777777" w:rsidTr="00C51543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6B968CF0" w14:textId="2571F14C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0F941E0B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27AF6A77" w14:textId="648DF20F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082234F4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40514072" w14:textId="4DC07BA6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353361" w:rsidRPr="00D80369" w14:paraId="28DCC7F9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2DE442A0" w14:textId="2AF2D4B9" w:rsidR="00353361" w:rsidRPr="00D80369" w:rsidRDefault="00353361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12E431D7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437FA4DB" w14:textId="1C4D13F1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0129C3C1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5758B522" w14:textId="3B26B3F1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6235D52F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3A4773E4" w14:textId="29981CF6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06E1484E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60CF2C3F" w14:textId="5E5FAB32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0079169F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0B9F7C88" w14:textId="21985203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11258D4D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4065817E" w14:textId="66237ACD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2BAA0977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46404BD5" w14:textId="0C77023D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08782931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3539E0F7" w14:textId="348C20F6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353361" w:rsidRPr="00D80369" w14:paraId="7789878D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38F058C0" w14:textId="772BED76" w:rsidR="00353361" w:rsidRPr="00D80369" w:rsidRDefault="00353361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78F32B85" w14:textId="77777777" w:rsidTr="00DB277A">
              <w:trPr>
                <w:trHeight w:val="538"/>
              </w:trPr>
              <w:tc>
                <w:tcPr>
                  <w:tcW w:w="10844" w:type="dxa"/>
                </w:tcPr>
                <w:p w14:paraId="72579FDD" w14:textId="77777777" w:rsidR="00353361" w:rsidRDefault="00353361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  <w:p w14:paraId="6A49F853" w14:textId="77777777" w:rsidR="00B30C66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  <w:p w14:paraId="18B2447F" w14:textId="77777777" w:rsidR="0090514D" w:rsidRDefault="0090514D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  <w:p w14:paraId="527CF8B8" w14:textId="77777777" w:rsidR="00B30C66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  <w:p w14:paraId="41827385" w14:textId="77777777" w:rsidR="009934FD" w:rsidRDefault="009934FD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  <w:p w14:paraId="78D75C0C" w14:textId="44DD3E77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6D4BA79E" w14:textId="77777777" w:rsidTr="00FF628D">
              <w:trPr>
                <w:trHeight w:val="450"/>
              </w:trPr>
              <w:tc>
                <w:tcPr>
                  <w:tcW w:w="10844" w:type="dxa"/>
                  <w:tcBorders>
                    <w:bottom w:val="nil"/>
                  </w:tcBorders>
                  <w:vAlign w:val="center"/>
                </w:tcPr>
                <w:p w14:paraId="6BA9D48A" w14:textId="64B4B475" w:rsidR="009F03FF" w:rsidRPr="00D80369" w:rsidRDefault="009F03FF" w:rsidP="00C03BE0">
                  <w:pPr>
                    <w:jc w:val="center"/>
                    <w:rPr>
                      <w:sz w:val="16"/>
                      <w:szCs w:val="20"/>
                    </w:rPr>
                  </w:pPr>
                  <w:r w:rsidRPr="00D80369">
                    <w:rPr>
                      <w:sz w:val="16"/>
                      <w:szCs w:val="20"/>
                    </w:rPr>
                    <w:t>(WC) - Worship Center (FLB) - Family Life Building</w:t>
                  </w:r>
                </w:p>
              </w:tc>
            </w:tr>
          </w:tbl>
          <w:p w14:paraId="437B8555" w14:textId="3E5F0474" w:rsidR="00CA168C" w:rsidRPr="00D80369" w:rsidRDefault="00CA168C" w:rsidP="00FF628D">
            <w:pPr>
              <w:pStyle w:val="TextBody"/>
              <w:spacing w:line="276" w:lineRule="auto"/>
              <w:ind w:left="0"/>
              <w:rPr>
                <w:rFonts w:ascii="Century Schoolbook" w:hAnsi="Century Schoolbook"/>
                <w:color w:val="auto"/>
                <w:sz w:val="22"/>
              </w:rPr>
            </w:pPr>
          </w:p>
        </w:tc>
      </w:tr>
      <w:tr w:rsidR="00117C07" w:rsidRPr="005A7606" w14:paraId="791D3E60" w14:textId="77777777" w:rsidTr="00717F94">
        <w:trPr>
          <w:trHeight w:val="438"/>
        </w:trPr>
        <w:tc>
          <w:tcPr>
            <w:tcW w:w="10980" w:type="dxa"/>
            <w:gridSpan w:val="3"/>
            <w:vAlign w:val="center"/>
          </w:tcPr>
          <w:p w14:paraId="73860FE8" w14:textId="63FC1144" w:rsidR="00117C07" w:rsidRPr="00D80369" w:rsidRDefault="00117C07">
            <w:pPr>
              <w:spacing w:before="40"/>
              <w:ind w:right="-105"/>
              <w:jc w:val="center"/>
              <w:rPr>
                <w:rFonts w:ascii="Univers Light" w:hAnsi="Univers Light" w:cs="Times New Roman"/>
                <w:sz w:val="16"/>
                <w:szCs w:val="16"/>
              </w:rPr>
            </w:pPr>
            <w:r w:rsidRPr="00D80369">
              <w:rPr>
                <w:rFonts w:ascii="Univers Light" w:hAnsi="Univers Light" w:cs="Times New Roman"/>
                <w:sz w:val="16"/>
                <w:szCs w:val="16"/>
              </w:rPr>
              <w:t>111 Marquis Ave. Waterford, OH 45786 - Church Phone #740-993-0418 - www.waterfordnazarene.com</w:t>
            </w:r>
            <w:r w:rsidRPr="00D80369">
              <w:rPr>
                <w:rFonts w:ascii="Univers Light" w:hAnsi="Univers Light" w:cs="Times New Roman"/>
                <w:sz w:val="16"/>
                <w:szCs w:val="16"/>
              </w:rPr>
              <w:br/>
              <w:t>Facebook: Waterford Church of the Nazarene Ohio</w:t>
            </w:r>
          </w:p>
        </w:tc>
      </w:tr>
    </w:tbl>
    <w:p w14:paraId="6AE515B4" w14:textId="3A6158D7" w:rsidR="00117C07" w:rsidRPr="005A7606" w:rsidRDefault="00117C07" w:rsidP="00D618C9">
      <w:pPr>
        <w:pStyle w:val="GraphicAnchor"/>
      </w:pPr>
    </w:p>
    <w:sectPr w:rsidR="00117C07" w:rsidRPr="005A7606" w:rsidSect="004B17C0">
      <w:pgSz w:w="12240" w:h="15840" w:code="1"/>
      <w:pgMar w:top="446" w:right="720" w:bottom="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CB9C0" w14:textId="77777777" w:rsidR="00760E3D" w:rsidRDefault="00760E3D" w:rsidP="001D6100">
      <w:r>
        <w:separator/>
      </w:r>
    </w:p>
  </w:endnote>
  <w:endnote w:type="continuationSeparator" w:id="0">
    <w:p w14:paraId="1FAD47DC" w14:textId="77777777" w:rsidR="00760E3D" w:rsidRDefault="00760E3D" w:rsidP="001D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nivers Light">
    <w:charset w:val="00"/>
    <w:family w:val="swiss"/>
    <w:pitch w:val="variable"/>
    <w:sig w:usb0="80000287" w:usb1="00000000" w:usb2="00000000" w:usb3="00000000" w:csb0="0000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charset w:val="00"/>
    <w:family w:val="roman"/>
    <w:pitch w:val="variable"/>
    <w:sig w:usb0="00000003" w:usb1="00000000" w:usb2="00000000" w:usb3="00000000" w:csb0="00000001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Edwardian Script ITC">
    <w:charset w:val="00"/>
    <w:family w:val="script"/>
    <w:pitch w:val="variable"/>
    <w:sig w:usb0="00000003" w:usb1="00000000" w:usb2="00000000" w:usb3="00000000" w:csb0="000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C6F13" w14:textId="77777777" w:rsidR="00760E3D" w:rsidRDefault="00760E3D" w:rsidP="001D6100">
      <w:r>
        <w:separator/>
      </w:r>
    </w:p>
  </w:footnote>
  <w:footnote w:type="continuationSeparator" w:id="0">
    <w:p w14:paraId="15965093" w14:textId="77777777" w:rsidR="00760E3D" w:rsidRDefault="00760E3D" w:rsidP="001D6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2BC1"/>
    <w:multiLevelType w:val="hybridMultilevel"/>
    <w:tmpl w:val="B8261482"/>
    <w:lvl w:ilvl="0" w:tplc="51769FD2">
      <w:numFmt w:val="bullet"/>
      <w:lvlText w:val="-"/>
      <w:lvlJc w:val="left"/>
      <w:pPr>
        <w:ind w:left="696" w:hanging="360"/>
      </w:pPr>
      <w:rPr>
        <w:rFonts w:ascii="Univers Light" w:eastAsiaTheme="minorEastAsia" w:hAnsi="Univers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1" w15:restartNumberingAfterBreak="0">
    <w:nsid w:val="16EF7950"/>
    <w:multiLevelType w:val="hybridMultilevel"/>
    <w:tmpl w:val="EACA0672"/>
    <w:lvl w:ilvl="0" w:tplc="DB421D14">
      <w:start w:val="111"/>
      <w:numFmt w:val="bullet"/>
      <w:lvlText w:val="-"/>
      <w:lvlJc w:val="left"/>
      <w:pPr>
        <w:ind w:left="425" w:hanging="360"/>
      </w:pPr>
      <w:rPr>
        <w:rFonts w:ascii="Perpetua" w:eastAsia="Franklin Gothic Book" w:hAnsi="Perpetua" w:cs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2" w15:restartNumberingAfterBreak="0">
    <w:nsid w:val="17097950"/>
    <w:multiLevelType w:val="hybridMultilevel"/>
    <w:tmpl w:val="F76EC0FA"/>
    <w:lvl w:ilvl="0" w:tplc="FFFFFFFF">
      <w:start w:val="1"/>
      <w:numFmt w:val="bullet"/>
      <w:lvlText w:val=""/>
      <w:lvlJc w:val="left"/>
      <w:pPr>
        <w:ind w:left="450" w:hanging="360"/>
      </w:pPr>
      <w:rPr>
        <w:rFonts w:ascii="Wingdings" w:hAnsi="Wingdings" w:hint="default"/>
      </w:rPr>
    </w:lvl>
    <w:lvl w:ilvl="1" w:tplc="77DE0A72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sz w:val="20"/>
        <w:szCs w:val="20"/>
      </w:rPr>
    </w:lvl>
    <w:lvl w:ilvl="2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EB42076A">
      <w:numFmt w:val="bullet"/>
      <w:lvlText w:val="-"/>
      <w:lvlJc w:val="left"/>
      <w:pPr>
        <w:ind w:left="3330" w:hanging="360"/>
      </w:pPr>
      <w:rPr>
        <w:rFonts w:ascii="Univers Light" w:eastAsiaTheme="minorEastAsia" w:hAnsi="Univers Light" w:cs="Times New Roman" w:hint="default"/>
      </w:rPr>
    </w:lvl>
    <w:lvl w:ilvl="5" w:tplc="FFFFFFFF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206B7168"/>
    <w:multiLevelType w:val="hybridMultilevel"/>
    <w:tmpl w:val="FBD4C130"/>
    <w:lvl w:ilvl="0" w:tplc="C0CA8DF2">
      <w:start w:val="111"/>
      <w:numFmt w:val="bullet"/>
      <w:lvlText w:val="-"/>
      <w:lvlJc w:val="left"/>
      <w:pPr>
        <w:ind w:left="380" w:hanging="360"/>
      </w:pPr>
      <w:rPr>
        <w:rFonts w:ascii="Perpetua" w:eastAsia="Franklin Gothic Book" w:hAnsi="Perpetua" w:cs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4" w15:restartNumberingAfterBreak="0">
    <w:nsid w:val="3DEC4215"/>
    <w:multiLevelType w:val="hybridMultilevel"/>
    <w:tmpl w:val="A0B6179A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5" w15:restartNumberingAfterBreak="0">
    <w:nsid w:val="40571C96"/>
    <w:multiLevelType w:val="hybridMultilevel"/>
    <w:tmpl w:val="E746F6F0"/>
    <w:lvl w:ilvl="0" w:tplc="AB5A4514">
      <w:start w:val="1"/>
      <w:numFmt w:val="bullet"/>
      <w:lvlText w:val=""/>
      <w:lvlJc w:val="left"/>
      <w:pPr>
        <w:ind w:left="4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452030C0"/>
    <w:multiLevelType w:val="hybridMultilevel"/>
    <w:tmpl w:val="987C3A68"/>
    <w:lvl w:ilvl="0" w:tplc="47D4E69C">
      <w:start w:val="111"/>
      <w:numFmt w:val="bullet"/>
      <w:lvlText w:val="-"/>
      <w:lvlJc w:val="left"/>
      <w:pPr>
        <w:ind w:left="380" w:hanging="360"/>
      </w:pPr>
      <w:rPr>
        <w:rFonts w:ascii="Perpetua" w:eastAsia="Franklin Gothic Book" w:hAnsi="Perpetua" w:cs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7" w15:restartNumberingAfterBreak="0">
    <w:nsid w:val="666B71A3"/>
    <w:multiLevelType w:val="hybridMultilevel"/>
    <w:tmpl w:val="AD7AB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BB5E2E"/>
    <w:multiLevelType w:val="hybridMultilevel"/>
    <w:tmpl w:val="2FFE8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26752">
    <w:abstractNumId w:val="5"/>
  </w:num>
  <w:num w:numId="2" w16cid:durableId="706225356">
    <w:abstractNumId w:val="3"/>
  </w:num>
  <w:num w:numId="3" w16cid:durableId="1950354069">
    <w:abstractNumId w:val="6"/>
  </w:num>
  <w:num w:numId="4" w16cid:durableId="1273509917">
    <w:abstractNumId w:val="1"/>
  </w:num>
  <w:num w:numId="5" w16cid:durableId="1026056041">
    <w:abstractNumId w:val="2"/>
  </w:num>
  <w:num w:numId="6" w16cid:durableId="674263105">
    <w:abstractNumId w:val="4"/>
  </w:num>
  <w:num w:numId="7" w16cid:durableId="862328488">
    <w:abstractNumId w:val="7"/>
  </w:num>
  <w:num w:numId="8" w16cid:durableId="1126699108">
    <w:abstractNumId w:val="8"/>
  </w:num>
  <w:num w:numId="9" w16cid:durableId="1934432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606"/>
    <w:rsid w:val="00002873"/>
    <w:rsid w:val="00007F7C"/>
    <w:rsid w:val="00012934"/>
    <w:rsid w:val="00012D9E"/>
    <w:rsid w:val="00013FF7"/>
    <w:rsid w:val="00014029"/>
    <w:rsid w:val="00020960"/>
    <w:rsid w:val="000243EA"/>
    <w:rsid w:val="0002550B"/>
    <w:rsid w:val="00025F44"/>
    <w:rsid w:val="00026F98"/>
    <w:rsid w:val="00030CC7"/>
    <w:rsid w:val="00032BD3"/>
    <w:rsid w:val="00033A1F"/>
    <w:rsid w:val="00033E85"/>
    <w:rsid w:val="0004022C"/>
    <w:rsid w:val="00045961"/>
    <w:rsid w:val="00045BE7"/>
    <w:rsid w:val="00050DF2"/>
    <w:rsid w:val="000514E1"/>
    <w:rsid w:val="00056B69"/>
    <w:rsid w:val="00057014"/>
    <w:rsid w:val="00060922"/>
    <w:rsid w:val="000616B6"/>
    <w:rsid w:val="00061E56"/>
    <w:rsid w:val="00062436"/>
    <w:rsid w:val="00063BAD"/>
    <w:rsid w:val="000709F3"/>
    <w:rsid w:val="000736DA"/>
    <w:rsid w:val="00074DB4"/>
    <w:rsid w:val="00075001"/>
    <w:rsid w:val="00075C6E"/>
    <w:rsid w:val="00075D98"/>
    <w:rsid w:val="000954EE"/>
    <w:rsid w:val="000A06A1"/>
    <w:rsid w:val="000A0705"/>
    <w:rsid w:val="000B7BB9"/>
    <w:rsid w:val="000C276B"/>
    <w:rsid w:val="000D3E28"/>
    <w:rsid w:val="000D5523"/>
    <w:rsid w:val="000D635C"/>
    <w:rsid w:val="000E4102"/>
    <w:rsid w:val="000E444D"/>
    <w:rsid w:val="000E5EDA"/>
    <w:rsid w:val="000E70EA"/>
    <w:rsid w:val="000E770A"/>
    <w:rsid w:val="000F0C6B"/>
    <w:rsid w:val="000F3DCD"/>
    <w:rsid w:val="00101EC9"/>
    <w:rsid w:val="00103206"/>
    <w:rsid w:val="0011348B"/>
    <w:rsid w:val="001134BB"/>
    <w:rsid w:val="00114E75"/>
    <w:rsid w:val="00114F42"/>
    <w:rsid w:val="00117C07"/>
    <w:rsid w:val="00123285"/>
    <w:rsid w:val="00123983"/>
    <w:rsid w:val="0012560B"/>
    <w:rsid w:val="00126E81"/>
    <w:rsid w:val="00127C45"/>
    <w:rsid w:val="00143661"/>
    <w:rsid w:val="00143E83"/>
    <w:rsid w:val="001509D5"/>
    <w:rsid w:val="00161DBB"/>
    <w:rsid w:val="0016737F"/>
    <w:rsid w:val="00170697"/>
    <w:rsid w:val="001813C8"/>
    <w:rsid w:val="00185A39"/>
    <w:rsid w:val="001865C0"/>
    <w:rsid w:val="0019110A"/>
    <w:rsid w:val="001925FF"/>
    <w:rsid w:val="00194C40"/>
    <w:rsid w:val="00196474"/>
    <w:rsid w:val="00197512"/>
    <w:rsid w:val="00197D3F"/>
    <w:rsid w:val="001A1880"/>
    <w:rsid w:val="001A1B0F"/>
    <w:rsid w:val="001A277A"/>
    <w:rsid w:val="001A719E"/>
    <w:rsid w:val="001B3AAA"/>
    <w:rsid w:val="001B3D12"/>
    <w:rsid w:val="001B691B"/>
    <w:rsid w:val="001D5A2B"/>
    <w:rsid w:val="001D6100"/>
    <w:rsid w:val="001D6740"/>
    <w:rsid w:val="001E0499"/>
    <w:rsid w:val="001F3370"/>
    <w:rsid w:val="00201E46"/>
    <w:rsid w:val="00205147"/>
    <w:rsid w:val="0020594E"/>
    <w:rsid w:val="002063B7"/>
    <w:rsid w:val="00210D4F"/>
    <w:rsid w:val="00212307"/>
    <w:rsid w:val="00212D60"/>
    <w:rsid w:val="002226E0"/>
    <w:rsid w:val="00227C1D"/>
    <w:rsid w:val="00230182"/>
    <w:rsid w:val="00235CED"/>
    <w:rsid w:val="0023613B"/>
    <w:rsid w:val="00241AE4"/>
    <w:rsid w:val="00245762"/>
    <w:rsid w:val="00255134"/>
    <w:rsid w:val="00257FF0"/>
    <w:rsid w:val="00260FBB"/>
    <w:rsid w:val="00261750"/>
    <w:rsid w:val="002709C7"/>
    <w:rsid w:val="00271FB2"/>
    <w:rsid w:val="00273A13"/>
    <w:rsid w:val="00283F63"/>
    <w:rsid w:val="002842AF"/>
    <w:rsid w:val="00284EB2"/>
    <w:rsid w:val="00286904"/>
    <w:rsid w:val="002918A4"/>
    <w:rsid w:val="002A00F3"/>
    <w:rsid w:val="002A0C6C"/>
    <w:rsid w:val="002A71DA"/>
    <w:rsid w:val="002A742A"/>
    <w:rsid w:val="002B1423"/>
    <w:rsid w:val="002B1A46"/>
    <w:rsid w:val="002B24D9"/>
    <w:rsid w:val="002B638D"/>
    <w:rsid w:val="002C159D"/>
    <w:rsid w:val="002D5140"/>
    <w:rsid w:val="002D7B7A"/>
    <w:rsid w:val="002E298D"/>
    <w:rsid w:val="002E2BDD"/>
    <w:rsid w:val="002F1A87"/>
    <w:rsid w:val="002F4184"/>
    <w:rsid w:val="002F4F27"/>
    <w:rsid w:val="002F6EEA"/>
    <w:rsid w:val="002F7676"/>
    <w:rsid w:val="00306536"/>
    <w:rsid w:val="00310205"/>
    <w:rsid w:val="00320324"/>
    <w:rsid w:val="00320CEA"/>
    <w:rsid w:val="00324228"/>
    <w:rsid w:val="00324D5C"/>
    <w:rsid w:val="00333A11"/>
    <w:rsid w:val="00333CA0"/>
    <w:rsid w:val="00334109"/>
    <w:rsid w:val="003362F4"/>
    <w:rsid w:val="0033751B"/>
    <w:rsid w:val="00341F42"/>
    <w:rsid w:val="00342247"/>
    <w:rsid w:val="003432E3"/>
    <w:rsid w:val="00346FE2"/>
    <w:rsid w:val="00353361"/>
    <w:rsid w:val="00354F79"/>
    <w:rsid w:val="0035609D"/>
    <w:rsid w:val="00356242"/>
    <w:rsid w:val="00364593"/>
    <w:rsid w:val="00366272"/>
    <w:rsid w:val="00376543"/>
    <w:rsid w:val="00376882"/>
    <w:rsid w:val="003924B1"/>
    <w:rsid w:val="003942B1"/>
    <w:rsid w:val="00397321"/>
    <w:rsid w:val="003A5938"/>
    <w:rsid w:val="003B2605"/>
    <w:rsid w:val="003C2D45"/>
    <w:rsid w:val="003C3317"/>
    <w:rsid w:val="003E115A"/>
    <w:rsid w:val="003F021F"/>
    <w:rsid w:val="003F35C5"/>
    <w:rsid w:val="003F50CE"/>
    <w:rsid w:val="004001C2"/>
    <w:rsid w:val="00414D6A"/>
    <w:rsid w:val="00424876"/>
    <w:rsid w:val="00426029"/>
    <w:rsid w:val="00427463"/>
    <w:rsid w:val="004379C7"/>
    <w:rsid w:val="00442BE4"/>
    <w:rsid w:val="004462E7"/>
    <w:rsid w:val="004467DA"/>
    <w:rsid w:val="004476BA"/>
    <w:rsid w:val="00450A88"/>
    <w:rsid w:val="00452EFA"/>
    <w:rsid w:val="00455151"/>
    <w:rsid w:val="004558BB"/>
    <w:rsid w:val="00460CA0"/>
    <w:rsid w:val="004618F3"/>
    <w:rsid w:val="00465732"/>
    <w:rsid w:val="00465DEB"/>
    <w:rsid w:val="0046672F"/>
    <w:rsid w:val="0046699A"/>
    <w:rsid w:val="00467114"/>
    <w:rsid w:val="004728DF"/>
    <w:rsid w:val="00474C13"/>
    <w:rsid w:val="0048025E"/>
    <w:rsid w:val="004810DD"/>
    <w:rsid w:val="00481907"/>
    <w:rsid w:val="00484085"/>
    <w:rsid w:val="004845CD"/>
    <w:rsid w:val="00484705"/>
    <w:rsid w:val="00491049"/>
    <w:rsid w:val="00491164"/>
    <w:rsid w:val="00492FB4"/>
    <w:rsid w:val="00493DED"/>
    <w:rsid w:val="00493F13"/>
    <w:rsid w:val="004977C1"/>
    <w:rsid w:val="004A2465"/>
    <w:rsid w:val="004A2A6E"/>
    <w:rsid w:val="004A45BE"/>
    <w:rsid w:val="004A6046"/>
    <w:rsid w:val="004B17C0"/>
    <w:rsid w:val="004B1CE7"/>
    <w:rsid w:val="004B2AE4"/>
    <w:rsid w:val="004B639D"/>
    <w:rsid w:val="004C006B"/>
    <w:rsid w:val="004C6C5A"/>
    <w:rsid w:val="004D2089"/>
    <w:rsid w:val="004D644D"/>
    <w:rsid w:val="004E586B"/>
    <w:rsid w:val="004E7E87"/>
    <w:rsid w:val="004F1ABC"/>
    <w:rsid w:val="004F4F6B"/>
    <w:rsid w:val="004F603F"/>
    <w:rsid w:val="004F77D9"/>
    <w:rsid w:val="005049D6"/>
    <w:rsid w:val="00511896"/>
    <w:rsid w:val="005121B9"/>
    <w:rsid w:val="005137E8"/>
    <w:rsid w:val="00513C62"/>
    <w:rsid w:val="0051438C"/>
    <w:rsid w:val="005155D2"/>
    <w:rsid w:val="00520B11"/>
    <w:rsid w:val="00526E1D"/>
    <w:rsid w:val="00533342"/>
    <w:rsid w:val="00536D91"/>
    <w:rsid w:val="00547F2E"/>
    <w:rsid w:val="005509F3"/>
    <w:rsid w:val="005542BC"/>
    <w:rsid w:val="00555549"/>
    <w:rsid w:val="00562767"/>
    <w:rsid w:val="00562A39"/>
    <w:rsid w:val="00563494"/>
    <w:rsid w:val="00565B0B"/>
    <w:rsid w:val="00565BAC"/>
    <w:rsid w:val="00573BF6"/>
    <w:rsid w:val="00575161"/>
    <w:rsid w:val="005765CA"/>
    <w:rsid w:val="00577060"/>
    <w:rsid w:val="00586F39"/>
    <w:rsid w:val="00587D48"/>
    <w:rsid w:val="00591E6C"/>
    <w:rsid w:val="00593FEF"/>
    <w:rsid w:val="005960D2"/>
    <w:rsid w:val="0059631C"/>
    <w:rsid w:val="00596F95"/>
    <w:rsid w:val="005970BD"/>
    <w:rsid w:val="005A11B5"/>
    <w:rsid w:val="005A167C"/>
    <w:rsid w:val="005A16A6"/>
    <w:rsid w:val="005A1B55"/>
    <w:rsid w:val="005A7606"/>
    <w:rsid w:val="005A7A4F"/>
    <w:rsid w:val="005B3FC6"/>
    <w:rsid w:val="005C0984"/>
    <w:rsid w:val="005C4F9E"/>
    <w:rsid w:val="005C67A8"/>
    <w:rsid w:val="005C6F17"/>
    <w:rsid w:val="005D61CF"/>
    <w:rsid w:val="005E070B"/>
    <w:rsid w:val="005E3880"/>
    <w:rsid w:val="005E79E4"/>
    <w:rsid w:val="005F1572"/>
    <w:rsid w:val="005F63CE"/>
    <w:rsid w:val="005F713D"/>
    <w:rsid w:val="005F72D8"/>
    <w:rsid w:val="00601BDE"/>
    <w:rsid w:val="00602198"/>
    <w:rsid w:val="0060774D"/>
    <w:rsid w:val="006117A5"/>
    <w:rsid w:val="00615348"/>
    <w:rsid w:val="00616AFC"/>
    <w:rsid w:val="00617445"/>
    <w:rsid w:val="00621596"/>
    <w:rsid w:val="00621733"/>
    <w:rsid w:val="0063320A"/>
    <w:rsid w:val="00634C4E"/>
    <w:rsid w:val="00634CA8"/>
    <w:rsid w:val="00643547"/>
    <w:rsid w:val="00645773"/>
    <w:rsid w:val="00647769"/>
    <w:rsid w:val="006478F6"/>
    <w:rsid w:val="006513D2"/>
    <w:rsid w:val="00654584"/>
    <w:rsid w:val="0065782B"/>
    <w:rsid w:val="0066503B"/>
    <w:rsid w:val="0067445F"/>
    <w:rsid w:val="006928BE"/>
    <w:rsid w:val="00692B40"/>
    <w:rsid w:val="00693CFC"/>
    <w:rsid w:val="00695E2D"/>
    <w:rsid w:val="006A41B5"/>
    <w:rsid w:val="006A6091"/>
    <w:rsid w:val="006A6D66"/>
    <w:rsid w:val="006B498E"/>
    <w:rsid w:val="006C2E42"/>
    <w:rsid w:val="006C30F5"/>
    <w:rsid w:val="006C60E6"/>
    <w:rsid w:val="006D2B49"/>
    <w:rsid w:val="006D3D29"/>
    <w:rsid w:val="006D7DF1"/>
    <w:rsid w:val="006E0CD8"/>
    <w:rsid w:val="006E38A6"/>
    <w:rsid w:val="006E4D85"/>
    <w:rsid w:val="006E5B16"/>
    <w:rsid w:val="006E6BF8"/>
    <w:rsid w:val="006F0AEE"/>
    <w:rsid w:val="006F169F"/>
    <w:rsid w:val="006F2D72"/>
    <w:rsid w:val="00710ADF"/>
    <w:rsid w:val="00715F89"/>
    <w:rsid w:val="00715FC9"/>
    <w:rsid w:val="00717F94"/>
    <w:rsid w:val="00720573"/>
    <w:rsid w:val="00721089"/>
    <w:rsid w:val="007335B3"/>
    <w:rsid w:val="00735A96"/>
    <w:rsid w:val="00737707"/>
    <w:rsid w:val="00737810"/>
    <w:rsid w:val="007415C4"/>
    <w:rsid w:val="00742F22"/>
    <w:rsid w:val="00743FD6"/>
    <w:rsid w:val="00745879"/>
    <w:rsid w:val="007466AC"/>
    <w:rsid w:val="00747B41"/>
    <w:rsid w:val="00756058"/>
    <w:rsid w:val="00756253"/>
    <w:rsid w:val="00760E3D"/>
    <w:rsid w:val="00761BDE"/>
    <w:rsid w:val="00761DA7"/>
    <w:rsid w:val="00763FBE"/>
    <w:rsid w:val="00770515"/>
    <w:rsid w:val="00771511"/>
    <w:rsid w:val="0077299A"/>
    <w:rsid w:val="00775BA6"/>
    <w:rsid w:val="0078072B"/>
    <w:rsid w:val="0078163A"/>
    <w:rsid w:val="007844F5"/>
    <w:rsid w:val="00784AF8"/>
    <w:rsid w:val="007856FC"/>
    <w:rsid w:val="0079117E"/>
    <w:rsid w:val="00794584"/>
    <w:rsid w:val="007A3085"/>
    <w:rsid w:val="007A4C99"/>
    <w:rsid w:val="007A4EAC"/>
    <w:rsid w:val="007A54A9"/>
    <w:rsid w:val="007A7777"/>
    <w:rsid w:val="007B191D"/>
    <w:rsid w:val="007B1A8A"/>
    <w:rsid w:val="007B3F14"/>
    <w:rsid w:val="007B6E9C"/>
    <w:rsid w:val="007C4DD5"/>
    <w:rsid w:val="007D2AC9"/>
    <w:rsid w:val="007D4266"/>
    <w:rsid w:val="007E0786"/>
    <w:rsid w:val="007E39CE"/>
    <w:rsid w:val="007E45EA"/>
    <w:rsid w:val="007F021D"/>
    <w:rsid w:val="007F2C35"/>
    <w:rsid w:val="007F5407"/>
    <w:rsid w:val="007F60FD"/>
    <w:rsid w:val="00801247"/>
    <w:rsid w:val="008021AF"/>
    <w:rsid w:val="00803098"/>
    <w:rsid w:val="008030F9"/>
    <w:rsid w:val="0080377B"/>
    <w:rsid w:val="00805E29"/>
    <w:rsid w:val="008102CB"/>
    <w:rsid w:val="00812A01"/>
    <w:rsid w:val="0081560B"/>
    <w:rsid w:val="00815A62"/>
    <w:rsid w:val="008228E4"/>
    <w:rsid w:val="0082582B"/>
    <w:rsid w:val="00826E44"/>
    <w:rsid w:val="00827A68"/>
    <w:rsid w:val="00831597"/>
    <w:rsid w:val="0083687F"/>
    <w:rsid w:val="008377E9"/>
    <w:rsid w:val="00837FAC"/>
    <w:rsid w:val="00841EBD"/>
    <w:rsid w:val="00841F8E"/>
    <w:rsid w:val="008432F5"/>
    <w:rsid w:val="00845117"/>
    <w:rsid w:val="00854AAB"/>
    <w:rsid w:val="008556BC"/>
    <w:rsid w:val="00860DE8"/>
    <w:rsid w:val="00863239"/>
    <w:rsid w:val="00866724"/>
    <w:rsid w:val="00871333"/>
    <w:rsid w:val="0087537F"/>
    <w:rsid w:val="008758E2"/>
    <w:rsid w:val="008822CA"/>
    <w:rsid w:val="00883BF5"/>
    <w:rsid w:val="008907FF"/>
    <w:rsid w:val="008931CC"/>
    <w:rsid w:val="0089497C"/>
    <w:rsid w:val="00896794"/>
    <w:rsid w:val="008A0B6F"/>
    <w:rsid w:val="008A0D1C"/>
    <w:rsid w:val="008A5DAB"/>
    <w:rsid w:val="008A6234"/>
    <w:rsid w:val="008B150E"/>
    <w:rsid w:val="008B1712"/>
    <w:rsid w:val="008B2D7D"/>
    <w:rsid w:val="008B43E1"/>
    <w:rsid w:val="008C3098"/>
    <w:rsid w:val="008C4FCC"/>
    <w:rsid w:val="008C62F9"/>
    <w:rsid w:val="008D2D5C"/>
    <w:rsid w:val="008D5458"/>
    <w:rsid w:val="008D672A"/>
    <w:rsid w:val="008E154D"/>
    <w:rsid w:val="008E1844"/>
    <w:rsid w:val="008E1D23"/>
    <w:rsid w:val="008E5D8E"/>
    <w:rsid w:val="008E746D"/>
    <w:rsid w:val="008F14C6"/>
    <w:rsid w:val="008F2970"/>
    <w:rsid w:val="008F7331"/>
    <w:rsid w:val="008F7820"/>
    <w:rsid w:val="00900F0D"/>
    <w:rsid w:val="00902386"/>
    <w:rsid w:val="00903EA5"/>
    <w:rsid w:val="00904A4F"/>
    <w:rsid w:val="0090514D"/>
    <w:rsid w:val="009152B7"/>
    <w:rsid w:val="0091565E"/>
    <w:rsid w:val="00917A27"/>
    <w:rsid w:val="0092105F"/>
    <w:rsid w:val="009226E5"/>
    <w:rsid w:val="00922A83"/>
    <w:rsid w:val="0092357C"/>
    <w:rsid w:val="009246F0"/>
    <w:rsid w:val="0092501A"/>
    <w:rsid w:val="0093132F"/>
    <w:rsid w:val="00932985"/>
    <w:rsid w:val="00934DA1"/>
    <w:rsid w:val="009410AA"/>
    <w:rsid w:val="0094564B"/>
    <w:rsid w:val="009457C4"/>
    <w:rsid w:val="00945BBE"/>
    <w:rsid w:val="009460D2"/>
    <w:rsid w:val="00950C18"/>
    <w:rsid w:val="0095163B"/>
    <w:rsid w:val="009534B4"/>
    <w:rsid w:val="00960FFF"/>
    <w:rsid w:val="00966EAD"/>
    <w:rsid w:val="00970E5A"/>
    <w:rsid w:val="00976EF2"/>
    <w:rsid w:val="00977197"/>
    <w:rsid w:val="00981456"/>
    <w:rsid w:val="00984DBB"/>
    <w:rsid w:val="00985B08"/>
    <w:rsid w:val="00990DAA"/>
    <w:rsid w:val="009934FD"/>
    <w:rsid w:val="00993B6E"/>
    <w:rsid w:val="00994B1D"/>
    <w:rsid w:val="0099693B"/>
    <w:rsid w:val="009A43E4"/>
    <w:rsid w:val="009B7200"/>
    <w:rsid w:val="009D08D2"/>
    <w:rsid w:val="009D0E68"/>
    <w:rsid w:val="009D1980"/>
    <w:rsid w:val="009D2696"/>
    <w:rsid w:val="009D30EE"/>
    <w:rsid w:val="009D38AB"/>
    <w:rsid w:val="009D682F"/>
    <w:rsid w:val="009E2666"/>
    <w:rsid w:val="009E272F"/>
    <w:rsid w:val="009E28D6"/>
    <w:rsid w:val="009E5A5D"/>
    <w:rsid w:val="009E64B5"/>
    <w:rsid w:val="009E7842"/>
    <w:rsid w:val="009F03FF"/>
    <w:rsid w:val="009F19CB"/>
    <w:rsid w:val="009F2359"/>
    <w:rsid w:val="009F46E6"/>
    <w:rsid w:val="009F5D85"/>
    <w:rsid w:val="00A0127D"/>
    <w:rsid w:val="00A0154A"/>
    <w:rsid w:val="00A04A50"/>
    <w:rsid w:val="00A06D88"/>
    <w:rsid w:val="00A07E41"/>
    <w:rsid w:val="00A10500"/>
    <w:rsid w:val="00A16710"/>
    <w:rsid w:val="00A24728"/>
    <w:rsid w:val="00A34F0D"/>
    <w:rsid w:val="00A40213"/>
    <w:rsid w:val="00A40B93"/>
    <w:rsid w:val="00A45E24"/>
    <w:rsid w:val="00A50337"/>
    <w:rsid w:val="00A7073C"/>
    <w:rsid w:val="00A708EF"/>
    <w:rsid w:val="00A73204"/>
    <w:rsid w:val="00A82644"/>
    <w:rsid w:val="00A83B5C"/>
    <w:rsid w:val="00A87EA5"/>
    <w:rsid w:val="00A90F32"/>
    <w:rsid w:val="00A96FA0"/>
    <w:rsid w:val="00AA0C6F"/>
    <w:rsid w:val="00AA516A"/>
    <w:rsid w:val="00AA69D0"/>
    <w:rsid w:val="00AB656C"/>
    <w:rsid w:val="00AB79C1"/>
    <w:rsid w:val="00AC1C08"/>
    <w:rsid w:val="00AC202E"/>
    <w:rsid w:val="00AC24CA"/>
    <w:rsid w:val="00AC3E0B"/>
    <w:rsid w:val="00AC521F"/>
    <w:rsid w:val="00AC7C99"/>
    <w:rsid w:val="00AD2C92"/>
    <w:rsid w:val="00AD661D"/>
    <w:rsid w:val="00AE2566"/>
    <w:rsid w:val="00AE7193"/>
    <w:rsid w:val="00AF02D4"/>
    <w:rsid w:val="00AF4FC8"/>
    <w:rsid w:val="00AF6456"/>
    <w:rsid w:val="00AF752C"/>
    <w:rsid w:val="00B01988"/>
    <w:rsid w:val="00B02010"/>
    <w:rsid w:val="00B02448"/>
    <w:rsid w:val="00B03321"/>
    <w:rsid w:val="00B0486A"/>
    <w:rsid w:val="00B059D2"/>
    <w:rsid w:val="00B07FE2"/>
    <w:rsid w:val="00B10842"/>
    <w:rsid w:val="00B115B8"/>
    <w:rsid w:val="00B16ADF"/>
    <w:rsid w:val="00B21C23"/>
    <w:rsid w:val="00B26546"/>
    <w:rsid w:val="00B26862"/>
    <w:rsid w:val="00B269F4"/>
    <w:rsid w:val="00B30C66"/>
    <w:rsid w:val="00B31BA4"/>
    <w:rsid w:val="00B335AB"/>
    <w:rsid w:val="00B374A4"/>
    <w:rsid w:val="00B3752D"/>
    <w:rsid w:val="00B4622D"/>
    <w:rsid w:val="00B64C48"/>
    <w:rsid w:val="00B65131"/>
    <w:rsid w:val="00B759EF"/>
    <w:rsid w:val="00B76F71"/>
    <w:rsid w:val="00B83306"/>
    <w:rsid w:val="00B84101"/>
    <w:rsid w:val="00B85F0F"/>
    <w:rsid w:val="00B8671D"/>
    <w:rsid w:val="00B868D0"/>
    <w:rsid w:val="00B9158A"/>
    <w:rsid w:val="00B95B6C"/>
    <w:rsid w:val="00B97273"/>
    <w:rsid w:val="00B97FA7"/>
    <w:rsid w:val="00BA3944"/>
    <w:rsid w:val="00BA46A7"/>
    <w:rsid w:val="00BA6B3E"/>
    <w:rsid w:val="00BB6667"/>
    <w:rsid w:val="00BC2438"/>
    <w:rsid w:val="00BC6356"/>
    <w:rsid w:val="00BD009B"/>
    <w:rsid w:val="00BD07ED"/>
    <w:rsid w:val="00BD1A6C"/>
    <w:rsid w:val="00BD48E0"/>
    <w:rsid w:val="00BE221E"/>
    <w:rsid w:val="00BE6E83"/>
    <w:rsid w:val="00BF1870"/>
    <w:rsid w:val="00C00C97"/>
    <w:rsid w:val="00C02D56"/>
    <w:rsid w:val="00C03BE0"/>
    <w:rsid w:val="00C0470D"/>
    <w:rsid w:val="00C07811"/>
    <w:rsid w:val="00C10878"/>
    <w:rsid w:val="00C14499"/>
    <w:rsid w:val="00C21243"/>
    <w:rsid w:val="00C22BE5"/>
    <w:rsid w:val="00C249FE"/>
    <w:rsid w:val="00C36F5F"/>
    <w:rsid w:val="00C40022"/>
    <w:rsid w:val="00C40B79"/>
    <w:rsid w:val="00C44EBC"/>
    <w:rsid w:val="00C4784D"/>
    <w:rsid w:val="00C47986"/>
    <w:rsid w:val="00C5009B"/>
    <w:rsid w:val="00C510F4"/>
    <w:rsid w:val="00C51543"/>
    <w:rsid w:val="00C5274B"/>
    <w:rsid w:val="00C60588"/>
    <w:rsid w:val="00C62979"/>
    <w:rsid w:val="00C6527B"/>
    <w:rsid w:val="00C65539"/>
    <w:rsid w:val="00C67890"/>
    <w:rsid w:val="00C67D6E"/>
    <w:rsid w:val="00C71398"/>
    <w:rsid w:val="00C75BB0"/>
    <w:rsid w:val="00C8573F"/>
    <w:rsid w:val="00C86259"/>
    <w:rsid w:val="00C87BD3"/>
    <w:rsid w:val="00C92EE3"/>
    <w:rsid w:val="00C94352"/>
    <w:rsid w:val="00C9486F"/>
    <w:rsid w:val="00C955CA"/>
    <w:rsid w:val="00C971E9"/>
    <w:rsid w:val="00CA168C"/>
    <w:rsid w:val="00CA40F4"/>
    <w:rsid w:val="00CA66E7"/>
    <w:rsid w:val="00CB4D8E"/>
    <w:rsid w:val="00CB6E11"/>
    <w:rsid w:val="00CC3374"/>
    <w:rsid w:val="00CC3633"/>
    <w:rsid w:val="00CC3A48"/>
    <w:rsid w:val="00CC57DF"/>
    <w:rsid w:val="00CC685A"/>
    <w:rsid w:val="00CC6D4D"/>
    <w:rsid w:val="00CC79BA"/>
    <w:rsid w:val="00CD05DA"/>
    <w:rsid w:val="00CD528C"/>
    <w:rsid w:val="00CE27B7"/>
    <w:rsid w:val="00CE61C5"/>
    <w:rsid w:val="00CF1907"/>
    <w:rsid w:val="00CF1DB6"/>
    <w:rsid w:val="00D05DED"/>
    <w:rsid w:val="00D11946"/>
    <w:rsid w:val="00D156BF"/>
    <w:rsid w:val="00D15A2C"/>
    <w:rsid w:val="00D21835"/>
    <w:rsid w:val="00D27DBC"/>
    <w:rsid w:val="00D40AEF"/>
    <w:rsid w:val="00D4112D"/>
    <w:rsid w:val="00D44809"/>
    <w:rsid w:val="00D47E61"/>
    <w:rsid w:val="00D50894"/>
    <w:rsid w:val="00D52918"/>
    <w:rsid w:val="00D5315C"/>
    <w:rsid w:val="00D531BD"/>
    <w:rsid w:val="00D57CE6"/>
    <w:rsid w:val="00D61548"/>
    <w:rsid w:val="00D618C9"/>
    <w:rsid w:val="00D64C68"/>
    <w:rsid w:val="00D65276"/>
    <w:rsid w:val="00D70FFB"/>
    <w:rsid w:val="00D80369"/>
    <w:rsid w:val="00D81103"/>
    <w:rsid w:val="00D84885"/>
    <w:rsid w:val="00D93C94"/>
    <w:rsid w:val="00D94536"/>
    <w:rsid w:val="00DA0617"/>
    <w:rsid w:val="00DA20D5"/>
    <w:rsid w:val="00DA29AC"/>
    <w:rsid w:val="00DB2746"/>
    <w:rsid w:val="00DB277A"/>
    <w:rsid w:val="00DB3591"/>
    <w:rsid w:val="00DD070B"/>
    <w:rsid w:val="00DD188C"/>
    <w:rsid w:val="00DD25FE"/>
    <w:rsid w:val="00DD3BA7"/>
    <w:rsid w:val="00DD3CB6"/>
    <w:rsid w:val="00DD3DCD"/>
    <w:rsid w:val="00DD73ED"/>
    <w:rsid w:val="00DE4506"/>
    <w:rsid w:val="00DE5DFF"/>
    <w:rsid w:val="00DE7205"/>
    <w:rsid w:val="00DF1759"/>
    <w:rsid w:val="00DF3764"/>
    <w:rsid w:val="00DF46A0"/>
    <w:rsid w:val="00DF4B6A"/>
    <w:rsid w:val="00DF5395"/>
    <w:rsid w:val="00DF780A"/>
    <w:rsid w:val="00E144BC"/>
    <w:rsid w:val="00E20BA0"/>
    <w:rsid w:val="00E23A88"/>
    <w:rsid w:val="00E24C2B"/>
    <w:rsid w:val="00E4138C"/>
    <w:rsid w:val="00E524A4"/>
    <w:rsid w:val="00E63993"/>
    <w:rsid w:val="00E63F8C"/>
    <w:rsid w:val="00E64282"/>
    <w:rsid w:val="00E6507F"/>
    <w:rsid w:val="00E67E24"/>
    <w:rsid w:val="00E67F5D"/>
    <w:rsid w:val="00E719B5"/>
    <w:rsid w:val="00E72B28"/>
    <w:rsid w:val="00E75770"/>
    <w:rsid w:val="00E767D8"/>
    <w:rsid w:val="00E84DB3"/>
    <w:rsid w:val="00E8573C"/>
    <w:rsid w:val="00E85EBD"/>
    <w:rsid w:val="00E860B0"/>
    <w:rsid w:val="00E9791D"/>
    <w:rsid w:val="00EA0697"/>
    <w:rsid w:val="00EA0E05"/>
    <w:rsid w:val="00EA2A86"/>
    <w:rsid w:val="00EA49CF"/>
    <w:rsid w:val="00EB02CE"/>
    <w:rsid w:val="00EB390E"/>
    <w:rsid w:val="00EB3A21"/>
    <w:rsid w:val="00EC2222"/>
    <w:rsid w:val="00ED21B7"/>
    <w:rsid w:val="00ED52F2"/>
    <w:rsid w:val="00ED6028"/>
    <w:rsid w:val="00EE1C97"/>
    <w:rsid w:val="00EE1E24"/>
    <w:rsid w:val="00EE2AD9"/>
    <w:rsid w:val="00EF5427"/>
    <w:rsid w:val="00EF5988"/>
    <w:rsid w:val="00EF6387"/>
    <w:rsid w:val="00EF698E"/>
    <w:rsid w:val="00EF6CFC"/>
    <w:rsid w:val="00F01BD0"/>
    <w:rsid w:val="00F05D14"/>
    <w:rsid w:val="00F106F4"/>
    <w:rsid w:val="00F11885"/>
    <w:rsid w:val="00F12157"/>
    <w:rsid w:val="00F148E3"/>
    <w:rsid w:val="00F22E0F"/>
    <w:rsid w:val="00F32154"/>
    <w:rsid w:val="00F33511"/>
    <w:rsid w:val="00F36B62"/>
    <w:rsid w:val="00F419CA"/>
    <w:rsid w:val="00F41CAC"/>
    <w:rsid w:val="00F51199"/>
    <w:rsid w:val="00F53F40"/>
    <w:rsid w:val="00F557D2"/>
    <w:rsid w:val="00F56C13"/>
    <w:rsid w:val="00F65A1F"/>
    <w:rsid w:val="00F70955"/>
    <w:rsid w:val="00F714A3"/>
    <w:rsid w:val="00F77613"/>
    <w:rsid w:val="00F817F8"/>
    <w:rsid w:val="00F92724"/>
    <w:rsid w:val="00F95CCC"/>
    <w:rsid w:val="00F968CC"/>
    <w:rsid w:val="00FA1A76"/>
    <w:rsid w:val="00FA2BFD"/>
    <w:rsid w:val="00FA54F0"/>
    <w:rsid w:val="00FB0467"/>
    <w:rsid w:val="00FB091A"/>
    <w:rsid w:val="00FB4BB8"/>
    <w:rsid w:val="00FB6730"/>
    <w:rsid w:val="00FC4148"/>
    <w:rsid w:val="00FC43DA"/>
    <w:rsid w:val="00FC44BD"/>
    <w:rsid w:val="00FC4ECA"/>
    <w:rsid w:val="00FD66D7"/>
    <w:rsid w:val="00FE36C2"/>
    <w:rsid w:val="00FE3B1D"/>
    <w:rsid w:val="00FE545C"/>
    <w:rsid w:val="00FE6361"/>
    <w:rsid w:val="00FF628D"/>
    <w:rsid w:val="00FF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EA557"/>
  <w15:chartTrackingRefBased/>
  <w15:docId w15:val="{23D10F97-56F8-4B10-8C29-09FA251BD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qFormat/>
    <w:rsid w:val="007B6E9C"/>
    <w:rPr>
      <w:sz w:val="20"/>
    </w:rPr>
  </w:style>
  <w:style w:type="paragraph" w:styleId="Heading1">
    <w:name w:val="heading 1"/>
    <w:basedOn w:val="Normal"/>
    <w:next w:val="Normal"/>
    <w:link w:val="Heading1Char"/>
    <w:qFormat/>
    <w:rsid w:val="007D2AC9"/>
    <w:pPr>
      <w:jc w:val="center"/>
      <w:outlineLvl w:val="0"/>
    </w:pPr>
    <w:rPr>
      <w:rFonts w:asciiTheme="majorHAnsi" w:hAnsiTheme="majorHAnsi"/>
      <w:b/>
      <w:color w:val="4354A2" w:themeColor="accent1"/>
      <w:sz w:val="60"/>
    </w:rPr>
  </w:style>
  <w:style w:type="paragraph" w:styleId="Heading2">
    <w:name w:val="heading 2"/>
    <w:basedOn w:val="Normal"/>
    <w:next w:val="Normal"/>
    <w:link w:val="Heading2Char"/>
    <w:uiPriority w:val="9"/>
    <w:qFormat/>
    <w:rsid w:val="006B498E"/>
    <w:pPr>
      <w:spacing w:before="110"/>
      <w:jc w:val="center"/>
      <w:outlineLvl w:val="1"/>
    </w:pPr>
    <w:rPr>
      <w:rFonts w:asciiTheme="majorHAnsi" w:hAnsiTheme="majorHAnsi"/>
      <w:color w:val="C4E9F7" w:themeColor="accent2"/>
      <w:spacing w:val="40"/>
      <w:sz w:val="18"/>
    </w:rPr>
  </w:style>
  <w:style w:type="paragraph" w:styleId="Heading3">
    <w:name w:val="heading 3"/>
    <w:basedOn w:val="Normal"/>
    <w:next w:val="Normal"/>
    <w:link w:val="Heading3Char"/>
    <w:uiPriority w:val="2"/>
    <w:qFormat/>
    <w:rsid w:val="006B498E"/>
    <w:pPr>
      <w:spacing w:before="23"/>
      <w:jc w:val="center"/>
      <w:outlineLvl w:val="2"/>
    </w:pPr>
    <w:rPr>
      <w:rFonts w:ascii="Gill Sans MT" w:hAnsi="Gill Sans MT"/>
      <w:b/>
      <w:color w:val="4354A2" w:themeColor="accent1"/>
      <w:spacing w:val="4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1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aphicAnchor">
    <w:name w:val="Graphic Anchor"/>
    <w:basedOn w:val="Normal"/>
    <w:uiPriority w:val="10"/>
    <w:qFormat/>
    <w:rsid w:val="0078163A"/>
    <w:rPr>
      <w:sz w:val="10"/>
    </w:rPr>
  </w:style>
  <w:style w:type="paragraph" w:customStyle="1" w:styleId="TitleBig">
    <w:name w:val="Title Big"/>
    <w:basedOn w:val="Normal"/>
    <w:link w:val="TitleBigChar"/>
    <w:uiPriority w:val="3"/>
    <w:qFormat/>
    <w:rsid w:val="007D2AC9"/>
    <w:pPr>
      <w:widowControl w:val="0"/>
      <w:autoSpaceDE w:val="0"/>
      <w:autoSpaceDN w:val="0"/>
      <w:spacing w:before="90"/>
      <w:ind w:left="20" w:right="-13"/>
    </w:pPr>
    <w:rPr>
      <w:rFonts w:ascii="Franklin Gothic Demi" w:eastAsia="Franklin Gothic Book" w:hAnsi="Franklin Gothic Demi" w:cs="Franklin Gothic Book"/>
      <w:bCs/>
      <w:color w:val="4354A2" w:themeColor="accent1"/>
      <w:sz w:val="56"/>
      <w:szCs w:val="22"/>
      <w:lang w:bidi="en-US"/>
    </w:rPr>
  </w:style>
  <w:style w:type="character" w:customStyle="1" w:styleId="TitleBigChar">
    <w:name w:val="Title Big Char"/>
    <w:basedOn w:val="DefaultParagraphFont"/>
    <w:link w:val="TitleBig"/>
    <w:uiPriority w:val="3"/>
    <w:rsid w:val="007D2AC9"/>
    <w:rPr>
      <w:rFonts w:ascii="Franklin Gothic Demi" w:eastAsia="Franklin Gothic Book" w:hAnsi="Franklin Gothic Demi" w:cs="Franklin Gothic Book"/>
      <w:bCs/>
      <w:color w:val="4354A2" w:themeColor="accent1"/>
      <w:sz w:val="56"/>
      <w:szCs w:val="22"/>
      <w:lang w:bidi="en-US"/>
    </w:rPr>
  </w:style>
  <w:style w:type="paragraph" w:customStyle="1" w:styleId="TextBody">
    <w:name w:val="Text Body"/>
    <w:basedOn w:val="BodyText"/>
    <w:link w:val="TextBodyChar"/>
    <w:uiPriority w:val="7"/>
    <w:qFormat/>
    <w:rsid w:val="007D2AC9"/>
    <w:pPr>
      <w:widowControl w:val="0"/>
      <w:autoSpaceDE w:val="0"/>
      <w:autoSpaceDN w:val="0"/>
      <w:spacing w:before="7" w:after="0" w:line="268" w:lineRule="auto"/>
      <w:ind w:left="20" w:right="-13"/>
    </w:pPr>
    <w:rPr>
      <w:rFonts w:eastAsia="Franklin Gothic Book" w:cs="Franklin Gothic Book"/>
      <w:color w:val="4354A2" w:themeColor="accent1"/>
      <w:szCs w:val="22"/>
      <w:lang w:bidi="en-US"/>
    </w:rPr>
  </w:style>
  <w:style w:type="character" w:customStyle="1" w:styleId="TextBodyChar">
    <w:name w:val="Text Body Char"/>
    <w:basedOn w:val="BodyTextChar"/>
    <w:link w:val="TextBody"/>
    <w:uiPriority w:val="7"/>
    <w:rsid w:val="007D2AC9"/>
    <w:rPr>
      <w:rFonts w:eastAsia="Franklin Gothic Book" w:cs="Franklin Gothic Book"/>
      <w:color w:val="4354A2" w:themeColor="accent1"/>
      <w:sz w:val="20"/>
      <w:szCs w:val="22"/>
      <w:lang w:bidi="en-US"/>
    </w:rPr>
  </w:style>
  <w:style w:type="paragraph" w:styleId="BodyText">
    <w:name w:val="Body Text"/>
    <w:basedOn w:val="Normal"/>
    <w:link w:val="BodyTextChar"/>
    <w:uiPriority w:val="99"/>
    <w:semiHidden/>
    <w:rsid w:val="00A4021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E1844"/>
  </w:style>
  <w:style w:type="paragraph" w:customStyle="1" w:styleId="Titlenormal">
    <w:name w:val="Title normal"/>
    <w:basedOn w:val="Normal"/>
    <w:link w:val="TitlenormalChar"/>
    <w:uiPriority w:val="4"/>
    <w:qFormat/>
    <w:rsid w:val="006C30F5"/>
    <w:pPr>
      <w:widowControl w:val="0"/>
      <w:autoSpaceDE w:val="0"/>
      <w:autoSpaceDN w:val="0"/>
      <w:spacing w:before="20" w:line="264" w:lineRule="auto"/>
      <w:ind w:left="20" w:right="6"/>
    </w:pPr>
    <w:rPr>
      <w:rFonts w:ascii="Franklin Gothic Demi" w:eastAsia="Franklin Gothic Book" w:hAnsi="Franklin Gothic Demi" w:cs="Franklin Gothic Book"/>
      <w:bCs/>
      <w:color w:val="4354A2" w:themeColor="accent1"/>
      <w:sz w:val="32"/>
      <w:szCs w:val="22"/>
      <w:lang w:bidi="en-US"/>
    </w:rPr>
  </w:style>
  <w:style w:type="character" w:customStyle="1" w:styleId="TitlenormalChar">
    <w:name w:val="Title normal Char"/>
    <w:basedOn w:val="DefaultParagraphFont"/>
    <w:link w:val="Titlenormal"/>
    <w:uiPriority w:val="4"/>
    <w:rsid w:val="006C30F5"/>
    <w:rPr>
      <w:rFonts w:ascii="Franklin Gothic Demi" w:eastAsia="Franklin Gothic Book" w:hAnsi="Franklin Gothic Demi" w:cs="Franklin Gothic Book"/>
      <w:bCs/>
      <w:color w:val="4354A2" w:themeColor="accent1"/>
      <w:sz w:val="32"/>
      <w:szCs w:val="22"/>
      <w:lang w:bidi="en-US"/>
    </w:rPr>
  </w:style>
  <w:style w:type="paragraph" w:customStyle="1" w:styleId="Event">
    <w:name w:val="Event"/>
    <w:basedOn w:val="Normal"/>
    <w:link w:val="EventChar"/>
    <w:uiPriority w:val="8"/>
    <w:qFormat/>
    <w:rsid w:val="00A40213"/>
    <w:pPr>
      <w:widowControl w:val="0"/>
      <w:autoSpaceDE w:val="0"/>
      <w:autoSpaceDN w:val="0"/>
      <w:spacing w:before="20" w:line="254" w:lineRule="auto"/>
      <w:jc w:val="center"/>
    </w:pPr>
    <w:rPr>
      <w:rFonts w:ascii="Franklin Gothic Demi" w:eastAsia="Franklin Gothic Book" w:hAnsi="Franklin Gothic Book" w:cs="Franklin Gothic Book"/>
      <w:bCs/>
      <w:color w:val="4455A2"/>
      <w:szCs w:val="22"/>
      <w:lang w:bidi="en-US"/>
    </w:rPr>
  </w:style>
  <w:style w:type="character" w:customStyle="1" w:styleId="EventChar">
    <w:name w:val="Event Char"/>
    <w:basedOn w:val="DefaultParagraphFont"/>
    <w:link w:val="Event"/>
    <w:uiPriority w:val="8"/>
    <w:rsid w:val="008E1844"/>
    <w:rPr>
      <w:rFonts w:ascii="Franklin Gothic Demi" w:eastAsia="Franklin Gothic Book" w:hAnsi="Franklin Gothic Book" w:cs="Franklin Gothic Book"/>
      <w:bCs/>
      <w:color w:val="4455A2"/>
      <w:sz w:val="20"/>
      <w:szCs w:val="22"/>
      <w:lang w:bidi="en-US"/>
    </w:rPr>
  </w:style>
  <w:style w:type="paragraph" w:customStyle="1" w:styleId="QuoteBig">
    <w:name w:val="Quote Big"/>
    <w:basedOn w:val="Normal"/>
    <w:link w:val="QuoteBigChar"/>
    <w:uiPriority w:val="5"/>
    <w:qFormat/>
    <w:rsid w:val="007D2AC9"/>
    <w:pPr>
      <w:widowControl w:val="0"/>
      <w:autoSpaceDE w:val="0"/>
      <w:autoSpaceDN w:val="0"/>
      <w:spacing w:before="20"/>
      <w:ind w:left="20" w:right="-11"/>
    </w:pPr>
    <w:rPr>
      <w:rFonts w:asciiTheme="majorHAnsi" w:eastAsia="Franklin Gothic Book" w:hAnsiTheme="majorHAnsi" w:cs="Franklin Gothic Book"/>
      <w:b/>
      <w:color w:val="4354A2" w:themeColor="accent1"/>
      <w:sz w:val="48"/>
      <w:szCs w:val="22"/>
      <w:lang w:bidi="en-US"/>
    </w:rPr>
  </w:style>
  <w:style w:type="paragraph" w:customStyle="1" w:styleId="Quotename">
    <w:name w:val="Quote name"/>
    <w:basedOn w:val="Normal"/>
    <w:link w:val="QuotenameChar"/>
    <w:uiPriority w:val="6"/>
    <w:qFormat/>
    <w:rsid w:val="006B498E"/>
    <w:pPr>
      <w:widowControl w:val="0"/>
      <w:autoSpaceDE w:val="0"/>
      <w:autoSpaceDN w:val="0"/>
      <w:spacing w:before="225"/>
      <w:ind w:left="20"/>
    </w:pPr>
    <w:rPr>
      <w:rFonts w:asciiTheme="majorHAnsi" w:eastAsia="Franklin Gothic Book" w:hAnsiTheme="majorHAnsi" w:cs="Franklin Gothic Book"/>
      <w:color w:val="4354A2" w:themeColor="accent1"/>
      <w:szCs w:val="22"/>
      <w:lang w:bidi="en-US"/>
    </w:rPr>
  </w:style>
  <w:style w:type="character" w:customStyle="1" w:styleId="QuoteBigChar">
    <w:name w:val="Quote Big Char"/>
    <w:basedOn w:val="DefaultParagraphFont"/>
    <w:link w:val="QuoteBig"/>
    <w:uiPriority w:val="5"/>
    <w:rsid w:val="007D2AC9"/>
    <w:rPr>
      <w:rFonts w:asciiTheme="majorHAnsi" w:eastAsia="Franklin Gothic Book" w:hAnsiTheme="majorHAnsi" w:cs="Franklin Gothic Book"/>
      <w:b/>
      <w:color w:val="4354A2" w:themeColor="accent1"/>
      <w:sz w:val="48"/>
      <w:szCs w:val="22"/>
      <w:lang w:bidi="en-US"/>
    </w:rPr>
  </w:style>
  <w:style w:type="character" w:customStyle="1" w:styleId="QuotenameChar">
    <w:name w:val="Quote name Char"/>
    <w:basedOn w:val="DefaultParagraphFont"/>
    <w:link w:val="Quotename"/>
    <w:uiPriority w:val="6"/>
    <w:rsid w:val="008E1844"/>
    <w:rPr>
      <w:rFonts w:asciiTheme="majorHAnsi" w:eastAsia="Franklin Gothic Book" w:hAnsiTheme="majorHAnsi" w:cs="Franklin Gothic Book"/>
      <w:color w:val="4354A2" w:themeColor="accent1"/>
      <w:szCs w:val="22"/>
      <w:lang w:bidi="en-US"/>
    </w:rPr>
  </w:style>
  <w:style w:type="paragraph" w:customStyle="1" w:styleId="Info">
    <w:name w:val="Info"/>
    <w:basedOn w:val="Normal"/>
    <w:uiPriority w:val="8"/>
    <w:qFormat/>
    <w:rsid w:val="006B498E"/>
    <w:rPr>
      <w:rFonts w:ascii="Franklin Gothic Demi"/>
      <w:bCs/>
      <w:color w:val="4354A2" w:themeColor="accent1"/>
    </w:rPr>
  </w:style>
  <w:style w:type="character" w:customStyle="1" w:styleId="Heading1Char">
    <w:name w:val="Heading 1 Char"/>
    <w:basedOn w:val="DefaultParagraphFont"/>
    <w:link w:val="Heading1"/>
    <w:rsid w:val="007D2AC9"/>
    <w:rPr>
      <w:rFonts w:asciiTheme="majorHAnsi" w:hAnsiTheme="majorHAnsi"/>
      <w:b/>
      <w:color w:val="4354A2" w:themeColor="accent1"/>
      <w:sz w:val="60"/>
    </w:rPr>
  </w:style>
  <w:style w:type="character" w:customStyle="1" w:styleId="Heading2Char">
    <w:name w:val="Heading 2 Char"/>
    <w:basedOn w:val="DefaultParagraphFont"/>
    <w:link w:val="Heading2"/>
    <w:uiPriority w:val="9"/>
    <w:rsid w:val="008E1844"/>
    <w:rPr>
      <w:rFonts w:asciiTheme="majorHAnsi" w:hAnsiTheme="majorHAnsi"/>
      <w:color w:val="C4E9F7" w:themeColor="accent2"/>
      <w:spacing w:val="40"/>
      <w:sz w:val="18"/>
    </w:rPr>
  </w:style>
  <w:style w:type="character" w:customStyle="1" w:styleId="Heading3Char">
    <w:name w:val="Heading 3 Char"/>
    <w:basedOn w:val="DefaultParagraphFont"/>
    <w:link w:val="Heading3"/>
    <w:uiPriority w:val="2"/>
    <w:rsid w:val="008E1844"/>
    <w:rPr>
      <w:rFonts w:ascii="Gill Sans MT" w:hAnsi="Gill Sans MT"/>
      <w:b/>
      <w:color w:val="4354A2" w:themeColor="accent1"/>
      <w:spacing w:val="40"/>
    </w:rPr>
  </w:style>
  <w:style w:type="character" w:styleId="PlaceholderText">
    <w:name w:val="Placeholder Text"/>
    <w:basedOn w:val="DefaultParagraphFont"/>
    <w:uiPriority w:val="99"/>
    <w:semiHidden/>
    <w:rsid w:val="008E1844"/>
    <w:rPr>
      <w:color w:val="808080"/>
    </w:rPr>
  </w:style>
  <w:style w:type="paragraph" w:styleId="Header">
    <w:name w:val="header"/>
    <w:basedOn w:val="Normal"/>
    <w:link w:val="HeaderChar"/>
    <w:uiPriority w:val="99"/>
    <w:rsid w:val="001D610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100"/>
  </w:style>
  <w:style w:type="paragraph" w:styleId="Footer">
    <w:name w:val="footer"/>
    <w:basedOn w:val="Normal"/>
    <w:link w:val="FooterChar"/>
    <w:uiPriority w:val="99"/>
    <w:semiHidden/>
    <w:rsid w:val="001D610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6100"/>
  </w:style>
  <w:style w:type="paragraph" w:styleId="NormalWeb">
    <w:name w:val="Normal (Web)"/>
    <w:basedOn w:val="Normal"/>
    <w:uiPriority w:val="99"/>
    <w:semiHidden/>
    <w:rsid w:val="003E115A"/>
    <w:rPr>
      <w:rFonts w:ascii="Times New Roman" w:hAnsi="Times New Roman" w:cs="Times New Roman"/>
      <w:sz w:val="24"/>
    </w:rPr>
  </w:style>
  <w:style w:type="paragraph" w:customStyle="1" w:styleId="Heading2alt">
    <w:name w:val="Heading 2 alt"/>
    <w:basedOn w:val="Heading2"/>
    <w:uiPriority w:val="9"/>
    <w:qFormat/>
    <w:rsid w:val="00FE36C2"/>
    <w:rPr>
      <w:color w:val="FEF796" w:themeColor="accent3"/>
    </w:rPr>
  </w:style>
  <w:style w:type="character" w:styleId="Hyperlink">
    <w:name w:val="Hyperlink"/>
    <w:basedOn w:val="DefaultParagraphFont"/>
    <w:uiPriority w:val="99"/>
    <w:semiHidden/>
    <w:rsid w:val="00A90F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0F3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50C18"/>
    <w:pPr>
      <w:spacing w:line="264" w:lineRule="auto"/>
      <w:ind w:left="720"/>
      <w:contextualSpacing/>
    </w:pPr>
    <w:rPr>
      <w:rFonts w:eastAsiaTheme="minorEastAsia"/>
      <w:lang w:eastAsia="ja-JP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0709F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070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pple-converted-space">
    <w:name w:val="apple-converted-space"/>
    <w:basedOn w:val="DefaultParagraphFont"/>
    <w:rsid w:val="00854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ie.Starkey\AppData\Roaming\Microsoft\Templates\Back%20to%20school%20news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D10380BB2F408BB39731A18B8FB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723D9-3784-43F4-ACFA-40C84669E082}"/>
      </w:docPartPr>
      <w:docPartBody>
        <w:p w:rsidR="00BF58E2" w:rsidRDefault="00C728FC">
          <w:r w:rsidRPr="002C694B">
            <w:rPr>
              <w:rStyle w:val="PlaceholderText"/>
            </w:rPr>
            <w:t>[Subject]</w:t>
          </w:r>
        </w:p>
      </w:docPartBody>
    </w:docPart>
    <w:docPart>
      <w:docPartPr>
        <w:name w:val="D1D77BE4F5D24161AE8A3C5CA84C0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1F945-0ABA-4BFB-861E-0F7374941B95}"/>
      </w:docPartPr>
      <w:docPartBody>
        <w:p w:rsidR="00BF58E2" w:rsidRDefault="00C728FC" w:rsidP="00C728FC">
          <w:pPr>
            <w:pStyle w:val="D1D77BE4F5D24161AE8A3C5CA84C0CA7"/>
          </w:pPr>
          <w:r w:rsidRPr="002C694B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nivers Light">
    <w:charset w:val="00"/>
    <w:family w:val="swiss"/>
    <w:pitch w:val="variable"/>
    <w:sig w:usb0="80000287" w:usb1="00000000" w:usb2="00000000" w:usb3="00000000" w:csb0="0000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charset w:val="00"/>
    <w:family w:val="roman"/>
    <w:pitch w:val="variable"/>
    <w:sig w:usb0="00000003" w:usb1="00000000" w:usb2="00000000" w:usb3="00000000" w:csb0="00000001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Edwardian Script ITC">
    <w:charset w:val="00"/>
    <w:family w:val="script"/>
    <w:pitch w:val="variable"/>
    <w:sig w:usb0="00000003" w:usb1="00000000" w:usb2="00000000" w:usb3="00000000" w:csb0="000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8FC"/>
    <w:rsid w:val="000009E6"/>
    <w:rsid w:val="00012934"/>
    <w:rsid w:val="00014029"/>
    <w:rsid w:val="00020130"/>
    <w:rsid w:val="0004022C"/>
    <w:rsid w:val="00045961"/>
    <w:rsid w:val="00056B69"/>
    <w:rsid w:val="0009077C"/>
    <w:rsid w:val="00097500"/>
    <w:rsid w:val="000A18B8"/>
    <w:rsid w:val="000D5D99"/>
    <w:rsid w:val="000E4102"/>
    <w:rsid w:val="001026E3"/>
    <w:rsid w:val="00103206"/>
    <w:rsid w:val="0015484D"/>
    <w:rsid w:val="00161138"/>
    <w:rsid w:val="00161DBB"/>
    <w:rsid w:val="00166255"/>
    <w:rsid w:val="00187849"/>
    <w:rsid w:val="001B29D3"/>
    <w:rsid w:val="00201B17"/>
    <w:rsid w:val="00210D4F"/>
    <w:rsid w:val="00212307"/>
    <w:rsid w:val="00227C1D"/>
    <w:rsid w:val="00237273"/>
    <w:rsid w:val="00241ED3"/>
    <w:rsid w:val="00245762"/>
    <w:rsid w:val="002A0C6C"/>
    <w:rsid w:val="002A3831"/>
    <w:rsid w:val="002B1423"/>
    <w:rsid w:val="002B24D9"/>
    <w:rsid w:val="002C4866"/>
    <w:rsid w:val="002D7B7A"/>
    <w:rsid w:val="002E6EB9"/>
    <w:rsid w:val="002F3A93"/>
    <w:rsid w:val="002F5D96"/>
    <w:rsid w:val="00306536"/>
    <w:rsid w:val="00310262"/>
    <w:rsid w:val="003362F4"/>
    <w:rsid w:val="0033751B"/>
    <w:rsid w:val="00351A4C"/>
    <w:rsid w:val="003862FF"/>
    <w:rsid w:val="003B66DC"/>
    <w:rsid w:val="003C3317"/>
    <w:rsid w:val="003F7779"/>
    <w:rsid w:val="00433FA5"/>
    <w:rsid w:val="00455151"/>
    <w:rsid w:val="00457991"/>
    <w:rsid w:val="00464BEA"/>
    <w:rsid w:val="00465732"/>
    <w:rsid w:val="0046672F"/>
    <w:rsid w:val="00467114"/>
    <w:rsid w:val="004728DF"/>
    <w:rsid w:val="0048025E"/>
    <w:rsid w:val="00481907"/>
    <w:rsid w:val="004847C1"/>
    <w:rsid w:val="00491049"/>
    <w:rsid w:val="004B2EE2"/>
    <w:rsid w:val="004C6C5A"/>
    <w:rsid w:val="005103DB"/>
    <w:rsid w:val="00522E89"/>
    <w:rsid w:val="00533342"/>
    <w:rsid w:val="00547445"/>
    <w:rsid w:val="00547F2E"/>
    <w:rsid w:val="00565BAC"/>
    <w:rsid w:val="005772F5"/>
    <w:rsid w:val="00595378"/>
    <w:rsid w:val="00596F95"/>
    <w:rsid w:val="005C4F9E"/>
    <w:rsid w:val="00602607"/>
    <w:rsid w:val="006107CD"/>
    <w:rsid w:val="00636995"/>
    <w:rsid w:val="00647769"/>
    <w:rsid w:val="0065749F"/>
    <w:rsid w:val="00667D0D"/>
    <w:rsid w:val="00683D88"/>
    <w:rsid w:val="00687746"/>
    <w:rsid w:val="006A6091"/>
    <w:rsid w:val="006A6117"/>
    <w:rsid w:val="006B0870"/>
    <w:rsid w:val="006B266B"/>
    <w:rsid w:val="006C2122"/>
    <w:rsid w:val="006D2B49"/>
    <w:rsid w:val="006F3B98"/>
    <w:rsid w:val="00747B41"/>
    <w:rsid w:val="00771511"/>
    <w:rsid w:val="00775BA6"/>
    <w:rsid w:val="00784AF8"/>
    <w:rsid w:val="007E0786"/>
    <w:rsid w:val="007E2273"/>
    <w:rsid w:val="00804906"/>
    <w:rsid w:val="00831597"/>
    <w:rsid w:val="0083687F"/>
    <w:rsid w:val="00836C06"/>
    <w:rsid w:val="00837FAC"/>
    <w:rsid w:val="008439B7"/>
    <w:rsid w:val="00866724"/>
    <w:rsid w:val="00877889"/>
    <w:rsid w:val="008907FF"/>
    <w:rsid w:val="0089497C"/>
    <w:rsid w:val="008B7A76"/>
    <w:rsid w:val="008C3098"/>
    <w:rsid w:val="008C4FED"/>
    <w:rsid w:val="008D5458"/>
    <w:rsid w:val="008E1D23"/>
    <w:rsid w:val="008F10A8"/>
    <w:rsid w:val="00966EAD"/>
    <w:rsid w:val="00974B60"/>
    <w:rsid w:val="009D0187"/>
    <w:rsid w:val="009D2696"/>
    <w:rsid w:val="009E28D6"/>
    <w:rsid w:val="009F13AB"/>
    <w:rsid w:val="009F75A0"/>
    <w:rsid w:val="00A0127D"/>
    <w:rsid w:val="00A303D3"/>
    <w:rsid w:val="00A44A1C"/>
    <w:rsid w:val="00A45E24"/>
    <w:rsid w:val="00A50337"/>
    <w:rsid w:val="00A650B7"/>
    <w:rsid w:val="00A84F78"/>
    <w:rsid w:val="00AA516A"/>
    <w:rsid w:val="00AB0A28"/>
    <w:rsid w:val="00AC202E"/>
    <w:rsid w:val="00AC521F"/>
    <w:rsid w:val="00AD661D"/>
    <w:rsid w:val="00AD7BBF"/>
    <w:rsid w:val="00AE04BE"/>
    <w:rsid w:val="00AE6126"/>
    <w:rsid w:val="00AE7193"/>
    <w:rsid w:val="00B0486A"/>
    <w:rsid w:val="00B16ADF"/>
    <w:rsid w:val="00B31715"/>
    <w:rsid w:val="00B374A4"/>
    <w:rsid w:val="00B4622D"/>
    <w:rsid w:val="00B5034F"/>
    <w:rsid w:val="00B64C48"/>
    <w:rsid w:val="00B759EF"/>
    <w:rsid w:val="00B85F0F"/>
    <w:rsid w:val="00B868D0"/>
    <w:rsid w:val="00B9158A"/>
    <w:rsid w:val="00BA5CD1"/>
    <w:rsid w:val="00BD76E8"/>
    <w:rsid w:val="00BF58E2"/>
    <w:rsid w:val="00BF65A4"/>
    <w:rsid w:val="00C06AEC"/>
    <w:rsid w:val="00C14499"/>
    <w:rsid w:val="00C44EBC"/>
    <w:rsid w:val="00C4784D"/>
    <w:rsid w:val="00C728FC"/>
    <w:rsid w:val="00C8346D"/>
    <w:rsid w:val="00C947FD"/>
    <w:rsid w:val="00CA58B1"/>
    <w:rsid w:val="00CA66E7"/>
    <w:rsid w:val="00CC57DF"/>
    <w:rsid w:val="00CE69FB"/>
    <w:rsid w:val="00D4112D"/>
    <w:rsid w:val="00D44809"/>
    <w:rsid w:val="00D63D03"/>
    <w:rsid w:val="00D65276"/>
    <w:rsid w:val="00D93C94"/>
    <w:rsid w:val="00DD070B"/>
    <w:rsid w:val="00DD3CB6"/>
    <w:rsid w:val="00DD6818"/>
    <w:rsid w:val="00DE15CA"/>
    <w:rsid w:val="00DF129C"/>
    <w:rsid w:val="00DF5395"/>
    <w:rsid w:val="00E0341E"/>
    <w:rsid w:val="00E15015"/>
    <w:rsid w:val="00E53342"/>
    <w:rsid w:val="00E67E24"/>
    <w:rsid w:val="00E719B5"/>
    <w:rsid w:val="00E72B28"/>
    <w:rsid w:val="00E80D7B"/>
    <w:rsid w:val="00E8573C"/>
    <w:rsid w:val="00E934E6"/>
    <w:rsid w:val="00EA2A86"/>
    <w:rsid w:val="00EA51E0"/>
    <w:rsid w:val="00EB3A21"/>
    <w:rsid w:val="00EB5EFC"/>
    <w:rsid w:val="00EB7C76"/>
    <w:rsid w:val="00EC0DFB"/>
    <w:rsid w:val="00EC2222"/>
    <w:rsid w:val="00ED242A"/>
    <w:rsid w:val="00EF698E"/>
    <w:rsid w:val="00F12157"/>
    <w:rsid w:val="00F1456E"/>
    <w:rsid w:val="00F22E0F"/>
    <w:rsid w:val="00F328E7"/>
    <w:rsid w:val="00F36B62"/>
    <w:rsid w:val="00F419CA"/>
    <w:rsid w:val="00F65ACF"/>
    <w:rsid w:val="00F87523"/>
    <w:rsid w:val="00F92CB2"/>
    <w:rsid w:val="00FC1143"/>
    <w:rsid w:val="00FC3A66"/>
    <w:rsid w:val="00FC624B"/>
    <w:rsid w:val="00FE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0DFB"/>
    <w:rPr>
      <w:color w:val="808080"/>
    </w:rPr>
  </w:style>
  <w:style w:type="paragraph" w:customStyle="1" w:styleId="D1D77BE4F5D24161AE8A3C5CA84C0CA7">
    <w:name w:val="D1D77BE4F5D24161AE8A3C5CA84C0CA7"/>
    <w:rsid w:val="00C728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5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354A2"/>
      </a:accent1>
      <a:accent2>
        <a:srgbClr val="C4E9F7"/>
      </a:accent2>
      <a:accent3>
        <a:srgbClr val="FEF796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7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1" id="{3B1E92FB-47E6-484E-8F25-DF02B7B1E0C0}" vid="{627141C2-C386-6444-B056-BEDF227CC93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92AD3-5A80-4051-AD4E-0041C5ECF7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6E462A-69DC-4CD9-9767-9E41D590368C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585A8D4D-5F81-4920-B4AC-07001D42B6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22C49A-289F-4394-BCF0-41E47DABD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Back to school newsletter</Template>
  <TotalTime>76</TotalTime>
  <Pages>2</Pages>
  <Words>567</Words>
  <Characters>2597</Characters>
  <Application>Microsoft Office Word</Application>
  <DocSecurity>0</DocSecurity>
  <Lines>112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February 8, 2026</dc:subject>
  <dc:creator>Katie Starkey</dc:creator>
  <cp:keywords/>
  <dc:description/>
  <cp:lastModifiedBy>Katie Starkey</cp:lastModifiedBy>
  <cp:revision>4</cp:revision>
  <cp:lastPrinted>2026-01-28T17:52:00Z</cp:lastPrinted>
  <dcterms:created xsi:type="dcterms:W3CDTF">2026-02-05T17:46:00Z</dcterms:created>
  <dcterms:modified xsi:type="dcterms:W3CDTF">2026-02-05T19:29:00Z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