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0BAE93A4" w:rsidR="005E3880" w:rsidRPr="00AF4FC8" w:rsidRDefault="00EF5988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January </w:t>
                </w:r>
                <w:r w:rsidR="00AF02D4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11</w:t>
                </w:r>
                <w:r w:rsidR="008822CA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8A6234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8A6234" w:rsidRDefault="00F41CAC" w:rsidP="008A6234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Upcoming Events</w:t>
            </w:r>
            <w:r w:rsidR="00932985"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 xml:space="preserve"> &amp; News</w:t>
            </w: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075D98">
        <w:trPr>
          <w:trHeight w:val="5570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4CA22E2B" w:rsidR="0059631C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Opening </w:t>
            </w:r>
            <w:r w:rsidR="0059631C">
              <w:rPr>
                <w:rFonts w:ascii="Univers Light" w:hAnsi="Univers Light" w:cs="Times New Roman"/>
                <w:sz w:val="22"/>
                <w:szCs w:val="22"/>
              </w:rPr>
              <w:t>Hymn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>5</w:t>
            </w:r>
            <w:r w:rsidR="00F01BD0">
              <w:rPr>
                <w:rFonts w:ascii="Univers Light" w:hAnsi="Univers Light" w:cs="Times New Roman"/>
                <w:sz w:val="22"/>
                <w:szCs w:val="22"/>
              </w:rPr>
              <w:t>7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>0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C92EE3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– I’ve Anchored In Jesus</w:t>
            </w:r>
            <w:r w:rsidR="004A2A6E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</w:p>
          <w:p w14:paraId="08DC4E8A" w14:textId="2225CA5E" w:rsidR="00C92EE3" w:rsidRPr="008F7820" w:rsidRDefault="00C92EE3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H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 xml:space="preserve">ymn #580 – </w:t>
            </w:r>
            <w:r w:rsidR="008F782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His Grace Is Sufficient</w:t>
            </w:r>
          </w:p>
          <w:p w14:paraId="2454B3B4" w14:textId="77777777" w:rsidR="0091565E" w:rsidRDefault="0091565E" w:rsidP="0091565E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</w:p>
          <w:p w14:paraId="11CA3201" w14:textId="72F22C77" w:rsidR="00634CA8" w:rsidRPr="00F53F40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Hymn # 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>595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– </w:t>
            </w:r>
            <w:r w:rsidR="008F782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We Have An Anchor</w:t>
            </w:r>
          </w:p>
          <w:p w14:paraId="2037FBF1" w14:textId="2479AB85" w:rsidR="00A7073C" w:rsidRPr="00A7073C" w:rsidRDefault="00A7073C" w:rsidP="00A7073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Praises and Testimonies 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3AD48460" w:rsidR="00F53F40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A7073C">
              <w:rPr>
                <w:rFonts w:ascii="Univers Light" w:hAnsi="Univers Light" w:cs="Times New Roman"/>
                <w:sz w:val="22"/>
                <w:szCs w:val="22"/>
              </w:rPr>
              <w:t>Prayer Chorus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>632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–</w:t>
            </w:r>
            <w:r w:rsidR="00F53F40" w:rsidRPr="00F53F4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8F782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Sweet Hour Of Prayer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>*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21E1DD7E" w14:textId="33A15074" w:rsidR="00E767D8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Offertory</w:t>
            </w:r>
            <w:r w:rsidR="008F7820">
              <w:rPr>
                <w:rFonts w:ascii="Univers Light" w:hAnsi="Univers Light" w:cs="Times New Roman"/>
                <w:sz w:val="22"/>
                <w:szCs w:val="22"/>
              </w:rPr>
              <w:t xml:space="preserve"> – </w:t>
            </w:r>
            <w:r w:rsidR="008F782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I Am Covered Over With A Robe Of Righteousness</w:t>
            </w:r>
          </w:p>
          <w:p w14:paraId="3F82FD94" w14:textId="6432BE06" w:rsidR="008F7820" w:rsidRDefault="008F7820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Children’s Church</w:t>
            </w:r>
          </w:p>
          <w:p w14:paraId="61BFD069" w14:textId="7F29C0AC" w:rsidR="008F7820" w:rsidRDefault="008F7820" w:rsidP="00143E83">
            <w:pPr>
              <w:spacing w:line="276" w:lineRule="auto"/>
              <w:ind w:right="165"/>
              <w:jc w:val="center"/>
              <w:rPr>
                <w:sz w:val="32"/>
                <w:szCs w:val="40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Sermon – Pastor Garret</w:t>
            </w:r>
          </w:p>
          <w:p w14:paraId="02057207" w14:textId="77777777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1BEAB7" w14:textId="59DE6649" w:rsidR="009A43E4" w:rsidRDefault="009A43E4" w:rsidP="00FB091A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Family Fun Night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 xml:space="preserve"> is TONIGHT 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>from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5pm-7pm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 xml:space="preserve">. If you would like to bring something for dinner, please bring a dessert, drinks or side. 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br/>
            </w:r>
          </w:p>
          <w:p w14:paraId="4DE91C4C" w14:textId="2FBE2C8D" w:rsidR="00474C13" w:rsidRDefault="00DE5DFF" w:rsidP="00EF5988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 w:rsidRPr="008A623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David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will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be playing at the Twin City Opera House</w:t>
            </w:r>
            <w:r w:rsidR="008A6234">
              <w:rPr>
                <w:rFonts w:ascii="Univers Light" w:hAnsi="Univers Light" w:cs="Times New Roman"/>
                <w:sz w:val="22"/>
                <w:szCs w:val="22"/>
              </w:rPr>
              <w:t xml:space="preserve"> Movie Theater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in </w:t>
            </w:r>
            <w:r w:rsidR="008A6234">
              <w:rPr>
                <w:rFonts w:ascii="Univers Light" w:hAnsi="Univers Light" w:cs="Times New Roman"/>
                <w:sz w:val="22"/>
                <w:szCs w:val="22"/>
              </w:rPr>
              <w:t>McConnelsville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for FREE 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>today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at 2:30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>pm.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br/>
            </w:r>
          </w:p>
          <w:p w14:paraId="3489AABC" w14:textId="77777777" w:rsidR="00D84885" w:rsidRDefault="00AF02D4" w:rsidP="00AF02D4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The Joyce Meyer Women’s Bible study starts back up tomorrow, </w:t>
            </w:r>
            <w:r w:rsidR="00D84885" w:rsidRPr="00AF02D4">
              <w:rPr>
                <w:rFonts w:ascii="Univers Light" w:hAnsi="Univers Light" w:cs="Times New Roman"/>
                <w:sz w:val="22"/>
                <w:szCs w:val="22"/>
              </w:rPr>
              <w:t>Jan. 12</w:t>
            </w:r>
            <w:r w:rsidR="00D84885" w:rsidRPr="00AF02D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 w:rsidR="00D84885" w:rsidRPr="00AF02D4">
              <w:rPr>
                <w:rFonts w:ascii="Univers Light" w:hAnsi="Univers Light" w:cs="Times New Roman"/>
                <w:sz w:val="22"/>
                <w:szCs w:val="22"/>
              </w:rPr>
              <w:t xml:space="preserve"> at 6:30pm</w:t>
            </w:r>
            <w:r>
              <w:rPr>
                <w:rFonts w:ascii="Univers Light" w:hAnsi="Univers Light" w:cs="Times New Roman"/>
                <w:sz w:val="22"/>
                <w:szCs w:val="22"/>
              </w:rPr>
              <w:t>.</w:t>
            </w:r>
          </w:p>
          <w:p w14:paraId="3CAAB8E7" w14:textId="4CB4E62A" w:rsidR="00AF02D4" w:rsidRPr="00AF02D4" w:rsidRDefault="00AF02D4" w:rsidP="00AF02D4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Tuesday, January 13</w:t>
            </w:r>
            <w:r w:rsidRPr="00AF02D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>–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C92EE3">
              <w:rPr>
                <w:rFonts w:ascii="Univers Light" w:hAnsi="Univers Light" w:cs="Times New Roman"/>
                <w:sz w:val="22"/>
                <w:szCs w:val="22"/>
              </w:rPr>
              <w:t>Board Meeting at 6:30pm.</w:t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8A6234" w:rsidRDefault="00E24C2B" w:rsidP="00465DEB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720573">
        <w:trPr>
          <w:trHeight w:val="161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71D548D3" w14:textId="3FEA774F" w:rsidR="005F713D" w:rsidRDefault="00C92EE3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="00057014"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CF29796" w14:textId="46D938BA" w:rsidR="00025F44" w:rsidRPr="00EF5988" w:rsidRDefault="005F713D" w:rsidP="00EF5988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FC4148">
              <w:rPr>
                <w:rFonts w:ascii="Univers Light" w:hAnsi="Univers Light"/>
                <w:color w:val="auto"/>
                <w:sz w:val="18"/>
                <w:szCs w:val="18"/>
              </w:rPr>
              <w:t>Christmas Box Ministry</w:t>
            </w:r>
            <w:r w:rsidR="00FC4148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025F44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</w:p>
          <w:p w14:paraId="6C06F98C" w14:textId="15E6C9AE" w:rsidR="00770515" w:rsidRDefault="00945BBE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18F7EBAB" w14:textId="6C9F6EE6" w:rsidR="009D0E68" w:rsidRPr="00DD25FE" w:rsidRDefault="009D0E68" w:rsidP="004C006B">
            <w:pPr>
              <w:pStyle w:val="TextBody"/>
              <w:spacing w:before="0" w:line="276" w:lineRule="auto"/>
              <w:ind w:left="-22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Our 4 Goals </w:t>
            </w:r>
            <w:r w:rsidR="003942B1" w:rsidRPr="00DD25FE">
              <w:rPr>
                <w:rFonts w:ascii="Univers Light" w:hAnsi="Univers Light"/>
                <w:color w:val="auto"/>
                <w:sz w:val="18"/>
                <w:szCs w:val="18"/>
              </w:rPr>
              <w:t>for</w:t>
            </w: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 This Year:</w:t>
            </w:r>
          </w:p>
          <w:p w14:paraId="7A18C480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Zero Zeroes</w:t>
            </w:r>
          </w:p>
          <w:p w14:paraId="23376A59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Small Groups</w:t>
            </w:r>
          </w:p>
          <w:p w14:paraId="1FF797F3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1% of Waterford Township</w:t>
            </w:r>
          </w:p>
          <w:p w14:paraId="50D1BACB" w14:textId="45D707C3" w:rsidR="009D0E68" w:rsidRDefault="009D0E68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  </w:t>
            </w: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B.L.E.S.S.</w:t>
            </w:r>
          </w:p>
          <w:p w14:paraId="59FBB6A4" w14:textId="77777777" w:rsidR="00643547" w:rsidRPr="00B10842" w:rsidRDefault="00643547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797D4C46" w14:textId="3CD3AFD2" w:rsidR="0035609D" w:rsidRPr="007A4EAC" w:rsidRDefault="00C92EE3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77777777" w:rsidR="00A16710" w:rsidRDefault="00A16710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4218FE54" w14:textId="77777777" w:rsidR="00C92EE3" w:rsidRPr="005C0984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Mona Martin (Ryan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’s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 xml:space="preserve"> Mom) 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6346C9E0" w14:textId="77777777" w:rsidR="00742F22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John Llewellyn</w:t>
            </w:r>
          </w:p>
          <w:p w14:paraId="05CA679B" w14:textId="77777777" w:rsidR="00643547" w:rsidRDefault="00742F22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643547"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44C41FFC" w14:textId="47EBD192" w:rsidR="001B3D12" w:rsidRPr="00B10842" w:rsidRDefault="001B3D12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7137E63" w14:textId="644B0137" w:rsidR="009457C4" w:rsidRDefault="007B3F14" w:rsidP="009457C4">
            <w:pPr>
              <w:ind w:hanging="114"/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</w:pPr>
            <w:r>
              <w:rPr>
                <w:rFonts w:ascii="Century Schoolbook" w:hAnsi="Century Schoolbook"/>
                <w:b/>
                <w:bCs/>
                <w:sz w:val="29"/>
                <w:szCs w:val="29"/>
              </w:rPr>
              <w:t xml:space="preserve"> </w:t>
            </w:r>
            <w:r w:rsidR="009457C4">
              <w:rPr>
                <w:rFonts w:ascii="Century Schoolbook" w:hAnsi="Century Schoolbook"/>
                <w:b/>
                <w:bCs/>
                <w:sz w:val="29"/>
                <w:szCs w:val="29"/>
              </w:rPr>
              <w:br/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>Birthday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8A623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Ruby Henthorne (1/11), </w:t>
            </w:r>
            <w:r w:rsidR="00284EB2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</w:r>
            <w:r w:rsidR="008A623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Eli McDougle (1/11), Elijah Rexroad (1/11)</w:t>
            </w:r>
            <w:r w:rsidR="00284EB2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, </w:t>
            </w:r>
            <w:r w:rsidR="00284EB2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  <w:t>Issac Rexroad (1/14), Ryleigh Bonnette (1/18)</w:t>
            </w:r>
          </w:p>
          <w:p w14:paraId="5273C690" w14:textId="51185FF5" w:rsidR="009457C4" w:rsidRPr="009457C4" w:rsidRDefault="00284EB2" w:rsidP="009457C4">
            <w:pPr>
              <w:ind w:hanging="114"/>
              <w:rPr>
                <w:rFonts w:ascii="Univers" w:hAnsi="Univers"/>
                <w:sz w:val="10"/>
                <w:szCs w:val="10"/>
              </w:rPr>
            </w:pPr>
            <w:r>
              <w:rPr>
                <w:rFonts w:ascii="Book Antiqua" w:hAnsi="Book Antiqua"/>
                <w:b/>
                <w:bCs/>
                <w:sz w:val="24"/>
              </w:rPr>
              <w:t xml:space="preserve">  Anniversary</w:t>
            </w:r>
            <w:r w:rsidRPr="008A6234">
              <w:rPr>
                <w:rFonts w:ascii="Book Antiqua" w:hAnsi="Book Antiqua"/>
                <w:b/>
                <w:bCs/>
                <w:sz w:val="24"/>
              </w:rPr>
              <w:t xml:space="preserve"> This Week:</w:t>
            </w:r>
            <w:r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>
              <w:rPr>
                <w:rFonts w:ascii="Univers" w:hAnsi="Univers"/>
                <w:b/>
                <w:bCs/>
                <w:sz w:val="24"/>
              </w:rPr>
              <w:br/>
            </w:r>
            <w:r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Tom and June Campbell (1/16)</w:t>
            </w:r>
          </w:p>
          <w:p w14:paraId="330BE6AE" w14:textId="4D3BB752" w:rsidR="009457C4" w:rsidRPr="009457C4" w:rsidRDefault="009457C4" w:rsidP="00F33511">
            <w:pPr>
              <w:ind w:hanging="114"/>
              <w:rPr>
                <w:rFonts w:ascii="Univers" w:hAnsi="Univers"/>
                <w:b/>
                <w:bCs/>
                <w:sz w:val="14"/>
                <w:szCs w:val="14"/>
              </w:rPr>
            </w:pPr>
            <w:r>
              <w:rPr>
                <w:rFonts w:ascii="Univers" w:hAnsi="Univers"/>
                <w:b/>
                <w:bCs/>
                <w:sz w:val="23"/>
                <w:szCs w:val="23"/>
              </w:rPr>
              <w:t xml:space="preserve">  </w:t>
            </w: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8A6234" w:rsidRDefault="00450A88" w:rsidP="00932985">
                  <w:pPr>
                    <w:ind w:left="-120"/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EF5988">
              <w:trPr>
                <w:trHeight w:val="382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EF598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Default="008A6234" w:rsidP="008A6234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627B4621" w14:textId="0D17DA64" w:rsidR="007B3F14" w:rsidRPr="008A6234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  <w:r w:rsidR="008A6234">
                    <w:rPr>
                      <w:rFonts w:ascii="Univers Light" w:hAnsi="Univers Light"/>
                      <w:szCs w:val="20"/>
                    </w:rPr>
                    <w:br/>
                  </w: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39B6B80A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AF02D4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January 11,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F9DC" w14:textId="77777777" w:rsidR="00860DE8" w:rsidRDefault="00860DE8" w:rsidP="001D6100">
      <w:r>
        <w:separator/>
      </w:r>
    </w:p>
  </w:endnote>
  <w:endnote w:type="continuationSeparator" w:id="0">
    <w:p w14:paraId="32206BEE" w14:textId="77777777" w:rsidR="00860DE8" w:rsidRDefault="00860DE8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C0E7" w14:textId="77777777" w:rsidR="00860DE8" w:rsidRDefault="00860DE8" w:rsidP="001D6100">
      <w:r>
        <w:separator/>
      </w:r>
    </w:p>
  </w:footnote>
  <w:footnote w:type="continuationSeparator" w:id="0">
    <w:p w14:paraId="3AA40ECC" w14:textId="77777777" w:rsidR="00860DE8" w:rsidRDefault="00860DE8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5"/>
  </w:num>
  <w:num w:numId="2" w16cid:durableId="706225356">
    <w:abstractNumId w:val="3"/>
  </w:num>
  <w:num w:numId="3" w16cid:durableId="1950354069">
    <w:abstractNumId w:val="6"/>
  </w:num>
  <w:num w:numId="4" w16cid:durableId="1273509917">
    <w:abstractNumId w:val="1"/>
  </w:num>
  <w:num w:numId="5" w16cid:durableId="1026056041">
    <w:abstractNumId w:val="2"/>
  </w:num>
  <w:num w:numId="6" w16cid:durableId="674263105">
    <w:abstractNumId w:val="4"/>
  </w:num>
  <w:num w:numId="7" w16cid:durableId="862328488">
    <w:abstractNumId w:val="7"/>
  </w:num>
  <w:num w:numId="8" w16cid:durableId="1126699108">
    <w:abstractNumId w:val="8"/>
  </w:num>
  <w:num w:numId="9" w16cid:durableId="19344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6474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F3370"/>
    <w:rsid w:val="00201E46"/>
    <w:rsid w:val="00205147"/>
    <w:rsid w:val="002063B7"/>
    <w:rsid w:val="00210D4F"/>
    <w:rsid w:val="00212307"/>
    <w:rsid w:val="00212D60"/>
    <w:rsid w:val="002226E0"/>
    <w:rsid w:val="00227C1D"/>
    <w:rsid w:val="00230182"/>
    <w:rsid w:val="00235CED"/>
    <w:rsid w:val="0023613B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1F42"/>
    <w:rsid w:val="003432E3"/>
    <w:rsid w:val="00346FE2"/>
    <w:rsid w:val="00353361"/>
    <w:rsid w:val="00354F79"/>
    <w:rsid w:val="0035609D"/>
    <w:rsid w:val="00356242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4001C2"/>
    <w:rsid w:val="00414D6A"/>
    <w:rsid w:val="00426029"/>
    <w:rsid w:val="00427463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A6234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B6E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24CA"/>
    <w:rsid w:val="00AC3E0B"/>
    <w:rsid w:val="00AC521F"/>
    <w:rsid w:val="00AC7C99"/>
    <w:rsid w:val="00AD2C92"/>
    <w:rsid w:val="00AD661D"/>
    <w:rsid w:val="00AE2566"/>
    <w:rsid w:val="00AE7193"/>
    <w:rsid w:val="00AF02D4"/>
    <w:rsid w:val="00AF4FC8"/>
    <w:rsid w:val="00AF6456"/>
    <w:rsid w:val="00AF752C"/>
    <w:rsid w:val="00B02010"/>
    <w:rsid w:val="00B02448"/>
    <w:rsid w:val="00B03321"/>
    <w:rsid w:val="00B0486A"/>
    <w:rsid w:val="00B059D2"/>
    <w:rsid w:val="00B07FE2"/>
    <w:rsid w:val="00B10842"/>
    <w:rsid w:val="00B115B8"/>
    <w:rsid w:val="00B21C23"/>
    <w:rsid w:val="00B26546"/>
    <w:rsid w:val="00B26862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92EE3"/>
    <w:rsid w:val="00C94352"/>
    <w:rsid w:val="00C9486F"/>
    <w:rsid w:val="00C971E9"/>
    <w:rsid w:val="00CA168C"/>
    <w:rsid w:val="00CA40F4"/>
    <w:rsid w:val="00CA66E7"/>
    <w:rsid w:val="00CB4D8E"/>
    <w:rsid w:val="00CB6E11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B02CE"/>
    <w:rsid w:val="00EB390E"/>
    <w:rsid w:val="00EB3A21"/>
    <w:rsid w:val="00EC2222"/>
    <w:rsid w:val="00ED21B7"/>
    <w:rsid w:val="00ED52F2"/>
    <w:rsid w:val="00ED6028"/>
    <w:rsid w:val="00EE1C97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12307"/>
    <w:rsid w:val="00227C1D"/>
    <w:rsid w:val="00237273"/>
    <w:rsid w:val="00241ED3"/>
    <w:rsid w:val="00245762"/>
    <w:rsid w:val="002A0C6C"/>
    <w:rsid w:val="002A3831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862FF"/>
    <w:rsid w:val="003B66DC"/>
    <w:rsid w:val="003C3317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F2E"/>
    <w:rsid w:val="00565BAC"/>
    <w:rsid w:val="005772F5"/>
    <w:rsid w:val="00595378"/>
    <w:rsid w:val="00596F95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747B41"/>
    <w:rsid w:val="00771511"/>
    <w:rsid w:val="00775BA6"/>
    <w:rsid w:val="00784AF8"/>
    <w:rsid w:val="007E0786"/>
    <w:rsid w:val="007E2273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5E24"/>
    <w:rsid w:val="00A50337"/>
    <w:rsid w:val="00A84F78"/>
    <w:rsid w:val="00AA516A"/>
    <w:rsid w:val="00AB0A28"/>
    <w:rsid w:val="00AC521F"/>
    <w:rsid w:val="00AD661D"/>
    <w:rsid w:val="00AD7BBF"/>
    <w:rsid w:val="00AE04BE"/>
    <w:rsid w:val="00AE6126"/>
    <w:rsid w:val="00AE7193"/>
    <w:rsid w:val="00B0486A"/>
    <w:rsid w:val="00B31715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80D7B"/>
    <w:rsid w:val="00E8573C"/>
    <w:rsid w:val="00E934E6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10</TotalTime>
  <Pages>2</Pages>
  <Words>455</Words>
  <Characters>2558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January 11, 2026</dc:subject>
  <dc:creator>Katie Starkey</dc:creator>
  <cp:keywords/>
  <dc:description/>
  <cp:lastModifiedBy>Katie Starkey</cp:lastModifiedBy>
  <cp:revision>5</cp:revision>
  <cp:lastPrinted>2025-12-18T19:31:00Z</cp:lastPrinted>
  <dcterms:created xsi:type="dcterms:W3CDTF">2026-01-09T15:39:00Z</dcterms:created>
  <dcterms:modified xsi:type="dcterms:W3CDTF">2026-01-09T15:44:00Z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