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37001A84" w:rsidR="005E3880" w:rsidRPr="00AF4FC8" w:rsidRDefault="001C4E16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March </w:t>
                </w:r>
                <w:r w:rsidR="00DB25BF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22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1D6E5E" w:rsidRDefault="00F41CAC" w:rsidP="00A73EDC">
            <w:pPr>
              <w:spacing w:before="120" w:line="276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Welcome &amp; Announcement</w:t>
            </w:r>
          </w:p>
          <w:p w14:paraId="1DE14ECB" w14:textId="39D0DE7E" w:rsidR="0059631C" w:rsidRPr="001D6E5E" w:rsidRDefault="00BC635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Opening </w:t>
            </w:r>
            <w:r w:rsidR="00693CFC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C92EE3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O Magnify The Lord</w:t>
            </w:r>
            <w:r w:rsidR="00427D68" w:rsidRPr="001D6E5E">
              <w:rPr>
                <w:rFonts w:ascii="Univers Light" w:hAnsi="Univers Light" w:cs="Times New Roman"/>
                <w:b/>
                <w:bCs/>
                <w:i/>
                <w:iCs/>
                <w:sz w:val="21"/>
                <w:szCs w:val="21"/>
              </w:rPr>
              <w:t>*</w:t>
            </w:r>
          </w:p>
          <w:p w14:paraId="46BABB3A" w14:textId="7F287C09" w:rsidR="00693CFC" w:rsidRPr="001D6E5E" w:rsidRDefault="00693CFC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Fellowship</w:t>
            </w:r>
          </w:p>
          <w:p w14:paraId="08DC4E8A" w14:textId="60A18203" w:rsidR="00C92EE3" w:rsidRPr="001D6E5E" w:rsidRDefault="00C92EE3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ymn #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119</w:t>
            </w:r>
            <w:r w:rsidR="008F782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–</w:t>
            </w:r>
            <w:r w:rsidR="00860109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I Will Praise Him</w:t>
            </w:r>
          </w:p>
          <w:p w14:paraId="7043E70E" w14:textId="77777777" w:rsidR="00A73EDC" w:rsidRPr="001D6E5E" w:rsidRDefault="0091565E" w:rsidP="00A73EDC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Memorized Scripture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, 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Praises 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t>&amp;</w:t>
            </w:r>
            <w:r w:rsidR="00693CFC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 Testimonies </w:t>
            </w:r>
          </w:p>
          <w:p w14:paraId="5B98FFEB" w14:textId="6DF0A473" w:rsidR="00C80A63" w:rsidRPr="002A799C" w:rsidRDefault="00F53F40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18"/>
                <w:szCs w:val="18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Hymn #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31</w:t>
            </w:r>
            <w:r w:rsidR="00CC337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Give Him The Glory</w:t>
            </w:r>
            <w:r w:rsidR="002E0E44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br/>
            </w:r>
            <w:r w:rsidR="008559EA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Lent</w:t>
            </w:r>
            <w:r w:rsidR="001C4E16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e</w:t>
            </w:r>
            <w:r w:rsidR="008559EA" w:rsidRPr="008D1CC5">
              <w:rPr>
                <w:rFonts w:ascii="Univers Light" w:hAnsi="Univers Light" w:cs="Times New Roman"/>
                <w:b/>
                <w:bCs/>
                <w:sz w:val="21"/>
                <w:szCs w:val="21"/>
              </w:rPr>
              <w:t>n Devotional</w:t>
            </w:r>
            <w:r w:rsidR="008D1CC5">
              <w:rPr>
                <w:rFonts w:ascii="Univers Light" w:hAnsi="Univers Light" w:cs="Times New Roman"/>
                <w:sz w:val="21"/>
                <w:szCs w:val="21"/>
              </w:rPr>
              <w:t>:</w:t>
            </w:r>
            <w:r w:rsidR="00A73EDC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A73EDC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This Week’s walk with Jesus </w:t>
            </w:r>
            <w:r w:rsidR="00C80A63" w:rsidRPr="002A799C">
              <w:rPr>
                <w:rFonts w:ascii="Univers Light" w:hAnsi="Univers Light" w:cs="Times New Roman"/>
                <w:sz w:val="18"/>
                <w:szCs w:val="18"/>
              </w:rPr>
              <w:t xml:space="preserve">is </w:t>
            </w:r>
            <w:r w:rsidR="007814D1" w:rsidRPr="007814D1">
              <w:rPr>
                <w:rFonts w:ascii="Univers Light" w:hAnsi="Univers Light" w:cs="Times New Roman"/>
                <w:sz w:val="18"/>
                <w:szCs w:val="18"/>
              </w:rPr>
              <w:t>Luke 22:39-46, Mark 14:32-42</w:t>
            </w:r>
          </w:p>
          <w:p w14:paraId="145A12F1" w14:textId="4EDE2B78" w:rsidR="00784FF4" w:rsidRPr="00784FF4" w:rsidRDefault="00784FF4" w:rsidP="007814D1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</w:pPr>
            <w:r w:rsidRPr="00784FF4">
              <w:rPr>
                <w:rFonts w:ascii="Univers Light" w:hAnsi="Univers Light" w:cs="Times New Roman"/>
                <w:b/>
                <w:bCs/>
                <w:i/>
                <w:iCs/>
                <w:sz w:val="18"/>
                <w:szCs w:val="18"/>
                <w:vertAlign w:val="superscript"/>
                <w:lang w:val="en"/>
              </w:rPr>
              <w:t> </w:t>
            </w:r>
            <w:r w:rsidR="007814D1" w:rsidRPr="007814D1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 xml:space="preserve">Then he said to them, “My soul is overwhelmed with sorrow to the point of death. Stay here and keep watch with me.”   Going a little farther, he fell with his face to the ground and prayed, “My Father, if it is possible, may this cup be taken from me. Yet not as I will, but as you will.”  </w:t>
            </w:r>
            <w:r w:rsidR="007814D1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br/>
            </w:r>
            <w:r w:rsidR="007814D1" w:rsidRPr="007814D1">
              <w:rPr>
                <w:rFonts w:ascii="Univers Light" w:hAnsi="Univers Light" w:cs="Times New Roman"/>
                <w:i/>
                <w:iCs/>
                <w:sz w:val="18"/>
                <w:szCs w:val="18"/>
                <w:lang w:val="en"/>
              </w:rPr>
              <w:t>Matthew 26; 38-39</w:t>
            </w:r>
          </w:p>
          <w:p w14:paraId="53BCE229" w14:textId="1B3D50DC" w:rsidR="00F41CAC" w:rsidRPr="001D6E5E" w:rsidRDefault="00D57CE6" w:rsidP="00445BFA">
            <w:pPr>
              <w:spacing w:line="276" w:lineRule="auto"/>
              <w:ind w:right="158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 Concerns</w:t>
            </w:r>
          </w:p>
          <w:p w14:paraId="1FBB6EE4" w14:textId="1B4DEBDB" w:rsidR="00F53F40" w:rsidRPr="001D6E5E" w:rsidRDefault="00D57CE6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Prayer </w:t>
            </w:r>
            <w:r w:rsidR="008559EA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Chorus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  <w:r w:rsidR="00860109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Hymn </w:t>
            </w:r>
            <w:r w:rsidR="00F53F40" w:rsidRPr="001D6E5E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–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Got Any Rivers*</w:t>
            </w:r>
            <w:r w:rsidR="00F8642C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 xml:space="preserve"> </w:t>
            </w:r>
          </w:p>
          <w:p w14:paraId="02E754A4" w14:textId="0A1627E7" w:rsidR="00932985" w:rsidRPr="001D6E5E" w:rsidRDefault="00F41CAC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Prayer</w:t>
            </w:r>
          </w:p>
          <w:p w14:paraId="61BFD069" w14:textId="4C82F8C7" w:rsidR="008F7820" w:rsidRPr="001D6E5E" w:rsidRDefault="00D52918" w:rsidP="00A73EDC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1"/>
                <w:szCs w:val="21"/>
              </w:rPr>
            </w:pPr>
            <w:r w:rsidRPr="001D6E5E">
              <w:rPr>
                <w:rFonts w:ascii="Univers Light" w:hAnsi="Univers Light" w:cs="Times New Roman"/>
                <w:sz w:val="21"/>
                <w:szCs w:val="21"/>
              </w:rPr>
              <w:t>Offertor</w:t>
            </w:r>
            <w:r w:rsidR="00CC3374" w:rsidRPr="001D6E5E">
              <w:rPr>
                <w:rFonts w:ascii="Univers Light" w:hAnsi="Univers Light" w:cs="Times New Roman"/>
                <w:sz w:val="21"/>
                <w:szCs w:val="21"/>
              </w:rPr>
              <w:t>y</w:t>
            </w:r>
            <w:r w:rsidR="00280336">
              <w:rPr>
                <w:rFonts w:ascii="Univers Light" w:hAnsi="Univers Light" w:cs="Times New Roman"/>
                <w:sz w:val="21"/>
                <w:szCs w:val="21"/>
              </w:rPr>
              <w:t xml:space="preserve"> - </w:t>
            </w:r>
            <w:r w:rsidR="00280336">
              <w:rPr>
                <w:rFonts w:ascii="Univers Light" w:hAnsi="Univers Light" w:cs="Times New Roman"/>
                <w:i/>
                <w:iCs/>
                <w:sz w:val="21"/>
                <w:szCs w:val="21"/>
              </w:rPr>
              <w:t>When I Look Into His Holiness</w:t>
            </w:r>
            <w:r w:rsidR="00054391">
              <w:rPr>
                <w:rFonts w:ascii="Univers Light" w:hAnsi="Univers Light" w:cs="Times New Roman"/>
                <w:sz w:val="21"/>
                <w:szCs w:val="21"/>
              </w:rPr>
              <w:br/>
              <w:t>Children’s Church</w:t>
            </w:r>
            <w:r w:rsidR="00CF1907" w:rsidRPr="001D6E5E">
              <w:rPr>
                <w:rFonts w:ascii="Univers Light" w:hAnsi="Univers Light" w:cs="Times New Roman"/>
                <w:sz w:val="21"/>
                <w:szCs w:val="21"/>
              </w:rPr>
              <w:br/>
            </w:r>
            <w:r w:rsidR="008F7820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Sermon – </w:t>
            </w:r>
            <w:r w:rsidR="008559EA" w:rsidRPr="001D6E5E">
              <w:rPr>
                <w:rFonts w:ascii="Univers Light" w:hAnsi="Univers Light" w:cs="Times New Roman"/>
                <w:sz w:val="21"/>
                <w:szCs w:val="21"/>
              </w:rPr>
              <w:t xml:space="preserve">Pastor </w:t>
            </w:r>
            <w:r w:rsidR="001C4E16" w:rsidRPr="001D6E5E">
              <w:rPr>
                <w:rFonts w:ascii="Univers Light" w:hAnsi="Univers Light" w:cs="Times New Roman"/>
                <w:sz w:val="21"/>
                <w:szCs w:val="21"/>
              </w:rPr>
              <w:t>Garret</w:t>
            </w:r>
          </w:p>
          <w:p w14:paraId="16B87F9A" w14:textId="77777777" w:rsidR="00D321D2" w:rsidRDefault="00D321D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75706247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786F7A" w14:textId="50AD8E90" w:rsidR="00CC681B" w:rsidRPr="0047238F" w:rsidRDefault="002F00DF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7238F">
              <w:rPr>
                <w:rFonts w:ascii="Univers Light" w:hAnsi="Univers Light" w:cs="Times New Roman"/>
                <w:sz w:val="22"/>
                <w:szCs w:val="22"/>
              </w:rPr>
              <w:t>Community Lenten Service</w:t>
            </w:r>
            <w:r w:rsidR="00CC681B" w:rsidRPr="0047238F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Pr="0047238F">
              <w:rPr>
                <w:rFonts w:ascii="Univers Light" w:hAnsi="Univers Light" w:cs="Times New Roman"/>
                <w:sz w:val="22"/>
                <w:szCs w:val="22"/>
              </w:rPr>
              <w:t xml:space="preserve">Wednesday, </w:t>
            </w:r>
            <w:r w:rsidR="001C4E16" w:rsidRPr="0047238F">
              <w:rPr>
                <w:rFonts w:ascii="Univers Light" w:hAnsi="Univers Light" w:cs="Times New Roman"/>
                <w:sz w:val="22"/>
                <w:szCs w:val="22"/>
              </w:rPr>
              <w:t>at</w:t>
            </w:r>
            <w:r w:rsidR="0033017C" w:rsidRPr="0047238F">
              <w:rPr>
                <w:rFonts w:ascii="Univers Light" w:hAnsi="Univers Light" w:cs="Times New Roman"/>
                <w:sz w:val="22"/>
                <w:szCs w:val="22"/>
              </w:rPr>
              <w:t xml:space="preserve"> 7:00</w:t>
            </w:r>
            <w:r w:rsidR="001C4E16" w:rsidRPr="0047238F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33017C" w:rsidRPr="0047238F">
              <w:rPr>
                <w:rFonts w:ascii="Univers Light" w:hAnsi="Univers Light" w:cs="Times New Roman"/>
                <w:sz w:val="22"/>
                <w:szCs w:val="22"/>
              </w:rPr>
              <w:t>pm</w:t>
            </w:r>
            <w:r w:rsidR="00CC681B" w:rsidRPr="0047238F">
              <w:rPr>
                <w:rFonts w:ascii="Univers Light" w:hAnsi="Univers Light" w:cs="Times New Roman"/>
                <w:sz w:val="22"/>
                <w:szCs w:val="22"/>
              </w:rPr>
              <w:t>:</w:t>
            </w:r>
            <w:r w:rsidR="001C4E16" w:rsidRPr="0047238F">
              <w:rPr>
                <w:rFonts w:ascii="Univers Light" w:hAnsi="Univers Light" w:cs="Times New Roman"/>
                <w:szCs w:val="20"/>
              </w:rPr>
              <w:t xml:space="preserve"> </w:t>
            </w:r>
            <w:r w:rsidR="001C4E16" w:rsidRPr="0047238F">
              <w:rPr>
                <w:rFonts w:ascii="Univers Light" w:hAnsi="Univers Light" w:cs="Times New Roman"/>
                <w:sz w:val="18"/>
                <w:szCs w:val="18"/>
              </w:rPr>
              <w:br/>
              <w:t>- March 25 – Watertown Presbyterian – Pastor Garret Russell</w:t>
            </w:r>
            <w:r w:rsidR="001C4E16" w:rsidRPr="0047238F">
              <w:rPr>
                <w:rFonts w:ascii="Univers Light" w:hAnsi="Univers Light" w:cs="Times New Roman"/>
                <w:sz w:val="18"/>
                <w:szCs w:val="18"/>
              </w:rPr>
              <w:br/>
              <w:t>- April 3 – Beverly Methodist – Pastor Beverly Pottmeyer</w:t>
            </w:r>
          </w:p>
          <w:p w14:paraId="5774096F" w14:textId="0DB921C1" w:rsidR="00EB663C" w:rsidRPr="0047238F" w:rsidRDefault="00EB663C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 w:rsidRPr="0047238F">
              <w:rPr>
                <w:rFonts w:ascii="Univers Light" w:hAnsi="Univers Light" w:cs="Times New Roman"/>
                <w:szCs w:val="20"/>
              </w:rPr>
              <w:t>March 28</w:t>
            </w:r>
            <w:r w:rsidRPr="0047238F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 w:rsidRPr="0047238F">
              <w:rPr>
                <w:rFonts w:ascii="Univers Light" w:hAnsi="Univers Light" w:cs="Times New Roman"/>
                <w:szCs w:val="20"/>
              </w:rPr>
              <w:t xml:space="preserve"> – District Teen Quizzing Finals</w:t>
            </w:r>
          </w:p>
          <w:p w14:paraId="33B185A1" w14:textId="4ECC1A24" w:rsidR="00967947" w:rsidRPr="0047238F" w:rsidRDefault="0096794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 w:rsidRPr="0047238F">
              <w:rPr>
                <w:rFonts w:ascii="Univers Light" w:hAnsi="Univers Light" w:cs="Times New Roman"/>
                <w:szCs w:val="20"/>
              </w:rPr>
              <w:t>On March 2</w:t>
            </w:r>
            <w:r w:rsidR="00860109" w:rsidRPr="0047238F">
              <w:rPr>
                <w:rFonts w:ascii="Univers Light" w:hAnsi="Univers Light" w:cs="Times New Roman"/>
                <w:szCs w:val="20"/>
              </w:rPr>
              <w:t xml:space="preserve">9th, </w:t>
            </w:r>
            <w:r w:rsidRPr="0047238F">
              <w:rPr>
                <w:rFonts w:ascii="Univers Light" w:hAnsi="Univers Light" w:cs="Times New Roman"/>
                <w:szCs w:val="20"/>
              </w:rPr>
              <w:t>t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>here will be a brief VBS meeting after</w:t>
            </w:r>
            <w:r w:rsidRPr="0047238F">
              <w:rPr>
                <w:rFonts w:ascii="Univers Light" w:hAnsi="Univers Light" w:cs="Times New Roman"/>
                <w:szCs w:val="20"/>
              </w:rPr>
              <w:t xml:space="preserve"> the Worship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 xml:space="preserve"> </w:t>
            </w:r>
            <w:r w:rsidRPr="0047238F">
              <w:rPr>
                <w:rFonts w:ascii="Univers Light" w:hAnsi="Univers Light" w:cs="Times New Roman"/>
                <w:szCs w:val="20"/>
              </w:rPr>
              <w:t>S</w:t>
            </w:r>
            <w:r w:rsidR="00EB663C" w:rsidRPr="0047238F">
              <w:rPr>
                <w:rFonts w:ascii="Univers Light" w:hAnsi="Univers Light" w:cs="Times New Roman"/>
                <w:szCs w:val="20"/>
              </w:rPr>
              <w:t>ervice</w:t>
            </w:r>
            <w:r w:rsidRPr="0047238F">
              <w:rPr>
                <w:rFonts w:ascii="Univers Light" w:hAnsi="Univers Light" w:cs="Times New Roman"/>
                <w:szCs w:val="20"/>
              </w:rPr>
              <w:t>.</w:t>
            </w:r>
          </w:p>
          <w:p w14:paraId="340D4CC6" w14:textId="0189B71A" w:rsidR="00424876" w:rsidRPr="0047238F" w:rsidRDefault="00EB663C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 w:rsidRPr="0047238F">
              <w:rPr>
                <w:rFonts w:ascii="Univers Light" w:hAnsi="Univers Light" w:cs="Times New Roman"/>
                <w:szCs w:val="20"/>
              </w:rPr>
              <w:t>Easter Sunday – April 5</w:t>
            </w:r>
            <w:r w:rsidRPr="0047238F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 w:rsidRPr="0047238F">
              <w:rPr>
                <w:rFonts w:ascii="Univers Light" w:hAnsi="Univers Light" w:cs="Times New Roman"/>
                <w:szCs w:val="20"/>
              </w:rPr>
              <w:t xml:space="preserve"> – There will be a breakfast </w:t>
            </w:r>
            <w:r w:rsidR="00967947" w:rsidRPr="0047238F">
              <w:rPr>
                <w:rFonts w:ascii="Univers Light" w:hAnsi="Univers Light" w:cs="Times New Roman"/>
                <w:szCs w:val="20"/>
              </w:rPr>
              <w:t>between</w:t>
            </w:r>
            <w:r w:rsidRPr="0047238F">
              <w:rPr>
                <w:rFonts w:ascii="Univers Light" w:hAnsi="Univers Light" w:cs="Times New Roman"/>
                <w:szCs w:val="20"/>
              </w:rPr>
              <w:t xml:space="preserve"> the Sunrise Service</w:t>
            </w:r>
            <w:r w:rsidR="00600B40" w:rsidRPr="0047238F">
              <w:rPr>
                <w:rFonts w:ascii="Univers Light" w:hAnsi="Univers Light" w:cs="Times New Roman"/>
                <w:szCs w:val="20"/>
              </w:rPr>
              <w:t xml:space="preserve"> and Sunday School.</w:t>
            </w:r>
          </w:p>
          <w:p w14:paraId="1FED2CEA" w14:textId="175DF665" w:rsidR="001A2CE3" w:rsidRPr="00280336" w:rsidRDefault="00280336" w:rsidP="0028033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*Chorus Songs on the back of the bulletin:</w:t>
            </w:r>
            <w:r>
              <w:rPr>
                <w:rFonts w:ascii="Univers Light" w:hAnsi="Univers Light" w:cs="Times New Roman"/>
                <w:szCs w:val="20"/>
              </w:rPr>
              <w:br/>
            </w:r>
            <w:r w:rsidR="001A2CE3" w:rsidRPr="00280336">
              <w:rPr>
                <w:rFonts w:ascii="Univers Light" w:hAnsi="Univers Light" w:cs="Times New Roman"/>
                <w:i/>
                <w:iCs/>
                <w:szCs w:val="20"/>
              </w:rPr>
              <w:t xml:space="preserve">O Magnify The Lord  </w:t>
            </w:r>
            <w:r w:rsidRPr="00280336">
              <w:rPr>
                <w:rFonts w:ascii="Univers Light" w:hAnsi="Univers Light" w:cs="Times New Roman"/>
                <w:i/>
                <w:iCs/>
                <w:szCs w:val="20"/>
              </w:rPr>
              <w:br/>
            </w:r>
            <w:r w:rsidR="001A2CE3" w:rsidRPr="00280336">
              <w:rPr>
                <w:rFonts w:ascii="Univers Light" w:hAnsi="Univers Light" w:cs="Times New Roman"/>
                <w:i/>
                <w:iCs/>
                <w:szCs w:val="20"/>
              </w:rPr>
              <w:t>Got Any Rivers</w:t>
            </w:r>
            <w:r w:rsidR="001A2CE3" w:rsidRPr="00280336">
              <w:rPr>
                <w:rFonts w:ascii="Univers Light" w:hAnsi="Univers Light" w:cs="Times New Roman"/>
                <w:szCs w:val="20"/>
              </w:rPr>
              <w:t xml:space="preserve"> </w:t>
            </w:r>
          </w:p>
          <w:p w14:paraId="3CAAB8E7" w14:textId="0A845C1A" w:rsidR="00E45A60" w:rsidRPr="0047238F" w:rsidRDefault="00E45A60" w:rsidP="001A2CE3">
            <w:pPr>
              <w:ind w:right="-108"/>
              <w:rPr>
                <w:rFonts w:ascii="Univers Light" w:hAnsi="Univers Light" w:cs="Times New Roman"/>
                <w:sz w:val="15"/>
                <w:szCs w:val="15"/>
              </w:rPr>
            </w:pP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21722C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49AB940" w14:textId="7777777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</w:p>
          <w:p w14:paraId="072E23BF" w14:textId="5E30E3A9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00BDD564" w14:textId="4610F6D7" w:rsidR="0047238F" w:rsidRDefault="0047238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Victor (Hannah’s Uncle)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0052F386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77777777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77777777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  <w:t>Skip Tulius (Theis’ Neighbor)</w:t>
            </w:r>
          </w:p>
          <w:p w14:paraId="797D4C46" w14:textId="37E6CEB0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Brandy Harding </w:t>
            </w:r>
            <w:r w:rsidRPr="0047238F">
              <w:rPr>
                <w:rFonts w:ascii="Univers Light" w:hAnsi="Univers Light"/>
                <w:color w:val="auto"/>
                <w:sz w:val="16"/>
                <w:szCs w:val="16"/>
              </w:rPr>
              <w:t>(Kathy’s friend)</w:t>
            </w: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0A74153" w:rsidR="002A799C" w:rsidRDefault="00127C45" w:rsidP="002A799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t>Jean Peterson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0CC8021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827C241" w14:textId="3C36843E" w:rsidR="007814D1" w:rsidRDefault="007B3F14" w:rsidP="00EB663C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4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</w:p>
          <w:p w14:paraId="698D6347" w14:textId="44F00CCC" w:rsidR="007814D1" w:rsidRDefault="00C510F4" w:rsidP="00EB663C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 w:rsidRPr="00AA53FB">
              <w:rPr>
                <w:rFonts w:ascii="Sagona ExtraLight" w:hAnsi="Sagona ExtraLight"/>
                <w:b/>
                <w:bCs/>
                <w:sz w:val="24"/>
              </w:rPr>
              <w:t>Birthday</w:t>
            </w:r>
            <w:r w:rsidR="00CC3374" w:rsidRPr="00AA53FB">
              <w:rPr>
                <w:rFonts w:ascii="Sagona ExtraLight" w:hAnsi="Sagona ExtraLight"/>
                <w:b/>
                <w:bCs/>
                <w:sz w:val="24"/>
              </w:rPr>
              <w:t>s</w:t>
            </w:r>
            <w:r w:rsidRPr="00AA53FB">
              <w:rPr>
                <w:rFonts w:ascii="Sagona ExtraLight" w:hAnsi="Sagona ExtraLight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</w:p>
          <w:p w14:paraId="330BE6AE" w14:textId="385410C7" w:rsidR="00143661" w:rsidRPr="007814D1" w:rsidRDefault="007814D1" w:rsidP="007814D1">
            <w:pPr>
              <w:ind w:left="-120"/>
              <w:jc w:val="center"/>
              <w:rPr>
                <w:rFonts w:ascii="Univers Light" w:hAnsi="Univers Light"/>
                <w:sz w:val="19"/>
                <w:szCs w:val="19"/>
              </w:rPr>
            </w:pPr>
            <w:r w:rsidRPr="007814D1">
              <w:rPr>
                <w:rFonts w:ascii="Univers Light" w:hAnsi="Univers Light" w:cs="Times New Roman"/>
                <w:sz w:val="21"/>
                <w:szCs w:val="21"/>
              </w:rPr>
              <w:t>Jean</w:t>
            </w:r>
            <w:r>
              <w:rPr>
                <w:rFonts w:ascii="Univers Light" w:hAnsi="Univers Light" w:cs="Times New Roman"/>
                <w:sz w:val="21"/>
                <w:szCs w:val="21"/>
              </w:rPr>
              <w:t xml:space="preserve"> Peterson (3/24), Jeremiah Rankin (3/26)</w:t>
            </w:r>
            <w:r w:rsidR="00EB663C" w:rsidRPr="007814D1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AA53FB" w:rsidRDefault="00A16710">
            <w:pPr>
              <w:rPr>
                <w:rFonts w:ascii="Sagona ExtraLight" w:hAnsi="Sagona ExtraLight"/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14BDB82B" w:rsidR="001B3D12" w:rsidRPr="004460D8" w:rsidRDefault="00331424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 xml:space="preserve">Wednesday </w:t>
                  </w:r>
                  <w:r w:rsidR="00CC681B">
                    <w:rPr>
                      <w:rFonts w:ascii="Univers Light" w:hAnsi="Univers Light"/>
                      <w:sz w:val="19"/>
                      <w:szCs w:val="19"/>
                    </w:rPr>
                    <w:t>Lenten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Service – 7:00</w:t>
                  </w:r>
                  <w:r w:rsidR="00FB6730" w:rsidRPr="004460D8">
                    <w:rPr>
                      <w:rFonts w:ascii="Univers Light" w:hAnsi="Univers Light"/>
                      <w:sz w:val="19"/>
                      <w:szCs w:val="19"/>
                    </w:rPr>
                    <w:t>PM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</w:t>
                  </w:r>
                  <w:r w:rsidR="00CC681B">
                    <w:rPr>
                      <w:rFonts w:ascii="Univers Light" w:hAnsi="Univers Light"/>
                      <w:sz w:val="19"/>
                      <w:szCs w:val="19"/>
                    </w:rPr>
                    <w:t>Schedule Above)</w:t>
                  </w:r>
                </w:p>
                <w:p w14:paraId="430FD359" w14:textId="77777777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48432B80" w14:textId="77777777" w:rsidR="007814D1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Pr="00AA53FB" w:rsidRDefault="008A6234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07A52E1" w14:textId="77777777" w:rsidR="001C4E16" w:rsidRDefault="001C4E1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44763B26" w:rsidR="007814D1" w:rsidRPr="001C4E16" w:rsidRDefault="007814D1" w:rsidP="00F8642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76350449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DB25BF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March 22,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583F00AF" w:rsidR="00074DB4" w:rsidRPr="00074DB4" w:rsidRDefault="008C4B17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032D5A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31115</wp:posOffset>
                      </wp:positionV>
                      <wp:extent cx="7029450" cy="3000375"/>
                      <wp:effectExtent l="0" t="0" r="19050" b="28575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0" cy="3000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783C9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 Magnify The Lord  – (CCLI#22457711)</w:t>
                                  </w:r>
                                </w:p>
                                <w:p w14:paraId="4147A3DD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 magnify, O magnify the Lord with me</w:t>
                                  </w:r>
                                </w:p>
                                <w:p w14:paraId="74663A10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And Let us exalt His Name together</w:t>
                                  </w:r>
                                </w:p>
                                <w:p w14:paraId="10CE5D6B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 magnify the Lord, O magnify the Lord</w:t>
                                  </w:r>
                                </w:p>
                                <w:p w14:paraId="57E29109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And may His Name be lifted high forever</w:t>
                                  </w:r>
                                </w:p>
                                <w:p w14:paraId="29E2E4D5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 worship Him, o worship Christ the Lord with me</w:t>
                                  </w:r>
                                </w:p>
                                <w:p w14:paraId="00717BB3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And let us exalt His Name together</w:t>
                                  </w:r>
                                </w:p>
                                <w:p w14:paraId="1CA33DF9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 worship Christ the Lord, O worship Christ the Lord</w:t>
                                  </w:r>
                                </w:p>
                                <w:p w14:paraId="3D8D38EC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An may His Name be lifted high forever.</w:t>
                                  </w:r>
                                </w:p>
                                <w:p w14:paraId="6DCD954E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King of Kings and Lord of Lords, may His Name be lifted High forever </w:t>
                                  </w:r>
                                </w:p>
                                <w:p w14:paraId="02E5B226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F002FE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Got Any Rivers  – (CCLI#22457711)</w:t>
                                  </w:r>
                                </w:p>
                                <w:p w14:paraId="52AFA40A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Got any rivers you think are uncrossable,</w:t>
                                  </w:r>
                                </w:p>
                                <w:p w14:paraId="3734F557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Got any mountains you can't tunnel through</w:t>
                                  </w:r>
                                </w:p>
                                <w:p w14:paraId="05B4DF0E" w14:textId="7777777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God specializes in the things thought impossible</w:t>
                                  </w:r>
                                </w:p>
                                <w:p w14:paraId="55AAB108" w14:textId="06DDC467" w:rsidR="00280336" w:rsidRPr="008C4B17" w:rsidRDefault="00280336" w:rsidP="008C4B17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C4B17"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He does the things others cannot do.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6" style="position:absolute;left:0;text-align:left;margin-left:-5.4pt;margin-top:2.45pt;width:553.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" fillcolor="white [3212]" strokecolor="white [3212]" strokeweight="1pt">
                      <v:textbox>
                        <w:txbxContent>
                          <w:p w14:paraId="5EB783C9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 Magnify The Lord  – (CCLI#22457711)</w:t>
                            </w:r>
                          </w:p>
                          <w:p w14:paraId="4147A3DD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 magnify, O magnify the Lord with me</w:t>
                            </w:r>
                          </w:p>
                          <w:p w14:paraId="74663A10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Let us exalt His Name together</w:t>
                            </w:r>
                          </w:p>
                          <w:p w14:paraId="10CE5D6B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 magnify the Lord, O magnify the Lord</w:t>
                            </w:r>
                          </w:p>
                          <w:p w14:paraId="57E29109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may His Name be lifted high forever</w:t>
                            </w:r>
                          </w:p>
                          <w:p w14:paraId="29E2E4D5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 worship Him, o worship Christ the Lord with me</w:t>
                            </w:r>
                          </w:p>
                          <w:p w14:paraId="00717BB3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 let us exalt His Name together</w:t>
                            </w:r>
                          </w:p>
                          <w:p w14:paraId="1CA33DF9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O worship Christ the Lord, O worship Christ the Lord</w:t>
                            </w:r>
                          </w:p>
                          <w:p w14:paraId="3D8D38EC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 may His Name be lifted high forever.</w:t>
                            </w:r>
                          </w:p>
                          <w:p w14:paraId="6DCD954E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King of Kings and Lord of Lords, may His Name be lifted High forever </w:t>
                            </w:r>
                          </w:p>
                          <w:p w14:paraId="02E5B226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0F002FE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Got Any Rivers  – (CCLI#22457711)</w:t>
                            </w:r>
                          </w:p>
                          <w:p w14:paraId="52AFA40A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Got any rivers you think are uncrossable,</w:t>
                            </w:r>
                          </w:p>
                          <w:p w14:paraId="3734F557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Got any mountains you can't tunnel through</w:t>
                            </w:r>
                          </w:p>
                          <w:p w14:paraId="05B4DF0E" w14:textId="7777777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God specializes in the things thought impossible</w:t>
                            </w:r>
                          </w:p>
                          <w:p w14:paraId="55AAB108" w14:textId="06DDC467" w:rsidR="00280336" w:rsidRPr="008C4B17" w:rsidRDefault="00280336" w:rsidP="008C4B17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C4B17"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He does the things others cannot do.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D7F6" w14:textId="77777777" w:rsidR="001A017F" w:rsidRDefault="001A017F" w:rsidP="001D6100">
      <w:r>
        <w:separator/>
      </w:r>
    </w:p>
  </w:endnote>
  <w:endnote w:type="continuationSeparator" w:id="0">
    <w:p w14:paraId="32973DAB" w14:textId="77777777" w:rsidR="001A017F" w:rsidRDefault="001A017F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D625" w14:textId="77777777" w:rsidR="001A017F" w:rsidRDefault="001A017F" w:rsidP="001D6100">
      <w:r>
        <w:separator/>
      </w:r>
    </w:p>
  </w:footnote>
  <w:footnote w:type="continuationSeparator" w:id="0">
    <w:p w14:paraId="297FA07D" w14:textId="77777777" w:rsidR="001A017F" w:rsidRDefault="001A017F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B1A61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226E0"/>
    <w:rsid w:val="00227C1D"/>
    <w:rsid w:val="00230182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536"/>
    <w:rsid w:val="00310205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3F56A2"/>
    <w:rsid w:val="004001C2"/>
    <w:rsid w:val="00414D6A"/>
    <w:rsid w:val="00424876"/>
    <w:rsid w:val="00426029"/>
    <w:rsid w:val="00427463"/>
    <w:rsid w:val="00427D68"/>
    <w:rsid w:val="004379C7"/>
    <w:rsid w:val="00442BE4"/>
    <w:rsid w:val="00445BFA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67947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F02D4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E27B7"/>
    <w:rsid w:val="00CE61C5"/>
    <w:rsid w:val="00CF1907"/>
    <w:rsid w:val="00CF1DB6"/>
    <w:rsid w:val="00CF58F4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14C5"/>
    <w:rsid w:val="00201B17"/>
    <w:rsid w:val="00210D4F"/>
    <w:rsid w:val="00212307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7781"/>
    <w:rsid w:val="00636995"/>
    <w:rsid w:val="00647769"/>
    <w:rsid w:val="0065749F"/>
    <w:rsid w:val="00667D0D"/>
    <w:rsid w:val="00683D88"/>
    <w:rsid w:val="00687746"/>
    <w:rsid w:val="00694B8A"/>
    <w:rsid w:val="006A6091"/>
    <w:rsid w:val="006A6117"/>
    <w:rsid w:val="006B0870"/>
    <w:rsid w:val="006B266B"/>
    <w:rsid w:val="006C2122"/>
    <w:rsid w:val="006D2B49"/>
    <w:rsid w:val="006F3B98"/>
    <w:rsid w:val="00747B41"/>
    <w:rsid w:val="007708B0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E3912"/>
    <w:rsid w:val="008F10A8"/>
    <w:rsid w:val="00966EAD"/>
    <w:rsid w:val="00971BDB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20BEF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17</TotalTime>
  <Pages>2</Pages>
  <Words>516</Words>
  <Characters>2915</Characters>
  <Application>Microsoft Office Word</Application>
  <DocSecurity>0</DocSecurity>
  <Lines>161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March 22, 2026</dc:subject>
  <dc:creator>Katie Starkey</dc:creator>
  <cp:keywords/>
  <dc:description/>
  <cp:lastModifiedBy>Katie Starkey</cp:lastModifiedBy>
  <cp:revision>7</cp:revision>
  <cp:lastPrinted>2026-03-08T11:38:00Z</cp:lastPrinted>
  <dcterms:created xsi:type="dcterms:W3CDTF">2026-03-17T15:16:00Z</dcterms:created>
  <dcterms:modified xsi:type="dcterms:W3CDTF">2026-03-21T12:23:00Z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