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980" w:type="dxa"/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5580"/>
      </w:tblGrid>
      <w:tr w:rsidR="00A90F32" w:rsidRPr="005A7606" w14:paraId="1EE6A2C5" w14:textId="77777777" w:rsidTr="00AC3E0B">
        <w:trPr>
          <w:trHeight w:val="898"/>
        </w:trPr>
        <w:tc>
          <w:tcPr>
            <w:tcW w:w="10980" w:type="dxa"/>
            <w:gridSpan w:val="3"/>
            <w:vAlign w:val="center"/>
          </w:tcPr>
          <w:p w14:paraId="3EA6C52A" w14:textId="1002280D" w:rsidR="00A90F32" w:rsidRPr="005A7606" w:rsidRDefault="00A90F32" w:rsidP="00A90F32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t>Waterford Church of the Nazarene</w:t>
            </w:r>
          </w:p>
        </w:tc>
      </w:tr>
      <w:tr w:rsidR="00A90F32" w:rsidRPr="005A7606" w14:paraId="58935DCC" w14:textId="77777777" w:rsidTr="00AC3E0B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5873410C" w14:textId="1C40F1A8" w:rsidR="00A90F32" w:rsidRPr="00AA53FB" w:rsidRDefault="00A90F32" w:rsidP="00AC3E0B">
            <w:pPr>
              <w:ind w:right="-105"/>
              <w:jc w:val="center"/>
              <w:rPr>
                <w:rFonts w:ascii="Sagona ExtraLight" w:hAnsi="Sagona ExtraLight"/>
                <w:sz w:val="30"/>
                <w:szCs w:val="30"/>
              </w:rPr>
            </w:pPr>
            <w:r w:rsidRPr="00AA53FB">
              <w:rPr>
                <w:rFonts w:ascii="Sagona ExtraLight" w:hAnsi="Sagona ExtraLight" w:cs="Times New Roman"/>
                <w:sz w:val="30"/>
                <w:szCs w:val="30"/>
              </w:rPr>
              <w:t>Pastor Garret Russe</w:t>
            </w:r>
            <w:r w:rsidR="000616B6" w:rsidRPr="00AA53FB">
              <w:rPr>
                <w:rFonts w:ascii="Sagona ExtraLight" w:hAnsi="Sagona ExtraLight" w:cs="Times New Roman"/>
                <w:sz w:val="30"/>
                <w:szCs w:val="30"/>
              </w:rPr>
              <w:t>ll</w:t>
            </w:r>
          </w:p>
        </w:tc>
      </w:tr>
      <w:tr w:rsidR="005E3880" w:rsidRPr="005A7606" w14:paraId="0D9B784A" w14:textId="77777777" w:rsidTr="005E3880">
        <w:trPr>
          <w:trHeight w:val="348"/>
        </w:trPr>
        <w:sdt>
          <w:sdtPr>
            <w:rPr>
              <w:rFonts w:ascii="Univers Light" w:hAnsi="Univers Light" w:cs="Times New Roman"/>
              <w:b/>
              <w:bCs/>
              <w:sz w:val="22"/>
              <w:szCs w:val="22"/>
            </w:rPr>
            <w:alias w:val="Subject"/>
            <w:tag w:val=""/>
            <w:id w:val="1039091562"/>
            <w:placeholder>
              <w:docPart w:val="DED10380BB2F408BB39731A18B8FB63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10980" w:type="dxa"/>
                <w:gridSpan w:val="3"/>
                <w:tcBorders>
                  <w:bottom w:val="single" w:sz="4" w:space="0" w:color="A6A6A6" w:themeColor="background1" w:themeShade="A6"/>
                </w:tcBorders>
                <w:vAlign w:val="center"/>
              </w:tcPr>
              <w:p w14:paraId="2779FAE9" w14:textId="79077069" w:rsidR="005E3880" w:rsidRPr="00AF4FC8" w:rsidRDefault="001C4E16" w:rsidP="00AC3E0B">
                <w:pPr>
                  <w:ind w:right="-105"/>
                  <w:jc w:val="center"/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March </w:t>
                </w:r>
                <w:r w:rsidR="00C2633E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29</w:t>
                </w:r>
                <w:r w:rsidR="00994B1D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,</w:t>
                </w:r>
                <w:r w:rsidR="00AF4FC8" w:rsidRPr="00AF4FC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 202</w:t>
                </w:r>
                <w:r w:rsidR="00EF598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6</w:t>
                </w:r>
              </w:p>
            </w:tc>
          </w:sdtContent>
        </w:sdt>
      </w:tr>
      <w:tr w:rsidR="00AC3E0B" w:rsidRPr="005A7606" w14:paraId="1363DBF4" w14:textId="77777777" w:rsidTr="00AC3E0B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2F776B80" w14:textId="77777777" w:rsidR="00AC3E0B" w:rsidRPr="00AC3E0B" w:rsidRDefault="00AC3E0B" w:rsidP="00D47E61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5155D2" w:rsidRPr="005A7606" w14:paraId="695C6BBE" w14:textId="77777777" w:rsidTr="0021722C">
        <w:trPr>
          <w:trHeight w:val="367"/>
        </w:trPr>
        <w:tc>
          <w:tcPr>
            <w:tcW w:w="540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4C3D1C76" w14:textId="66715C8F" w:rsidR="005155D2" w:rsidRPr="00AA53FB" w:rsidRDefault="005155D2" w:rsidP="008A6234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Order of Service</w:t>
            </w:r>
          </w:p>
        </w:tc>
        <w:tc>
          <w:tcPr>
            <w:tcW w:w="558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F5635D8" w14:textId="4A1A93CF" w:rsidR="005155D2" w:rsidRPr="00AA53FB" w:rsidRDefault="00F41CAC" w:rsidP="008A6234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Upcoming Events</w:t>
            </w:r>
            <w:r w:rsidR="00932985"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 xml:space="preserve"> &amp; News</w:t>
            </w: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:</w:t>
            </w:r>
          </w:p>
        </w:tc>
      </w:tr>
      <w:tr w:rsidR="00F41CAC" w:rsidRPr="00FB4BB8" w14:paraId="74A2398F" w14:textId="1ADA1D82" w:rsidTr="002548FA">
        <w:trPr>
          <w:trHeight w:val="5934"/>
        </w:trPr>
        <w:tc>
          <w:tcPr>
            <w:tcW w:w="540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B17C5" w14:textId="0E072F06" w:rsidR="009B7200" w:rsidRPr="001D6E5E" w:rsidRDefault="00F41CAC" w:rsidP="00A73EDC">
            <w:pPr>
              <w:spacing w:before="120" w:line="276" w:lineRule="auto"/>
              <w:ind w:right="158"/>
              <w:jc w:val="center"/>
              <w:rPr>
                <w:rFonts w:ascii="Univers Light" w:hAnsi="Univers Light" w:cs="Times New Roman"/>
                <w:b/>
                <w:bCs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Welcome &amp; Announcement</w:t>
            </w:r>
          </w:p>
          <w:p w14:paraId="1DE14ECB" w14:textId="10E2DD06" w:rsidR="0059631C" w:rsidRPr="001D6E5E" w:rsidRDefault="00BC6356" w:rsidP="00A73EDC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i/>
                <w:iCs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Opening </w:t>
            </w:r>
            <w:r w:rsidR="00693CFC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Hymn</w:t>
            </w:r>
            <w:r w:rsidR="00F53F4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r w:rsidR="00C92EE3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–</w:t>
            </w:r>
            <w:r w:rsidR="00280336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r w:rsidR="00814F40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Spring Up, O Well**</w:t>
            </w:r>
            <w:r w:rsidR="00427D68" w:rsidRPr="001D6E5E">
              <w:rPr>
                <w:rFonts w:ascii="Univers Light" w:hAnsi="Univers Light" w:cs="Times New Roman"/>
                <w:b/>
                <w:bCs/>
                <w:i/>
                <w:iCs/>
                <w:sz w:val="21"/>
                <w:szCs w:val="21"/>
              </w:rPr>
              <w:t>*</w:t>
            </w:r>
          </w:p>
          <w:p w14:paraId="46BABB3A" w14:textId="7F287C09" w:rsidR="00693CFC" w:rsidRPr="001D6E5E" w:rsidRDefault="00693CFC" w:rsidP="00A73EDC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Fellowship</w:t>
            </w:r>
          </w:p>
          <w:p w14:paraId="08DC4E8A" w14:textId="03EFEB33" w:rsidR="00C92EE3" w:rsidRPr="001D6E5E" w:rsidRDefault="00C92EE3" w:rsidP="00A73EDC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i/>
                <w:iCs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H</w:t>
            </w:r>
            <w:r w:rsidR="008F782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ymn #</w:t>
            </w:r>
            <w:r w:rsidR="00814F40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436</w:t>
            </w:r>
            <w:r w:rsidR="008F782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–</w:t>
            </w:r>
            <w:r w:rsidR="00860109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r w:rsidR="00814F40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The Solid Rock</w:t>
            </w:r>
          </w:p>
          <w:p w14:paraId="7043E70E" w14:textId="77777777" w:rsidR="00A73EDC" w:rsidRPr="001D6E5E" w:rsidRDefault="0091565E" w:rsidP="00A73EDC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Memorized Scripture</w:t>
            </w:r>
            <w:r w:rsidR="00CF1907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, </w:t>
            </w:r>
            <w:r w:rsidR="00693CFC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Praises </w:t>
            </w:r>
            <w:r w:rsidR="00CF1907" w:rsidRPr="001D6E5E">
              <w:rPr>
                <w:rFonts w:ascii="Univers Light" w:hAnsi="Univers Light" w:cs="Times New Roman"/>
                <w:sz w:val="21"/>
                <w:szCs w:val="21"/>
              </w:rPr>
              <w:t>&amp;</w:t>
            </w:r>
            <w:r w:rsidR="00693CFC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 Testimonies </w:t>
            </w:r>
          </w:p>
          <w:p w14:paraId="6F0DE6C8" w14:textId="77777777" w:rsidR="00814F40" w:rsidRPr="00814F40" w:rsidRDefault="00F53F40" w:rsidP="00814F40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18"/>
                <w:szCs w:val="18"/>
                <w:lang w:val="en"/>
              </w:rPr>
            </w:pP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Hymn #</w:t>
            </w:r>
            <w:r w:rsidR="00814F40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23</w:t>
            </w:r>
            <w:r w:rsidR="00280336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3</w:t>
            </w:r>
            <w:r w:rsidR="00CC337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–</w:t>
            </w:r>
            <w:r w:rsidR="00280336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r w:rsidR="00814F40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The Old Rugged Cross</w:t>
            </w:r>
            <w:r w:rsidR="002E0E4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br/>
            </w:r>
            <w:r w:rsidR="008559EA" w:rsidRPr="008D1CC5">
              <w:rPr>
                <w:rFonts w:ascii="Univers Light" w:hAnsi="Univers Light" w:cs="Times New Roman"/>
                <w:b/>
                <w:bCs/>
                <w:sz w:val="21"/>
                <w:szCs w:val="21"/>
              </w:rPr>
              <w:t>Lent</w:t>
            </w:r>
            <w:r w:rsidR="001C4E16" w:rsidRPr="008D1CC5">
              <w:rPr>
                <w:rFonts w:ascii="Univers Light" w:hAnsi="Univers Light" w:cs="Times New Roman"/>
                <w:b/>
                <w:bCs/>
                <w:sz w:val="21"/>
                <w:szCs w:val="21"/>
              </w:rPr>
              <w:t>e</w:t>
            </w:r>
            <w:r w:rsidR="008559EA" w:rsidRPr="008D1CC5">
              <w:rPr>
                <w:rFonts w:ascii="Univers Light" w:hAnsi="Univers Light" w:cs="Times New Roman"/>
                <w:b/>
                <w:bCs/>
                <w:sz w:val="21"/>
                <w:szCs w:val="21"/>
              </w:rPr>
              <w:t>n Devotional</w:t>
            </w:r>
            <w:r w:rsidR="008D1CC5">
              <w:rPr>
                <w:rFonts w:ascii="Univers Light" w:hAnsi="Univers Light" w:cs="Times New Roman"/>
                <w:sz w:val="21"/>
                <w:szCs w:val="21"/>
              </w:rPr>
              <w:t>:</w:t>
            </w:r>
            <w:r w:rsidR="00A73EDC" w:rsidRPr="001D6E5E">
              <w:rPr>
                <w:rFonts w:ascii="Univers Light" w:hAnsi="Univers Light" w:cs="Times New Roman"/>
                <w:sz w:val="21"/>
                <w:szCs w:val="21"/>
              </w:rPr>
              <w:br/>
            </w:r>
            <w:r w:rsidR="00A73EDC" w:rsidRPr="002A799C">
              <w:rPr>
                <w:rFonts w:ascii="Univers Light" w:hAnsi="Univers Light" w:cs="Times New Roman"/>
                <w:sz w:val="18"/>
                <w:szCs w:val="18"/>
              </w:rPr>
              <w:t xml:space="preserve">This Week’s walk with Jesus </w:t>
            </w:r>
            <w:r w:rsidR="00C80A63" w:rsidRPr="002A799C">
              <w:rPr>
                <w:rFonts w:ascii="Univers Light" w:hAnsi="Univers Light" w:cs="Times New Roman"/>
                <w:sz w:val="18"/>
                <w:szCs w:val="18"/>
              </w:rPr>
              <w:t xml:space="preserve">is </w:t>
            </w:r>
            <w:r w:rsidR="00814F40" w:rsidRPr="00814F40">
              <w:rPr>
                <w:rFonts w:ascii="Univers Light" w:hAnsi="Univers Light" w:cs="Times New Roman"/>
                <w:sz w:val="18"/>
                <w:szCs w:val="18"/>
                <w:lang w:val="en"/>
              </w:rPr>
              <w:t>Luke 19:28-44, Luke 22-24</w:t>
            </w:r>
          </w:p>
          <w:p w14:paraId="65D37FD0" w14:textId="77777777" w:rsidR="00814F40" w:rsidRPr="00814F40" w:rsidRDefault="00814F40" w:rsidP="00814F40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i/>
                <w:iCs/>
                <w:sz w:val="18"/>
                <w:szCs w:val="18"/>
                <w:lang w:val="en"/>
              </w:rPr>
            </w:pPr>
            <w:r w:rsidRPr="00814F40">
              <w:rPr>
                <w:rFonts w:ascii="Univers Light" w:hAnsi="Univers Light" w:cs="Times New Roman"/>
                <w:i/>
                <w:iCs/>
                <w:sz w:val="18"/>
                <w:szCs w:val="18"/>
                <w:lang w:val="en"/>
              </w:rPr>
              <w:t xml:space="preserve">"Sing praises to the Lord, O you his saints, and give thanks to his holy name. For his anger is but for a moment, and his favor is for a lifetime. Weeping may </w:t>
            </w:r>
            <w:proofErr w:type="gramStart"/>
            <w:r w:rsidRPr="00814F40">
              <w:rPr>
                <w:rFonts w:ascii="Univers Light" w:hAnsi="Univers Light" w:cs="Times New Roman"/>
                <w:i/>
                <w:iCs/>
                <w:sz w:val="18"/>
                <w:szCs w:val="18"/>
                <w:lang w:val="en"/>
              </w:rPr>
              <w:t>tarry</w:t>
            </w:r>
            <w:proofErr w:type="gramEnd"/>
            <w:r w:rsidRPr="00814F40">
              <w:rPr>
                <w:rFonts w:ascii="Univers Light" w:hAnsi="Univers Light" w:cs="Times New Roman"/>
                <w:i/>
                <w:iCs/>
                <w:sz w:val="18"/>
                <w:szCs w:val="18"/>
                <w:lang w:val="en"/>
              </w:rPr>
              <w:t xml:space="preserve"> for the night, but joy comes with the morning." Psalms 30:4-5</w:t>
            </w:r>
          </w:p>
          <w:p w14:paraId="53BCE229" w14:textId="1B3D50DC" w:rsidR="00F41CAC" w:rsidRPr="001D6E5E" w:rsidRDefault="00D57CE6" w:rsidP="00445BFA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Prayer Concerns</w:t>
            </w:r>
          </w:p>
          <w:p w14:paraId="1FBB6EE4" w14:textId="0412087B" w:rsidR="00F53F40" w:rsidRPr="001D6E5E" w:rsidRDefault="00D57CE6" w:rsidP="00A73EDC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i/>
                <w:iCs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Prayer </w:t>
            </w:r>
            <w:r w:rsidR="008559EA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Chorus</w:t>
            </w:r>
            <w:r w:rsidR="00F53F4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r w:rsidR="00860109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Hymn </w:t>
            </w:r>
            <w:r w:rsidR="00F53F4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–</w:t>
            </w:r>
            <w:r w:rsidR="00280336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r w:rsidR="00814F40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As </w:t>
            </w:r>
            <w:proofErr w:type="gramStart"/>
            <w:r w:rsidR="00814F40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The</w:t>
            </w:r>
            <w:proofErr w:type="gramEnd"/>
            <w:r w:rsidR="00814F40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Deer**</w:t>
            </w:r>
            <w:r w:rsidR="00280336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*</w:t>
            </w:r>
            <w:r w:rsidR="00F8642C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</w:p>
          <w:p w14:paraId="02E754A4" w14:textId="0A1627E7" w:rsidR="00932985" w:rsidRPr="001D6E5E" w:rsidRDefault="00F41CAC" w:rsidP="00A73EDC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Prayer</w:t>
            </w:r>
          </w:p>
          <w:p w14:paraId="61BFD069" w14:textId="687B2408" w:rsidR="008F7820" w:rsidRPr="001D6E5E" w:rsidRDefault="00D52918" w:rsidP="00A73EDC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Offertor</w:t>
            </w:r>
            <w:r w:rsidR="00CC3374" w:rsidRPr="001D6E5E">
              <w:rPr>
                <w:rFonts w:ascii="Univers Light" w:hAnsi="Univers Light" w:cs="Times New Roman"/>
                <w:sz w:val="21"/>
                <w:szCs w:val="21"/>
              </w:rPr>
              <w:t>y</w:t>
            </w:r>
            <w:r w:rsidR="00280336">
              <w:rPr>
                <w:rFonts w:ascii="Univers Light" w:hAnsi="Univers Light" w:cs="Times New Roman"/>
                <w:sz w:val="21"/>
                <w:szCs w:val="21"/>
              </w:rPr>
              <w:t xml:space="preserve"> - </w:t>
            </w:r>
            <w:r w:rsidR="00280336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When I Look </w:t>
            </w:r>
            <w:proofErr w:type="gramStart"/>
            <w:r w:rsidR="00280336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Into</w:t>
            </w:r>
            <w:proofErr w:type="gramEnd"/>
            <w:r w:rsidR="00280336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His Holiness</w:t>
            </w:r>
            <w:r w:rsidR="00054391">
              <w:rPr>
                <w:rFonts w:ascii="Univers Light" w:hAnsi="Univers Light" w:cs="Times New Roman"/>
                <w:sz w:val="21"/>
                <w:szCs w:val="21"/>
              </w:rPr>
              <w:br/>
            </w:r>
            <w:r w:rsidR="008F7820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Sermon – </w:t>
            </w:r>
            <w:r w:rsidR="008559EA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Pastor </w:t>
            </w:r>
            <w:r w:rsidR="001C4E16" w:rsidRPr="001D6E5E">
              <w:rPr>
                <w:rFonts w:ascii="Univers Light" w:hAnsi="Univers Light" w:cs="Times New Roman"/>
                <w:sz w:val="21"/>
                <w:szCs w:val="21"/>
              </w:rPr>
              <w:t>Garret</w:t>
            </w:r>
          </w:p>
          <w:p w14:paraId="16B87F9A" w14:textId="77777777" w:rsidR="00D321D2" w:rsidRDefault="00D321D2" w:rsidP="00143E83">
            <w:pPr>
              <w:spacing w:line="276" w:lineRule="auto"/>
              <w:ind w:right="165"/>
              <w:jc w:val="center"/>
              <w:rPr>
                <w:sz w:val="16"/>
                <w:szCs w:val="20"/>
              </w:rPr>
            </w:pPr>
          </w:p>
          <w:p w14:paraId="5A16CF97" w14:textId="77777777" w:rsidR="00B960C9" w:rsidRDefault="00B960C9" w:rsidP="00143E83">
            <w:pPr>
              <w:spacing w:line="276" w:lineRule="auto"/>
              <w:ind w:right="165"/>
              <w:jc w:val="center"/>
              <w:rPr>
                <w:sz w:val="16"/>
                <w:szCs w:val="20"/>
              </w:rPr>
            </w:pPr>
          </w:p>
          <w:p w14:paraId="42017362" w14:textId="77777777" w:rsidR="00B960C9" w:rsidRDefault="00B960C9" w:rsidP="00143E83">
            <w:pPr>
              <w:spacing w:line="276" w:lineRule="auto"/>
              <w:ind w:right="165"/>
              <w:jc w:val="center"/>
              <w:rPr>
                <w:sz w:val="16"/>
                <w:szCs w:val="20"/>
              </w:rPr>
            </w:pPr>
          </w:p>
          <w:p w14:paraId="2C19CB8A" w14:textId="7A0CCBD0" w:rsidR="00575161" w:rsidRPr="00AA53FB" w:rsidRDefault="008559EA" w:rsidP="008559EA">
            <w:pPr>
              <w:spacing w:line="276" w:lineRule="auto"/>
              <w:ind w:right="165"/>
              <w:jc w:val="center"/>
              <w:rPr>
                <w:rFonts w:ascii="Sagona ExtraLight" w:hAnsi="Sagona ExtraLight" w:cs="Times New Roman"/>
                <w:sz w:val="24"/>
              </w:rPr>
            </w:pPr>
            <w:r w:rsidRPr="00AA53FB">
              <w:rPr>
                <w:rFonts w:ascii="Sagona ExtraLight" w:hAnsi="Sagona ExtraLight" w:cs="Times New Roman"/>
                <w:sz w:val="16"/>
                <w:szCs w:val="16"/>
              </w:rPr>
              <w:t xml:space="preserve">*Please </w:t>
            </w:r>
            <w:proofErr w:type="gramStart"/>
            <w:r w:rsidRPr="00AA53FB">
              <w:rPr>
                <w:rFonts w:ascii="Sagona ExtraLight" w:hAnsi="Sagona ExtraLight" w:cs="Times New Roman"/>
                <w:sz w:val="16"/>
                <w:szCs w:val="16"/>
              </w:rPr>
              <w:t>Stand</w:t>
            </w:r>
            <w:r w:rsidR="00B960C9">
              <w:rPr>
                <w:rFonts w:ascii="Sagona ExtraLight" w:hAnsi="Sagona ExtraLight" w:cs="Times New Roman"/>
                <w:sz w:val="16"/>
                <w:szCs w:val="16"/>
              </w:rPr>
              <w:t xml:space="preserve">  *</w:t>
            </w:r>
            <w:proofErr w:type="gramEnd"/>
            <w:r w:rsidR="00B960C9">
              <w:rPr>
                <w:rFonts w:ascii="Sagona ExtraLight" w:hAnsi="Sagona ExtraLight" w:cs="Times New Roman"/>
                <w:sz w:val="16"/>
                <w:szCs w:val="16"/>
              </w:rPr>
              <w:t>*Chorus Words in Bulletin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C4FB03D" w14:textId="77777777" w:rsidR="00814F40" w:rsidRDefault="00C2633E" w:rsidP="00814F40">
            <w:pPr>
              <w:spacing w:before="240" w:line="276" w:lineRule="auto"/>
              <w:ind w:right="7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Edwardian Script ITC" w:hAnsi="Edwardian Script ITC"/>
                <w:sz w:val="52"/>
                <w:szCs w:val="20"/>
              </w:rPr>
              <w:t xml:space="preserve">Today is </w:t>
            </w:r>
            <w:r w:rsidRPr="00C2633E">
              <w:rPr>
                <w:rFonts w:ascii="Edwardian Script ITC" w:hAnsi="Edwardian Script ITC"/>
                <w:sz w:val="52"/>
                <w:szCs w:val="20"/>
              </w:rPr>
              <w:t>Palm Sunday</w:t>
            </w:r>
          </w:p>
          <w:p w14:paraId="0D786F7A" w14:textId="30A8F1C4" w:rsidR="00CC681B" w:rsidRPr="0047238F" w:rsidRDefault="002F00DF" w:rsidP="00814F40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8"/>
                <w:szCs w:val="18"/>
              </w:rPr>
            </w:pPr>
            <w:r w:rsidRPr="0047238F">
              <w:rPr>
                <w:rFonts w:ascii="Univers Light" w:hAnsi="Univers Light" w:cs="Times New Roman"/>
                <w:sz w:val="22"/>
                <w:szCs w:val="22"/>
              </w:rPr>
              <w:t>Community Lenten Service</w:t>
            </w:r>
            <w:r w:rsidR="00C2633E">
              <w:rPr>
                <w:rFonts w:ascii="Univers Light" w:hAnsi="Univers Light" w:cs="Times New Roman"/>
                <w:sz w:val="22"/>
                <w:szCs w:val="22"/>
              </w:rPr>
              <w:t xml:space="preserve"> Good Friday</w:t>
            </w:r>
            <w:r w:rsidRPr="0047238F"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  <w:r w:rsidR="001C4E16" w:rsidRPr="0047238F">
              <w:rPr>
                <w:rFonts w:ascii="Univers Light" w:hAnsi="Univers Light" w:cs="Times New Roman"/>
                <w:sz w:val="22"/>
                <w:szCs w:val="22"/>
              </w:rPr>
              <w:t>at</w:t>
            </w:r>
            <w:r w:rsidR="0033017C" w:rsidRPr="0047238F">
              <w:rPr>
                <w:rFonts w:ascii="Univers Light" w:hAnsi="Univers Light" w:cs="Times New Roman"/>
                <w:sz w:val="22"/>
                <w:szCs w:val="22"/>
              </w:rPr>
              <w:t xml:space="preserve"> 7:00</w:t>
            </w:r>
            <w:r w:rsidR="001C4E16" w:rsidRPr="0047238F"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  <w:r w:rsidR="0033017C" w:rsidRPr="0047238F">
              <w:rPr>
                <w:rFonts w:ascii="Univers Light" w:hAnsi="Univers Light" w:cs="Times New Roman"/>
                <w:sz w:val="22"/>
                <w:szCs w:val="22"/>
              </w:rPr>
              <w:t>pm</w:t>
            </w:r>
            <w:r w:rsidR="00CC681B" w:rsidRPr="0047238F">
              <w:rPr>
                <w:rFonts w:ascii="Univers Light" w:hAnsi="Univers Light" w:cs="Times New Roman"/>
                <w:sz w:val="22"/>
                <w:szCs w:val="22"/>
              </w:rPr>
              <w:t>:</w:t>
            </w:r>
            <w:r w:rsidR="001C4E16" w:rsidRPr="0047238F">
              <w:rPr>
                <w:rFonts w:ascii="Univers Light" w:hAnsi="Univers Light" w:cs="Times New Roman"/>
                <w:szCs w:val="20"/>
              </w:rPr>
              <w:t xml:space="preserve"> </w:t>
            </w:r>
            <w:r w:rsidR="001C4E16" w:rsidRPr="0047238F">
              <w:rPr>
                <w:rFonts w:ascii="Univers Light" w:hAnsi="Univers Light" w:cs="Times New Roman"/>
                <w:sz w:val="18"/>
                <w:szCs w:val="18"/>
              </w:rPr>
              <w:br/>
              <w:t>April 3 – Beverly Methodist – Pastor Beverly Pottmeyer</w:t>
            </w:r>
          </w:p>
          <w:p w14:paraId="33B185A1" w14:textId="5BACC990" w:rsidR="00967947" w:rsidRPr="0047238F" w:rsidRDefault="00C2633E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Today</w:t>
            </w:r>
            <w:r w:rsidR="00860109" w:rsidRPr="0047238F">
              <w:rPr>
                <w:rFonts w:ascii="Univers Light" w:hAnsi="Univers Light" w:cs="Times New Roman"/>
                <w:szCs w:val="20"/>
              </w:rPr>
              <w:t xml:space="preserve"> </w:t>
            </w:r>
            <w:r>
              <w:rPr>
                <w:rFonts w:ascii="Univers Light" w:hAnsi="Univers Light" w:cs="Times New Roman"/>
                <w:szCs w:val="20"/>
              </w:rPr>
              <w:t xml:space="preserve">after the Service, </w:t>
            </w:r>
            <w:r w:rsidR="00967947" w:rsidRPr="0047238F">
              <w:rPr>
                <w:rFonts w:ascii="Univers Light" w:hAnsi="Univers Light" w:cs="Times New Roman"/>
                <w:szCs w:val="20"/>
              </w:rPr>
              <w:t>t</w:t>
            </w:r>
            <w:r w:rsidR="00EB663C" w:rsidRPr="0047238F">
              <w:rPr>
                <w:rFonts w:ascii="Univers Light" w:hAnsi="Univers Light" w:cs="Times New Roman"/>
                <w:szCs w:val="20"/>
              </w:rPr>
              <w:t>here will be a brief VBS meeting</w:t>
            </w:r>
            <w:r>
              <w:rPr>
                <w:rFonts w:ascii="Univers Light" w:hAnsi="Univers Light" w:cs="Times New Roman"/>
                <w:szCs w:val="20"/>
              </w:rPr>
              <w:t>.</w:t>
            </w:r>
          </w:p>
          <w:p w14:paraId="340D4CC6" w14:textId="69B606A8" w:rsidR="00424876" w:rsidRDefault="00C2633E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 xml:space="preserve">Next Sunday is Easter! </w:t>
            </w:r>
            <w:r w:rsidR="00EB663C" w:rsidRPr="0047238F">
              <w:rPr>
                <w:rFonts w:ascii="Univers Light" w:hAnsi="Univers Light" w:cs="Times New Roman"/>
                <w:szCs w:val="20"/>
              </w:rPr>
              <w:t>April 5</w:t>
            </w:r>
            <w:r w:rsidR="00EB663C" w:rsidRPr="0047238F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 w:rsidR="00EB663C" w:rsidRPr="0047238F">
              <w:rPr>
                <w:rFonts w:ascii="Univers Light" w:hAnsi="Univers Light" w:cs="Times New Roman"/>
                <w:szCs w:val="20"/>
              </w:rPr>
              <w:t xml:space="preserve"> – There will be a breakfast </w:t>
            </w:r>
            <w:r w:rsidR="00967947" w:rsidRPr="0047238F">
              <w:rPr>
                <w:rFonts w:ascii="Univers Light" w:hAnsi="Univers Light" w:cs="Times New Roman"/>
                <w:szCs w:val="20"/>
              </w:rPr>
              <w:t>between</w:t>
            </w:r>
            <w:r w:rsidR="00EB663C" w:rsidRPr="0047238F">
              <w:rPr>
                <w:rFonts w:ascii="Univers Light" w:hAnsi="Univers Light" w:cs="Times New Roman"/>
                <w:szCs w:val="20"/>
              </w:rPr>
              <w:t xml:space="preserve"> the Sunrise Service</w:t>
            </w:r>
            <w:r w:rsidR="00600B40" w:rsidRPr="0047238F">
              <w:rPr>
                <w:rFonts w:ascii="Univers Light" w:hAnsi="Univers Light" w:cs="Times New Roman"/>
                <w:szCs w:val="20"/>
              </w:rPr>
              <w:t xml:space="preserve"> and Sunday School.</w:t>
            </w:r>
          </w:p>
          <w:p w14:paraId="54D7CC54" w14:textId="6AC3CE74" w:rsidR="00814F40" w:rsidRDefault="00814F40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Family Fun Night – April 12</w:t>
            </w:r>
            <w:r w:rsidRPr="00814F40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at 5:00PM </w:t>
            </w:r>
          </w:p>
          <w:p w14:paraId="163F2219" w14:textId="77777777" w:rsidR="00C2633E" w:rsidRPr="0047238F" w:rsidRDefault="00C2633E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</w:p>
          <w:p w14:paraId="1FED2CEA" w14:textId="55D25D09" w:rsidR="001A2CE3" w:rsidRPr="00280336" w:rsidRDefault="00280336" w:rsidP="0028033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*</w:t>
            </w:r>
            <w:r w:rsidR="00814F40">
              <w:rPr>
                <w:rFonts w:ascii="Univers Light" w:hAnsi="Univers Light" w:cs="Times New Roman"/>
                <w:szCs w:val="20"/>
              </w:rPr>
              <w:t>**</w:t>
            </w:r>
            <w:r>
              <w:rPr>
                <w:rFonts w:ascii="Univers Light" w:hAnsi="Univers Light" w:cs="Times New Roman"/>
                <w:szCs w:val="20"/>
              </w:rPr>
              <w:t>Chorus Songs on the back of the bulletin:</w:t>
            </w:r>
            <w:r>
              <w:rPr>
                <w:rFonts w:ascii="Univers Light" w:hAnsi="Univers Light" w:cs="Times New Roman"/>
                <w:szCs w:val="20"/>
              </w:rPr>
              <w:br/>
            </w:r>
            <w:r w:rsidR="00814F40">
              <w:rPr>
                <w:rFonts w:ascii="Univers Light" w:hAnsi="Univers Light" w:cs="Times New Roman"/>
                <w:i/>
                <w:iCs/>
                <w:szCs w:val="20"/>
              </w:rPr>
              <w:t>Spring Up O Well</w:t>
            </w:r>
            <w:r w:rsidR="001A2CE3" w:rsidRPr="00280336">
              <w:rPr>
                <w:rFonts w:ascii="Univers Light" w:hAnsi="Univers Light" w:cs="Times New Roman"/>
                <w:i/>
                <w:iCs/>
                <w:szCs w:val="20"/>
              </w:rPr>
              <w:t xml:space="preserve">  </w:t>
            </w:r>
            <w:r w:rsidRPr="00280336">
              <w:rPr>
                <w:rFonts w:ascii="Univers Light" w:hAnsi="Univers Light" w:cs="Times New Roman"/>
                <w:i/>
                <w:iCs/>
                <w:szCs w:val="20"/>
              </w:rPr>
              <w:br/>
            </w:r>
            <w:r w:rsidR="00814F40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As </w:t>
            </w:r>
            <w:proofErr w:type="gramStart"/>
            <w:r w:rsidR="00814F40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The</w:t>
            </w:r>
            <w:proofErr w:type="gramEnd"/>
            <w:r w:rsidR="00814F40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Deer</w:t>
            </w:r>
          </w:p>
          <w:p w14:paraId="3CAAB8E7" w14:textId="0A845C1A" w:rsidR="00E45A60" w:rsidRPr="0047238F" w:rsidRDefault="00E45A60" w:rsidP="001A2CE3">
            <w:pPr>
              <w:ind w:right="-108"/>
              <w:rPr>
                <w:rFonts w:ascii="Univers Light" w:hAnsi="Univers Light" w:cs="Times New Roman"/>
                <w:sz w:val="15"/>
                <w:szCs w:val="15"/>
              </w:rPr>
            </w:pPr>
          </w:p>
        </w:tc>
      </w:tr>
      <w:tr w:rsidR="00E24C2B" w:rsidRPr="005A7606" w14:paraId="4C17B694" w14:textId="77777777" w:rsidTr="0021722C">
        <w:trPr>
          <w:trHeight w:val="428"/>
        </w:trPr>
        <w:tc>
          <w:tcPr>
            <w:tcW w:w="540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94DB07" w14:textId="04F20207" w:rsidR="00E24C2B" w:rsidRPr="00AA53FB" w:rsidRDefault="00F41CAC" w:rsidP="00465DEB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Prayer Requests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A3699E" w14:textId="74B9099F" w:rsidR="00E24C2B" w:rsidRPr="00AA53FB" w:rsidRDefault="00E24C2B" w:rsidP="00465DEB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Celebrations This Week:</w:t>
            </w:r>
          </w:p>
        </w:tc>
      </w:tr>
      <w:tr w:rsidR="0035609D" w:rsidRPr="005A7606" w14:paraId="6A9D7CC5" w14:textId="77777777" w:rsidTr="0021722C">
        <w:trPr>
          <w:trHeight w:val="1074"/>
        </w:trPr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596D2DF8" w14:textId="77777777" w:rsidR="00A16710" w:rsidRDefault="00A16710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149AB940" w14:textId="77777777" w:rsidR="0047238F" w:rsidRDefault="0047238F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Gene Stollar   </w:t>
            </w:r>
          </w:p>
          <w:p w14:paraId="072E23BF" w14:textId="5E30E3A9" w:rsidR="00DD391E" w:rsidRDefault="00DD391E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Sonya Wilson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</w:p>
          <w:p w14:paraId="7B7B2F04" w14:textId="4997DD7A" w:rsidR="002F00DF" w:rsidRDefault="002F00DF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Beverly (Bria’s Mom)</w:t>
            </w:r>
          </w:p>
          <w:p w14:paraId="00BDD564" w14:textId="4610F6D7" w:rsidR="0047238F" w:rsidRDefault="0047238F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Victor (Hannah’s Uncle)</w:t>
            </w:r>
          </w:p>
          <w:p w14:paraId="69BB287C" w14:textId="2408F4A1" w:rsidR="00DD391E" w:rsidRDefault="00DD391E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Barb Carpenter </w:t>
            </w:r>
            <w:r w:rsidRPr="00DD391E">
              <w:rPr>
                <w:rFonts w:ascii="Univers Light" w:hAnsi="Univers Light"/>
                <w:color w:val="auto"/>
                <w:sz w:val="16"/>
                <w:szCs w:val="16"/>
              </w:rPr>
              <w:t>(Chris’s relative)</w:t>
            </w:r>
          </w:p>
          <w:p w14:paraId="71D548D3" w14:textId="43062C8F" w:rsidR="005F713D" w:rsidRDefault="00057014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Rich Luthy</w:t>
            </w:r>
          </w:p>
          <w:p w14:paraId="574DFEE1" w14:textId="77777777" w:rsidR="00C92EE3" w:rsidRDefault="00C92EE3" w:rsidP="00C92EE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Sherry Saunders</w:t>
            </w:r>
          </w:p>
          <w:p w14:paraId="63CAF1E0" w14:textId="57765630" w:rsidR="005F713D" w:rsidRDefault="005F713D" w:rsidP="00025F44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6"/>
                <w:szCs w:val="16"/>
              </w:rPr>
            </w:pPr>
            <w:r w:rsidRPr="005F713D">
              <w:rPr>
                <w:rFonts w:ascii="Univers Light" w:hAnsi="Univers Light"/>
                <w:color w:val="auto"/>
                <w:sz w:val="18"/>
                <w:szCs w:val="18"/>
              </w:rPr>
              <w:t>Emily Schubert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 xml:space="preserve">(Cheryl’s </w:t>
            </w: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</w:t>
            </w:r>
          </w:p>
          <w:p w14:paraId="5642F40B" w14:textId="0052F386" w:rsidR="00720573" w:rsidRDefault="005F713D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>Friends’s granddaughter)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42F22">
              <w:rPr>
                <w:rFonts w:ascii="Univers Light" w:hAnsi="Univers Light"/>
                <w:color w:val="auto"/>
                <w:sz w:val="18"/>
                <w:szCs w:val="18"/>
              </w:rPr>
              <w:t>Margaret Cline</w:t>
            </w:r>
            <w:r w:rsidR="00B26546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20573" w:rsidRPr="00B10842">
              <w:rPr>
                <w:rFonts w:ascii="Univers Light" w:hAnsi="Univers Light"/>
                <w:color w:val="auto"/>
                <w:sz w:val="18"/>
                <w:szCs w:val="18"/>
              </w:rPr>
              <w:t>Maria Allen</w:t>
            </w:r>
          </w:p>
          <w:p w14:paraId="0D40EE67" w14:textId="77777777" w:rsidR="00994B1D" w:rsidRDefault="00994B1D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John Llewellyn</w:t>
            </w:r>
          </w:p>
          <w:p w14:paraId="5B8D43BA" w14:textId="77777777" w:rsidR="0035609D" w:rsidRDefault="00994B1D" w:rsidP="00A27179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T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he Wilkinson Family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John’s Granddaughter and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            Great Grandbabies</w:t>
            </w:r>
          </w:p>
          <w:p w14:paraId="556C25D7" w14:textId="77777777" w:rsidR="00807E20" w:rsidRPr="00B10842" w:rsidRDefault="00807E20" w:rsidP="00807E20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Clay Carpenter</w:t>
            </w:r>
          </w:p>
          <w:p w14:paraId="04C70ACF" w14:textId="77777777" w:rsidR="00807E20" w:rsidRDefault="00807E20" w:rsidP="00EB663C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Richie Stricklen</w:t>
            </w:r>
            <w:r w:rsidR="0047238F">
              <w:rPr>
                <w:rFonts w:ascii="Univers Light" w:hAnsi="Univers Light"/>
                <w:color w:val="auto"/>
                <w:sz w:val="18"/>
                <w:szCs w:val="18"/>
              </w:rPr>
              <w:br/>
              <w:t>Skip Tulius (Theis’ Neighbor)</w:t>
            </w:r>
          </w:p>
          <w:p w14:paraId="797D4C46" w14:textId="37E6CEB0" w:rsidR="0047238F" w:rsidRPr="007A4EAC" w:rsidRDefault="0047238F" w:rsidP="00EB663C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Brandy Harding </w:t>
            </w:r>
            <w:r w:rsidRPr="0047238F">
              <w:rPr>
                <w:rFonts w:ascii="Univers Light" w:hAnsi="Univers Light"/>
                <w:color w:val="auto"/>
                <w:sz w:val="16"/>
                <w:szCs w:val="16"/>
              </w:rPr>
              <w:t>(Kathy’s friend)</w:t>
            </w:r>
          </w:p>
        </w:tc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F31809" w14:textId="3143CAB3" w:rsidR="002A799C" w:rsidRDefault="00127C45" w:rsidP="002A799C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814F40">
              <w:rPr>
                <w:rFonts w:ascii="Univers Light" w:hAnsi="Univers Light"/>
                <w:color w:val="auto"/>
                <w:sz w:val="18"/>
                <w:szCs w:val="18"/>
              </w:rPr>
              <w:t xml:space="preserve">Avarie </w:t>
            </w:r>
            <w:r w:rsidR="00814F40" w:rsidRPr="00814F40">
              <w:rPr>
                <w:rFonts w:ascii="Univers Light" w:hAnsi="Univers Light"/>
                <w:color w:val="auto"/>
                <w:sz w:val="14"/>
                <w:szCs w:val="14"/>
              </w:rPr>
              <w:t>(Lura &amp; Ron’s granddaughter)</w:t>
            </w:r>
            <w:r w:rsidR="00814F40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47238F">
              <w:rPr>
                <w:rFonts w:ascii="Univers Light" w:hAnsi="Univers Light"/>
                <w:color w:val="auto"/>
                <w:sz w:val="18"/>
                <w:szCs w:val="18"/>
              </w:rPr>
              <w:t>Jean Peterson</w:t>
            </w:r>
            <w:r w:rsidR="0047238F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2A799C">
              <w:rPr>
                <w:rFonts w:ascii="Univers Light" w:hAnsi="Univers Light"/>
                <w:color w:val="auto"/>
                <w:sz w:val="18"/>
                <w:szCs w:val="18"/>
              </w:rPr>
              <w:t>Kim Hopkins</w:t>
            </w:r>
          </w:p>
          <w:p w14:paraId="4FD2AB0F" w14:textId="35EDCCB0" w:rsidR="00A16710" w:rsidRDefault="00127C45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Beth Laurer (Lisa’s Friend)</w:t>
            </w:r>
          </w:p>
          <w:p w14:paraId="1E31CB0C" w14:textId="519111E6" w:rsidR="00720573" w:rsidRPr="00770515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4"/>
                <w:szCs w:val="14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ill Skinner</w:t>
            </w:r>
            <w:r w:rsidRPr="00B07FE2">
              <w:rPr>
                <w:rFonts w:ascii="Univers Light" w:hAnsi="Univers Light"/>
                <w:color w:val="auto"/>
                <w:sz w:val="16"/>
                <w:szCs w:val="16"/>
              </w:rPr>
              <w:t xml:space="preserve"> (Kim Hopkin’s Sister)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>Dami</w:t>
            </w:r>
            <w:r w:rsidR="005F713D">
              <w:rPr>
                <w:rFonts w:ascii="Univers Light" w:hAnsi="Univers Light"/>
                <w:color w:val="auto"/>
                <w:sz w:val="18"/>
                <w:szCs w:val="18"/>
              </w:rPr>
              <w:t>a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n </w:t>
            </w:r>
            <w:r w:rsidRPr="00770515">
              <w:rPr>
                <w:rFonts w:ascii="Univers Light" w:hAnsi="Univers Light"/>
                <w:color w:val="auto"/>
                <w:sz w:val="14"/>
                <w:szCs w:val="14"/>
              </w:rPr>
              <w:t>(Brian &amp; Sherry’s grandson)</w:t>
            </w:r>
          </w:p>
          <w:p w14:paraId="05CA679B" w14:textId="7738AEAA" w:rsidR="00643547" w:rsidRDefault="00643547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Ezra Richards</w:t>
            </w:r>
          </w:p>
          <w:p w14:paraId="40F56154" w14:textId="77777777" w:rsidR="00643547" w:rsidRPr="00B10842" w:rsidRDefault="00643547" w:rsidP="00643547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Joanna Adams (Chris’ friend)</w:t>
            </w:r>
          </w:p>
          <w:p w14:paraId="77475FE0" w14:textId="20A399F3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Linda McMichael</w:t>
            </w:r>
          </w:p>
          <w:p w14:paraId="08361063" w14:textId="77777777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Cloyd King</w:t>
            </w:r>
          </w:p>
          <w:p w14:paraId="5CBD2DBF" w14:textId="6090E6FB" w:rsidR="003942B1" w:rsidRPr="00B10842" w:rsidRDefault="003942B1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Alice (Jean Peterson’s sister)</w:t>
            </w:r>
          </w:p>
          <w:p w14:paraId="5B4E6DA6" w14:textId="77777777" w:rsidR="005C0984" w:rsidRDefault="005C0984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Marie Young</w:t>
            </w:r>
          </w:p>
          <w:p w14:paraId="31829536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Blaine Hill</w:t>
            </w:r>
          </w:p>
          <w:p w14:paraId="307D203C" w14:textId="1C9767E1" w:rsidR="00DA29AC" w:rsidRPr="00B10842" w:rsidRDefault="00DA29AC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Jay Beasley (Lura’s brother)</w:t>
            </w:r>
          </w:p>
          <w:p w14:paraId="05F7A776" w14:textId="406A7E90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Blake Cottrill (Jean’s Relative)</w:t>
            </w:r>
          </w:p>
          <w:p w14:paraId="033178CC" w14:textId="1E569964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Persecuted Christians</w:t>
            </w:r>
          </w:p>
          <w:p w14:paraId="4B0ADCBE" w14:textId="6FFAAD7E" w:rsidR="0035609D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Changed Lives</w:t>
            </w:r>
          </w:p>
          <w:p w14:paraId="794B6707" w14:textId="77777777" w:rsidR="00A27179" w:rsidRPr="00B10842" w:rsidRDefault="00A27179" w:rsidP="00A27179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Military Personnel</w:t>
            </w:r>
          </w:p>
          <w:p w14:paraId="44C41FFC" w14:textId="0CC8021D" w:rsidR="00994B1D" w:rsidRPr="00B10842" w:rsidRDefault="00A27179" w:rsidP="00A27179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Unspoken Prayers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4827C241" w14:textId="3C36843E" w:rsidR="007814D1" w:rsidRDefault="007B3F14" w:rsidP="00EB663C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4"/>
              </w:rPr>
            </w:pPr>
            <w:r w:rsidRPr="00424876">
              <w:rPr>
                <w:rFonts w:ascii="Century Schoolbook" w:hAnsi="Century Schoolbook"/>
                <w:b/>
                <w:bCs/>
                <w:sz w:val="8"/>
                <w:szCs w:val="8"/>
              </w:rPr>
              <w:t xml:space="preserve"> </w:t>
            </w:r>
          </w:p>
          <w:p w14:paraId="698D6347" w14:textId="44F00CCC" w:rsidR="007814D1" w:rsidRDefault="00C510F4" w:rsidP="00EB663C">
            <w:pPr>
              <w:ind w:left="-120"/>
              <w:jc w:val="center"/>
              <w:rPr>
                <w:rFonts w:ascii="Univers Light" w:hAnsi="Univers Light"/>
                <w:sz w:val="19"/>
                <w:szCs w:val="19"/>
              </w:rPr>
            </w:pPr>
            <w:r w:rsidRPr="00AA53FB">
              <w:rPr>
                <w:rFonts w:ascii="Sagona ExtraLight" w:hAnsi="Sagona ExtraLight"/>
                <w:b/>
                <w:bCs/>
                <w:sz w:val="24"/>
              </w:rPr>
              <w:t>Birthday</w:t>
            </w:r>
            <w:r w:rsidR="00CC3374" w:rsidRPr="00AA53FB">
              <w:rPr>
                <w:rFonts w:ascii="Sagona ExtraLight" w:hAnsi="Sagona ExtraLight"/>
                <w:b/>
                <w:bCs/>
                <w:sz w:val="24"/>
              </w:rPr>
              <w:t>s</w:t>
            </w:r>
            <w:r w:rsidRPr="00AA53FB">
              <w:rPr>
                <w:rFonts w:ascii="Sagona ExtraLight" w:hAnsi="Sagona ExtraLight"/>
                <w:b/>
                <w:bCs/>
                <w:sz w:val="24"/>
              </w:rPr>
              <w:t xml:space="preserve"> This Week:</w:t>
            </w:r>
            <w:r w:rsidR="00587D48" w:rsidRPr="008A6234">
              <w:rPr>
                <w:rFonts w:ascii="Univers" w:hAnsi="Univers"/>
                <w:b/>
                <w:bCs/>
                <w:sz w:val="24"/>
              </w:rPr>
              <w:t xml:space="preserve"> </w:t>
            </w:r>
          </w:p>
          <w:p w14:paraId="330BE6AE" w14:textId="74364AD8" w:rsidR="00143661" w:rsidRPr="007814D1" w:rsidRDefault="00814F40" w:rsidP="007814D1">
            <w:pPr>
              <w:ind w:left="-120"/>
              <w:jc w:val="center"/>
              <w:rPr>
                <w:rFonts w:ascii="Univers Light" w:hAnsi="Univers Light"/>
                <w:sz w:val="19"/>
                <w:szCs w:val="19"/>
              </w:rPr>
            </w:pPr>
            <w:r>
              <w:rPr>
                <w:rFonts w:ascii="Univers Light" w:hAnsi="Univers Light" w:cs="Times New Roman"/>
                <w:sz w:val="21"/>
                <w:szCs w:val="21"/>
              </w:rPr>
              <w:t xml:space="preserve">Jillian Russell (3/31), Karen Hill </w:t>
            </w:r>
            <w:r w:rsidR="007814D1">
              <w:rPr>
                <w:rFonts w:ascii="Univers Light" w:hAnsi="Univers Light" w:cs="Times New Roman"/>
                <w:sz w:val="21"/>
                <w:szCs w:val="21"/>
              </w:rPr>
              <w:t>(3/</w:t>
            </w:r>
            <w:r>
              <w:rPr>
                <w:rFonts w:ascii="Univers Light" w:hAnsi="Univers Light" w:cs="Times New Roman"/>
                <w:sz w:val="21"/>
                <w:szCs w:val="21"/>
              </w:rPr>
              <w:t>31</w:t>
            </w:r>
            <w:r w:rsidR="007814D1">
              <w:rPr>
                <w:rFonts w:ascii="Univers Light" w:hAnsi="Univers Light" w:cs="Times New Roman"/>
                <w:sz w:val="21"/>
                <w:szCs w:val="21"/>
              </w:rPr>
              <w:t xml:space="preserve">), </w:t>
            </w:r>
            <w:r>
              <w:rPr>
                <w:rFonts w:ascii="Univers Light" w:hAnsi="Univers Light" w:cs="Times New Roman"/>
                <w:sz w:val="21"/>
                <w:szCs w:val="21"/>
              </w:rPr>
              <w:t>Lila Rankin (3/31), Roger Bonnette (4/3)</w:t>
            </w:r>
            <w:r w:rsidR="00EB663C" w:rsidRPr="007814D1">
              <w:rPr>
                <w:rFonts w:ascii="Univers Light" w:hAnsi="Univers Light" w:cs="Times New Roman"/>
                <w:sz w:val="21"/>
                <w:szCs w:val="21"/>
              </w:rPr>
              <w:br/>
            </w:r>
          </w:p>
        </w:tc>
      </w:tr>
      <w:tr w:rsidR="00F41CAC" w:rsidRPr="005A7606" w14:paraId="12AC71C3" w14:textId="77777777" w:rsidTr="00A27179">
        <w:trPr>
          <w:trHeight w:val="4035"/>
        </w:trPr>
        <w:tc>
          <w:tcPr>
            <w:tcW w:w="2700" w:type="dxa"/>
            <w:vMerge/>
            <w:tcBorders>
              <w:top w:val="single" w:sz="4" w:space="0" w:color="auto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3BB320C0" w14:textId="77777777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C81E2" w14:textId="6B912E89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B96BAA" w14:textId="77777777" w:rsidR="00A16710" w:rsidRPr="00AA53FB" w:rsidRDefault="00A16710">
            <w:pPr>
              <w:rPr>
                <w:rFonts w:ascii="Sagona ExtraLight" w:hAnsi="Sagona ExtraLight"/>
                <w:sz w:val="16"/>
                <w:szCs w:val="20"/>
              </w:rPr>
            </w:pPr>
          </w:p>
          <w:tbl>
            <w:tblPr>
              <w:tblStyle w:val="TableGrid"/>
              <w:tblW w:w="5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3"/>
              <w:gridCol w:w="326"/>
            </w:tblGrid>
            <w:tr w:rsidR="00450A88" w:rsidRPr="00AA53FB" w14:paraId="5557F7BE" w14:textId="77777777" w:rsidTr="00D05DED">
              <w:trPr>
                <w:trHeight w:val="225"/>
              </w:trPr>
              <w:tc>
                <w:tcPr>
                  <w:tcW w:w="5619" w:type="dxa"/>
                  <w:gridSpan w:val="2"/>
                  <w:vAlign w:val="center"/>
                </w:tcPr>
                <w:p w14:paraId="07AEBB66" w14:textId="4C5A82CD" w:rsidR="00450A88" w:rsidRPr="00AA53FB" w:rsidRDefault="00450A88" w:rsidP="00932985">
                  <w:pPr>
                    <w:ind w:left="-120"/>
                    <w:jc w:val="center"/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</w:pPr>
                  <w:r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>Ministry Opportunities</w:t>
                  </w:r>
                  <w:r w:rsidR="000E770A"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 xml:space="preserve"> This Week</w:t>
                  </w:r>
                </w:p>
              </w:tc>
            </w:tr>
            <w:tr w:rsidR="00450A88" w:rsidRPr="00B8671D" w14:paraId="5A0D4ED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AC81D00" w14:textId="77777777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Sunday School - 9:00AM &amp; Sunday Worship - 10:00AM</w:t>
                  </w:r>
                </w:p>
              </w:tc>
            </w:tr>
            <w:tr w:rsidR="00450A88" w:rsidRPr="00B8671D" w14:paraId="5A4871E0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4B96264F" w14:textId="77777777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Sunday Adult Bible Study at 9:00AM: (FLB) and (WC)</w:t>
                  </w:r>
                </w:p>
              </w:tc>
            </w:tr>
            <w:tr w:rsidR="00450A88" w:rsidRPr="00B8671D" w14:paraId="0CA5E1B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8457BAA" w14:textId="31BD93E2" w:rsidR="00450A88" w:rsidRPr="004460D8" w:rsidRDefault="00450A88" w:rsidP="009E5A5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Children Class at 9:00AM (Nursery - 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>5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th) &amp; 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>Quizzing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(WC)</w:t>
                  </w:r>
                </w:p>
              </w:tc>
            </w:tr>
            <w:tr w:rsidR="00450A88" w:rsidRPr="00B8671D" w14:paraId="267EF601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52D09207" w14:textId="2C4A117B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Children's Church: 10:30 AM (FLB) (2,3</w:t>
                  </w:r>
                  <w:r w:rsidR="00621733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and 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4</w:t>
                  </w:r>
                  <w:r w:rsidR="00621733" w:rsidRPr="004460D8">
                    <w:rPr>
                      <w:rFonts w:ascii="Univers Light" w:hAnsi="Univers Light"/>
                      <w:sz w:val="19"/>
                      <w:szCs w:val="19"/>
                    </w:rPr>
                    <w:t>th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Sunday’s)</w:t>
                  </w:r>
                </w:p>
              </w:tc>
            </w:tr>
            <w:tr w:rsidR="00770515" w:rsidRPr="00B8671D" w14:paraId="672A1C49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335EF4D" w14:textId="40CFA7FC" w:rsidR="00770515" w:rsidRPr="004460D8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Sunday Bible Study </w:t>
                  </w:r>
                  <w:r w:rsidR="00B02448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at 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9:00am with Debbie</w:t>
                  </w:r>
                </w:p>
              </w:tc>
            </w:tr>
            <w:tr w:rsidR="00450A88" w:rsidRPr="00B8671D" w14:paraId="58B6A99E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6FB04792" w14:textId="7361FAA3" w:rsidR="00450A88" w:rsidRPr="004460D8" w:rsidRDefault="00B30C66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Tuesday – Men’s Bible Study at 10:00AM (WC)</w:t>
                  </w:r>
                </w:p>
              </w:tc>
            </w:tr>
            <w:tr w:rsidR="00450A88" w:rsidRPr="00B8671D" w14:paraId="7F0D1560" w14:textId="77777777" w:rsidTr="0010111D">
              <w:trPr>
                <w:trHeight w:val="103"/>
              </w:trPr>
              <w:tc>
                <w:tcPr>
                  <w:tcW w:w="5619" w:type="dxa"/>
                  <w:gridSpan w:val="2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1B10064C" w14:textId="6148F972" w:rsidR="001B3D12" w:rsidRDefault="00331424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>
                    <w:rPr>
                      <w:rFonts w:ascii="Univers Light" w:hAnsi="Univers Light"/>
                      <w:sz w:val="19"/>
                      <w:szCs w:val="19"/>
                    </w:rPr>
                    <w:t xml:space="preserve">Wednesday 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Service – </w:t>
                  </w:r>
                  <w:r w:rsidR="00587838">
                    <w:rPr>
                      <w:rFonts w:ascii="Univers Light" w:hAnsi="Univers Light"/>
                      <w:sz w:val="19"/>
                      <w:szCs w:val="19"/>
                    </w:rPr>
                    <w:t>6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>:00</w:t>
                  </w:r>
                  <w:r w:rsidR="00FB6730" w:rsidRPr="004460D8">
                    <w:rPr>
                      <w:rFonts w:ascii="Univers Light" w:hAnsi="Univers Light"/>
                      <w:sz w:val="19"/>
                      <w:szCs w:val="19"/>
                    </w:rPr>
                    <w:t>PM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</w:t>
                  </w:r>
                </w:p>
                <w:p w14:paraId="430FD359" w14:textId="77777777" w:rsidR="00123285" w:rsidRDefault="008559EA" w:rsidP="00F8642C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Thursday Bible Study – 6:30PM (FLB)</w:t>
                  </w:r>
                </w:p>
                <w:p w14:paraId="48432B80" w14:textId="77777777" w:rsidR="007814D1" w:rsidRDefault="007814D1" w:rsidP="00F8642C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</w:p>
                <w:p w14:paraId="7295FCB8" w14:textId="44FDD278" w:rsidR="00860109" w:rsidRPr="00860109" w:rsidRDefault="00860109" w:rsidP="00F8642C">
                  <w:pPr>
                    <w:ind w:left="-120"/>
                    <w:jc w:val="center"/>
                    <w:rPr>
                      <w:rFonts w:ascii="Univers Light" w:hAnsi="Univers Light"/>
                      <w:sz w:val="8"/>
                      <w:szCs w:val="8"/>
                    </w:rPr>
                  </w:pPr>
                </w:p>
              </w:tc>
            </w:tr>
            <w:tr w:rsidR="00450A88" w:rsidRPr="00450A88" w14:paraId="751263E9" w14:textId="77777777" w:rsidTr="008A6234">
              <w:trPr>
                <w:trHeight w:val="354"/>
              </w:trPr>
              <w:tc>
                <w:tcPr>
                  <w:tcW w:w="5619" w:type="dxa"/>
                  <w:gridSpan w:val="2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14:paraId="11B4030E" w14:textId="41E5EDD4" w:rsidR="00450A88" w:rsidRPr="00AA53FB" w:rsidRDefault="008A6234" w:rsidP="008A6234">
                  <w:pPr>
                    <w:ind w:left="-120"/>
                    <w:jc w:val="center"/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</w:pPr>
                  <w:r w:rsidRPr="008A6234">
                    <w:rPr>
                      <w:rFonts w:ascii="Century Schoolbook" w:hAnsi="Century Schoolbook"/>
                      <w:b/>
                      <w:bCs/>
                      <w:sz w:val="12"/>
                      <w:szCs w:val="12"/>
                    </w:rPr>
                    <w:br/>
                  </w:r>
                  <w:r w:rsidR="00450A88"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>Board Members</w:t>
                  </w:r>
                </w:p>
                <w:p w14:paraId="7093E703" w14:textId="6C0BEDAA" w:rsidR="008A6234" w:rsidRPr="008A6234" w:rsidRDefault="008A6234" w:rsidP="00EF5988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450A88" w:rsidRPr="00B8671D" w14:paraId="7079BA60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5D8FCB5E" w14:textId="224F2613" w:rsidR="00450A88" w:rsidRPr="001C4E16" w:rsidRDefault="00450A88" w:rsidP="00932985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>Pastor – Garret Russell</w:t>
                  </w:r>
                  <w:r w:rsidR="001C4E16" w:rsidRPr="001C4E16">
                    <w:rPr>
                      <w:rFonts w:ascii="Univers Light" w:hAnsi="Univers Light"/>
                      <w:sz w:val="18"/>
                      <w:szCs w:val="18"/>
                    </w:rPr>
                    <w:t>, Treasurer: Beth Hill</w:t>
                  </w:r>
                </w:p>
              </w:tc>
            </w:tr>
            <w:tr w:rsidR="001C4E16" w:rsidRPr="00B8671D" w14:paraId="75219A0C" w14:textId="77777777" w:rsidTr="00972302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08EFDDEE" w14:textId="4206A679" w:rsidR="001C4E16" w:rsidRPr="00B8671D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Stewards: Amanda Conley</w:t>
                  </w:r>
                  <w:r>
                    <w:rPr>
                      <w:rFonts w:ascii="Univers Light" w:hAnsi="Univers Light"/>
                      <w:sz w:val="18"/>
                      <w:szCs w:val="18"/>
                    </w:rPr>
                    <w:t>,</w:t>
                  </w: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 xml:space="preserve"> Beth Hill, Bria McDougle</w:t>
                  </w:r>
                  <w:r>
                    <w:rPr>
                      <w:rFonts w:ascii="Univers Light" w:hAnsi="Univers Light"/>
                      <w:sz w:val="18"/>
                      <w:szCs w:val="18"/>
                    </w:rPr>
                    <w:t xml:space="preserve">, </w:t>
                  </w: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Lura Webb</w:t>
                  </w:r>
                </w:p>
              </w:tc>
            </w:tr>
            <w:tr w:rsidR="001C4E16" w:rsidRPr="00B8671D" w14:paraId="4B40AA4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251FAD1B" w14:textId="142D55B6" w:rsidR="001C4E16" w:rsidRPr="00B8671D" w:rsidRDefault="001C4E16" w:rsidP="001C4E16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1C4E16">
                    <w:rPr>
                      <w:rFonts w:ascii="Univers Light" w:hAnsi="Univers Light"/>
                      <w:sz w:val="17"/>
                      <w:szCs w:val="17"/>
                    </w:rPr>
                    <w:t>Trustees: Ryan Martin, Jim McDougle, Gail Peterson, Katie Starkey</w:t>
                  </w:r>
                </w:p>
              </w:tc>
            </w:tr>
            <w:tr w:rsidR="001C4E16" w:rsidRPr="00B8671D" w14:paraId="097448F4" w14:textId="77777777" w:rsidTr="00972302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0AD0DB28" w14:textId="3DD3B7B5" w:rsidR="001C4E16" w:rsidRPr="001C4E16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 xml:space="preserve">NDI President: Laura Russell     NMI President: Susan Hill       </w:t>
                  </w:r>
                </w:p>
              </w:tc>
            </w:tr>
            <w:tr w:rsidR="001C4E16" w:rsidRPr="00B8671D" w14:paraId="49BFE9DB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507A52E1" w14:textId="77777777" w:rsidR="001C4E16" w:rsidRDefault="001C4E16" w:rsidP="00F8642C">
                  <w:pPr>
                    <w:ind w:left="-120"/>
                    <w:jc w:val="center"/>
                    <w:rPr>
                      <w:rFonts w:ascii="Univers Light" w:hAnsi="Univers Light"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>NYI President: Joe Starkey</w:t>
                  </w:r>
                  <w:r w:rsidR="008A5CC3">
                    <w:rPr>
                      <w:rFonts w:ascii="Univers Light" w:hAnsi="Univers Light"/>
                      <w:sz w:val="18"/>
                      <w:szCs w:val="18"/>
                    </w:rPr>
                    <w:t xml:space="preserve">    Secretary – Ryan Martin</w:t>
                  </w:r>
                </w:p>
                <w:p w14:paraId="4D1F6DB0" w14:textId="44763B26" w:rsidR="007814D1" w:rsidRPr="001C4E16" w:rsidRDefault="007814D1" w:rsidP="00F8642C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C4E16" w:rsidRPr="00B8671D" w14:paraId="2E3E5C72" w14:textId="77777777" w:rsidTr="00A27179">
              <w:trPr>
                <w:gridAfter w:val="1"/>
                <w:wAfter w:w="326" w:type="dxa"/>
                <w:trHeight w:val="68"/>
              </w:trPr>
              <w:tc>
                <w:tcPr>
                  <w:tcW w:w="5293" w:type="dxa"/>
                  <w:vAlign w:val="center"/>
                </w:tcPr>
                <w:p w14:paraId="627B4621" w14:textId="4DDFD334" w:rsidR="001C4E16" w:rsidRPr="008A6234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8"/>
                      <w:szCs w:val="8"/>
                    </w:rPr>
                  </w:pPr>
                </w:p>
              </w:tc>
            </w:tr>
          </w:tbl>
          <w:p w14:paraId="115F5E2C" w14:textId="30AF3CE2" w:rsidR="007844F5" w:rsidRPr="00ED21B7" w:rsidRDefault="007844F5" w:rsidP="00ED21B7">
            <w:pPr>
              <w:rPr>
                <w:rFonts w:ascii="Univers Light" w:hAnsi="Univers Light"/>
                <w:i/>
                <w:color w:val="1B1B1B"/>
                <w:sz w:val="22"/>
                <w:szCs w:val="28"/>
                <w:shd w:val="clear" w:color="auto" w:fill="FFFFFF"/>
              </w:rPr>
            </w:pPr>
          </w:p>
        </w:tc>
      </w:tr>
      <w:tr w:rsidR="005E3880" w:rsidRPr="005A7606" w14:paraId="5A32D2A9" w14:textId="77777777">
        <w:trPr>
          <w:trHeight w:val="43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10F676A8" w14:textId="61C8F255" w:rsidR="005E3880" w:rsidRPr="004B17C0" w:rsidRDefault="005E3880" w:rsidP="005E3880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4"/>
                <w:szCs w:val="14"/>
              </w:rPr>
            </w:pPr>
            <w:r w:rsidRPr="0090514D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90514D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  <w:tr w:rsidR="00117C07" w:rsidRPr="005A7606" w14:paraId="1C32221E" w14:textId="77777777" w:rsidTr="00717F94">
        <w:trPr>
          <w:trHeight w:val="898"/>
          <w:tblHeader/>
        </w:trPr>
        <w:tc>
          <w:tcPr>
            <w:tcW w:w="10980" w:type="dxa"/>
            <w:gridSpan w:val="3"/>
            <w:vAlign w:val="center"/>
          </w:tcPr>
          <w:p w14:paraId="717E7A99" w14:textId="610C2494" w:rsidR="00117C07" w:rsidRPr="005A7606" w:rsidRDefault="00117C07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lastRenderedPageBreak/>
              <w:t>Waterford Church of the Nazarene</w:t>
            </w:r>
          </w:p>
        </w:tc>
      </w:tr>
      <w:tr w:rsidR="00117C07" w:rsidRPr="005A7606" w14:paraId="016E19DD" w14:textId="77777777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4A5386FB" w14:textId="77777777" w:rsidR="00117C07" w:rsidRPr="00AA53FB" w:rsidRDefault="00117C07">
            <w:pPr>
              <w:ind w:right="-105"/>
              <w:jc w:val="center"/>
              <w:rPr>
                <w:rFonts w:ascii="Sagona ExtraLight" w:hAnsi="Sagona ExtraLight"/>
                <w:sz w:val="30"/>
                <w:szCs w:val="30"/>
              </w:rPr>
            </w:pPr>
            <w:r w:rsidRPr="00AA53FB">
              <w:rPr>
                <w:rFonts w:ascii="Sagona ExtraLight" w:hAnsi="Sagona ExtraLight" w:cs="Times New Roman"/>
                <w:sz w:val="30"/>
                <w:szCs w:val="30"/>
              </w:rPr>
              <w:t>Pastor Garret Russell</w:t>
            </w:r>
          </w:p>
        </w:tc>
      </w:tr>
      <w:tr w:rsidR="00AF4FC8" w:rsidRPr="005A7606" w14:paraId="55236AE0" w14:textId="77777777">
        <w:trPr>
          <w:trHeight w:val="34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77E2DC1E" w14:textId="4A2AC469" w:rsidR="00AF4FC8" w:rsidRPr="00AF4FC8" w:rsidRDefault="00000000" w:rsidP="00AF4FC8">
            <w:pPr>
              <w:ind w:right="-10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sdt>
              <w:sdtPr>
                <w:rPr>
                  <w:rFonts w:ascii="Univers Light" w:hAnsi="Univers Light" w:cs="Times New Roman"/>
                  <w:b/>
                  <w:bCs/>
                  <w:sz w:val="22"/>
                  <w:szCs w:val="22"/>
                </w:rPr>
                <w:alias w:val="Subject"/>
                <w:tag w:val=""/>
                <w:id w:val="630512680"/>
                <w:placeholder>
                  <w:docPart w:val="D1D77BE4F5D24161AE8A3C5CA84C0CA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C2633E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March 29, 2026</w:t>
                </w:r>
              </w:sdtContent>
            </w:sdt>
          </w:p>
        </w:tc>
      </w:tr>
      <w:tr w:rsidR="00117C07" w:rsidRPr="005A7606" w14:paraId="760344B2" w14:textId="77777777" w:rsidTr="00C51543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4AC8020B" w14:textId="2AF1B5A1" w:rsidR="00117C07" w:rsidRPr="00AC3E0B" w:rsidRDefault="00117C07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074DB4" w:rsidRPr="005A7606" w14:paraId="3B0ADA21" w14:textId="77777777" w:rsidTr="00C51543">
        <w:trPr>
          <w:trHeight w:val="367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2A9BEE1F" w14:textId="583F00AF" w:rsidR="00074DB4" w:rsidRPr="00074DB4" w:rsidRDefault="008C4B17">
            <w:pPr>
              <w:pStyle w:val="TitleBig"/>
              <w:spacing w:before="60" w:after="60"/>
              <w:ind w:left="0"/>
              <w:jc w:val="center"/>
              <w:rPr>
                <w:rFonts w:ascii="Univers Light" w:hAnsi="Univers Light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A3279" wp14:editId="4D6C0DA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28575</wp:posOffset>
                      </wp:positionV>
                      <wp:extent cx="7029450" cy="3408045"/>
                      <wp:effectExtent l="0" t="0" r="19050" b="20955"/>
                      <wp:wrapNone/>
                      <wp:docPr id="121171721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9450" cy="3408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D453D6" w14:textId="77777777" w:rsidR="00CD6B94" w:rsidRPr="00CD6B94" w:rsidRDefault="00CD6B94" w:rsidP="00CD6B94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D6B94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Spring Up O Well - (CCLI#22457711)</w:t>
                                  </w:r>
                                </w:p>
                                <w:p w14:paraId="63A13725" w14:textId="77777777" w:rsidR="00CD6B94" w:rsidRPr="00CD6B94" w:rsidRDefault="00CD6B94" w:rsidP="00CD6B94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D6B94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I've got a river of life flowing out of me</w:t>
                                  </w:r>
                                </w:p>
                                <w:p w14:paraId="3ACD70B1" w14:textId="77777777" w:rsidR="00CD6B94" w:rsidRPr="00CD6B94" w:rsidRDefault="00CD6B94" w:rsidP="00CD6B94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D6B94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Makes the lame to walk and the blind to see</w:t>
                                  </w:r>
                                </w:p>
                                <w:p w14:paraId="7668FF81" w14:textId="77777777" w:rsidR="00CD6B94" w:rsidRPr="00CD6B94" w:rsidRDefault="00CD6B94" w:rsidP="00CD6B94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D6B94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Opens prison doors, sets the captives free</w:t>
                                  </w:r>
                                </w:p>
                                <w:p w14:paraId="351EE376" w14:textId="77777777" w:rsidR="00CD6B94" w:rsidRPr="00CD6B94" w:rsidRDefault="00CD6B94" w:rsidP="00CD6B94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D6B94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I've got a river of life flowing out of me</w:t>
                                  </w:r>
                                </w:p>
                                <w:p w14:paraId="7D08F969" w14:textId="77777777" w:rsidR="00CD6B94" w:rsidRPr="00CD6B94" w:rsidRDefault="00CD6B94" w:rsidP="00CD6B94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D6B94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Spring up, O well, withing my soul</w:t>
                                  </w:r>
                                </w:p>
                                <w:p w14:paraId="5C551F4A" w14:textId="77777777" w:rsidR="00CD6B94" w:rsidRPr="00CD6B94" w:rsidRDefault="00CD6B94" w:rsidP="00CD6B94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D6B94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Spring up, O well, and make me free</w:t>
                                  </w:r>
                                </w:p>
                                <w:p w14:paraId="02E5B226" w14:textId="489E3452" w:rsidR="00280336" w:rsidRPr="008C4B17" w:rsidRDefault="00CD6B94" w:rsidP="00CD6B94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D6B94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Spring up, O well, and give to me, that life Abundantly</w:t>
                                  </w:r>
                                </w:p>
                                <w:p w14:paraId="745BB6D3" w14:textId="77777777" w:rsidR="00CD6B94" w:rsidRDefault="00CD6B94" w:rsidP="008C4B17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9F89E37" w14:textId="77777777" w:rsidR="00CD6B94" w:rsidRPr="00CD6B94" w:rsidRDefault="00CD6B94" w:rsidP="00CD6B94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D6B94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As The Deer - (CCLI#22457711)</w:t>
                                  </w:r>
                                </w:p>
                                <w:p w14:paraId="01DA8E3C" w14:textId="77777777" w:rsidR="00CD6B94" w:rsidRPr="00CD6B94" w:rsidRDefault="00CD6B94" w:rsidP="00CD6B94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D6B94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As the deer pants for the water, so my soul longs after you.</w:t>
                                  </w:r>
                                </w:p>
                                <w:p w14:paraId="388F36A4" w14:textId="77777777" w:rsidR="00CD6B94" w:rsidRPr="00CD6B94" w:rsidRDefault="00CD6B94" w:rsidP="00CD6B94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D6B94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You alone are my heart's desire and I long to worship </w:t>
                                  </w:r>
                                  <w:proofErr w:type="gramStart"/>
                                  <w:r w:rsidRPr="00CD6B94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You.(</w:t>
                                  </w:r>
                                  <w:proofErr w:type="gramEnd"/>
                                  <w:r w:rsidRPr="00CD6B94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Chorus)</w:t>
                                  </w:r>
                                </w:p>
                                <w:p w14:paraId="692FF6D0" w14:textId="77777777" w:rsidR="00CD6B94" w:rsidRPr="00CD6B94" w:rsidRDefault="00CD6B94" w:rsidP="00CD6B94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D6B94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 want you more than gold or silver, only you can satisfy. You alone are the</w:t>
                                  </w:r>
                                </w:p>
                                <w:p w14:paraId="701C741C" w14:textId="77777777" w:rsidR="00CD6B94" w:rsidRPr="00CD6B94" w:rsidRDefault="00CD6B94" w:rsidP="00CD6B94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D6B94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real joy giver and the apple of my eye. (Chorus)</w:t>
                                  </w:r>
                                </w:p>
                                <w:p w14:paraId="0E9F3B41" w14:textId="77777777" w:rsidR="00CD6B94" w:rsidRPr="00CD6B94" w:rsidRDefault="00CD6B94" w:rsidP="00CD6B94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D6B94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You're my friend and You are my brother, even though You are a king. I love You</w:t>
                                  </w:r>
                                </w:p>
                                <w:p w14:paraId="0DB0E171" w14:textId="77777777" w:rsidR="00CD6B94" w:rsidRPr="00CD6B94" w:rsidRDefault="00CD6B94" w:rsidP="00CD6B94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D6B94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more than any other, so much more than anything (Chorus)</w:t>
                                  </w:r>
                                </w:p>
                                <w:p w14:paraId="55C561B3" w14:textId="77777777" w:rsidR="00CD6B94" w:rsidRPr="00CD6B94" w:rsidRDefault="00CD6B94" w:rsidP="00CD6B94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041EBF8" w14:textId="77777777" w:rsidR="00CD6B94" w:rsidRPr="00CD6B94" w:rsidRDefault="00CD6B94" w:rsidP="00CD6B94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D6B94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(Chorus) - You alone are my strength, my shield, to you alone may</w:t>
                                  </w:r>
                                </w:p>
                                <w:p w14:paraId="4C750D41" w14:textId="4C0637B3" w:rsidR="00CD6B94" w:rsidRDefault="00CD6B94" w:rsidP="00CD6B94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D6B94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my spirit yield. You alone are my heart's desire and I long to worship you.</w:t>
                                  </w:r>
                                </w:p>
                                <w:p w14:paraId="70F5928E" w14:textId="77777777" w:rsidR="00CD6B94" w:rsidRPr="008C4B17" w:rsidRDefault="00CD6B94" w:rsidP="008C4B17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A3279" id="Rectangle 1" o:spid="_x0000_s1026" style="position:absolute;left:0;text-align:left;margin-left:-5.4pt;margin-top:2.25pt;width:553.5pt;height:26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" fillcolor="white [3212]" strokecolor="white [3212]" strokeweight="1pt">
                      <v:textbox>
                        <w:txbxContent>
                          <w:p w14:paraId="63D453D6" w14:textId="77777777" w:rsidR="00CD6B94" w:rsidRPr="00CD6B94" w:rsidRDefault="00CD6B94" w:rsidP="00CD6B94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6B94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Spring Up O Well - (CCLI#22457711)</w:t>
                            </w:r>
                          </w:p>
                          <w:p w14:paraId="63A13725" w14:textId="77777777" w:rsidR="00CD6B94" w:rsidRPr="00CD6B94" w:rsidRDefault="00CD6B94" w:rsidP="00CD6B94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6B94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I've got a river of life flowing out of me</w:t>
                            </w:r>
                          </w:p>
                          <w:p w14:paraId="3ACD70B1" w14:textId="77777777" w:rsidR="00CD6B94" w:rsidRPr="00CD6B94" w:rsidRDefault="00CD6B94" w:rsidP="00CD6B94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6B94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Makes the lame to walk and the blind to see</w:t>
                            </w:r>
                          </w:p>
                          <w:p w14:paraId="7668FF81" w14:textId="77777777" w:rsidR="00CD6B94" w:rsidRPr="00CD6B94" w:rsidRDefault="00CD6B94" w:rsidP="00CD6B94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6B94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Opens prison doors, sets the captives free</w:t>
                            </w:r>
                          </w:p>
                          <w:p w14:paraId="351EE376" w14:textId="77777777" w:rsidR="00CD6B94" w:rsidRPr="00CD6B94" w:rsidRDefault="00CD6B94" w:rsidP="00CD6B94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6B94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I've got a river of life flowing out of me</w:t>
                            </w:r>
                          </w:p>
                          <w:p w14:paraId="7D08F969" w14:textId="77777777" w:rsidR="00CD6B94" w:rsidRPr="00CD6B94" w:rsidRDefault="00CD6B94" w:rsidP="00CD6B94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6B94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Spring up, O well, withing my soul</w:t>
                            </w:r>
                          </w:p>
                          <w:p w14:paraId="5C551F4A" w14:textId="77777777" w:rsidR="00CD6B94" w:rsidRPr="00CD6B94" w:rsidRDefault="00CD6B94" w:rsidP="00CD6B94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6B94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Spring up, O well, and make me free</w:t>
                            </w:r>
                          </w:p>
                          <w:p w14:paraId="02E5B226" w14:textId="489E3452" w:rsidR="00280336" w:rsidRPr="008C4B17" w:rsidRDefault="00CD6B94" w:rsidP="00CD6B94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6B94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Spring up, O well, and give to me, that life Abundantly</w:t>
                            </w:r>
                          </w:p>
                          <w:p w14:paraId="745BB6D3" w14:textId="77777777" w:rsidR="00CD6B94" w:rsidRDefault="00CD6B94" w:rsidP="008C4B17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9F89E37" w14:textId="77777777" w:rsidR="00CD6B94" w:rsidRPr="00CD6B94" w:rsidRDefault="00CD6B94" w:rsidP="00CD6B94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6B94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As The Deer - (CCLI#22457711)</w:t>
                            </w:r>
                          </w:p>
                          <w:p w14:paraId="01DA8E3C" w14:textId="77777777" w:rsidR="00CD6B94" w:rsidRPr="00CD6B94" w:rsidRDefault="00CD6B94" w:rsidP="00CD6B94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6B94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As the deer pants for the water, so my soul longs after you.</w:t>
                            </w:r>
                          </w:p>
                          <w:p w14:paraId="388F36A4" w14:textId="77777777" w:rsidR="00CD6B94" w:rsidRPr="00CD6B94" w:rsidRDefault="00CD6B94" w:rsidP="00CD6B94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6B94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You alone are my heart's desire and I long to worship You.(Chorus)</w:t>
                            </w:r>
                          </w:p>
                          <w:p w14:paraId="692FF6D0" w14:textId="77777777" w:rsidR="00CD6B94" w:rsidRPr="00CD6B94" w:rsidRDefault="00CD6B94" w:rsidP="00CD6B94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6B94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I want you more than gold or silver, only you can satisfy. You alone are the</w:t>
                            </w:r>
                          </w:p>
                          <w:p w14:paraId="701C741C" w14:textId="77777777" w:rsidR="00CD6B94" w:rsidRPr="00CD6B94" w:rsidRDefault="00CD6B94" w:rsidP="00CD6B94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6B94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real joy giver and the apple of my eye. (Chorus)</w:t>
                            </w:r>
                          </w:p>
                          <w:p w14:paraId="0E9F3B41" w14:textId="77777777" w:rsidR="00CD6B94" w:rsidRPr="00CD6B94" w:rsidRDefault="00CD6B94" w:rsidP="00CD6B94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6B94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You're my friend and You are my brother, even though You are a king. I love You</w:t>
                            </w:r>
                          </w:p>
                          <w:p w14:paraId="0DB0E171" w14:textId="77777777" w:rsidR="00CD6B94" w:rsidRPr="00CD6B94" w:rsidRDefault="00CD6B94" w:rsidP="00CD6B94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6B94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more than any other, so much more than anything (Chorus)</w:t>
                            </w:r>
                          </w:p>
                          <w:p w14:paraId="55C561B3" w14:textId="77777777" w:rsidR="00CD6B94" w:rsidRPr="00CD6B94" w:rsidRDefault="00CD6B94" w:rsidP="00CD6B94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041EBF8" w14:textId="77777777" w:rsidR="00CD6B94" w:rsidRPr="00CD6B94" w:rsidRDefault="00CD6B94" w:rsidP="00CD6B94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6B94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(Chorus) - You alone are my strength, my shield, to you alone may</w:t>
                            </w:r>
                          </w:p>
                          <w:p w14:paraId="4C750D41" w14:textId="4C0637B3" w:rsidR="00CD6B94" w:rsidRDefault="00CD6B94" w:rsidP="00CD6B94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6B94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my spirit yield. You alone are my heart's desire and I long to worship you.</w:t>
                            </w:r>
                          </w:p>
                          <w:p w14:paraId="70F5928E" w14:textId="77777777" w:rsidR="00CD6B94" w:rsidRPr="008C4B17" w:rsidRDefault="00CD6B94" w:rsidP="008C4B17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A168C" w:rsidRPr="005A7606" w14:paraId="74B6F6B3" w14:textId="77777777" w:rsidTr="00C51543">
        <w:trPr>
          <w:trHeight w:val="11990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</w:tcPr>
          <w:tbl>
            <w:tblPr>
              <w:tblStyle w:val="TableGrid"/>
              <w:tblW w:w="10844" w:type="dxa"/>
              <w:tblInd w:w="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44"/>
            </w:tblGrid>
            <w:tr w:rsidR="00D80369" w:rsidRPr="00D80369" w14:paraId="7AFB226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bottom w:val="single" w:sz="4" w:space="0" w:color="A6A6A6" w:themeColor="background1" w:themeShade="A6"/>
                  </w:tcBorders>
                </w:tcPr>
                <w:p w14:paraId="22DE56AC" w14:textId="3F270D88" w:rsidR="00353361" w:rsidRPr="00353361" w:rsidRDefault="00353361" w:rsidP="00353361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sz w:val="22"/>
                    </w:rPr>
                  </w:pPr>
                </w:p>
                <w:p w14:paraId="1A84FD6E" w14:textId="48AAD984" w:rsidR="00CA168C" w:rsidRPr="00D80369" w:rsidRDefault="00CA168C" w:rsidP="00143E83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4BD9409A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4E26213" w14:textId="61F165B2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04D11C5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8903BA5" w14:textId="4142AA7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CFDBF48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5139A" w14:textId="5A54B678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07C815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D3F4D13" w14:textId="3777DA9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9A9B38D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B968CF0" w14:textId="2571F14C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F941E0B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7AF6A77" w14:textId="648DF20F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82234F4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514072" w14:textId="4DC07BA6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28DCC7F9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DE442A0" w14:textId="2AF2D4B9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2E431D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37FA4DB" w14:textId="1C4D1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129C3C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5758B522" w14:textId="3B26B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6235D52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A4773E4" w14:textId="29981C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6E1484E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0CF2C3F" w14:textId="5E5FAB32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079169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B9F7C88" w14:textId="21985203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1258D4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65817E" w14:textId="66237AC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2BAA097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6404BD5" w14:textId="0C77023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878293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539E0F7" w14:textId="348C20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7789878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058C0" w14:textId="772BED76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78F32B85" w14:textId="77777777" w:rsidTr="00DB277A">
              <w:trPr>
                <w:trHeight w:val="538"/>
              </w:trPr>
              <w:tc>
                <w:tcPr>
                  <w:tcW w:w="10844" w:type="dxa"/>
                </w:tcPr>
                <w:p w14:paraId="72579FDD" w14:textId="77777777" w:rsidR="00353361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6A49F853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18B2447F" w14:textId="77777777" w:rsidR="0090514D" w:rsidRDefault="0090514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527CF8B8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41827385" w14:textId="77777777" w:rsidR="009934FD" w:rsidRDefault="009934F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78D75C0C" w14:textId="44DD3E77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6D4BA79E" w14:textId="77777777" w:rsidTr="00FF628D">
              <w:trPr>
                <w:trHeight w:val="450"/>
              </w:trPr>
              <w:tc>
                <w:tcPr>
                  <w:tcW w:w="10844" w:type="dxa"/>
                  <w:tcBorders>
                    <w:bottom w:val="nil"/>
                  </w:tcBorders>
                  <w:vAlign w:val="center"/>
                </w:tcPr>
                <w:p w14:paraId="6BA9D48A" w14:textId="64B4B475" w:rsidR="009F03FF" w:rsidRPr="00D80369" w:rsidRDefault="009F03FF" w:rsidP="00C03BE0">
                  <w:pPr>
                    <w:jc w:val="center"/>
                    <w:rPr>
                      <w:sz w:val="16"/>
                      <w:szCs w:val="20"/>
                    </w:rPr>
                  </w:pPr>
                  <w:r w:rsidRPr="00D80369">
                    <w:rPr>
                      <w:sz w:val="16"/>
                      <w:szCs w:val="20"/>
                    </w:rPr>
                    <w:t>(WC) - Worship Center (FLB) - Family Life Building</w:t>
                  </w:r>
                </w:p>
              </w:tc>
            </w:tr>
          </w:tbl>
          <w:p w14:paraId="437B8555" w14:textId="3E5F0474" w:rsidR="00CA168C" w:rsidRPr="00D80369" w:rsidRDefault="00CA168C" w:rsidP="00FF628D">
            <w:pPr>
              <w:pStyle w:val="TextBody"/>
              <w:spacing w:line="276" w:lineRule="auto"/>
              <w:ind w:left="0"/>
              <w:rPr>
                <w:rFonts w:ascii="Century Schoolbook" w:hAnsi="Century Schoolbook"/>
                <w:color w:val="auto"/>
                <w:sz w:val="22"/>
              </w:rPr>
            </w:pPr>
          </w:p>
        </w:tc>
      </w:tr>
      <w:tr w:rsidR="00117C07" w:rsidRPr="005A7606" w14:paraId="791D3E60" w14:textId="77777777" w:rsidTr="00717F94">
        <w:trPr>
          <w:trHeight w:val="438"/>
        </w:trPr>
        <w:tc>
          <w:tcPr>
            <w:tcW w:w="10980" w:type="dxa"/>
            <w:gridSpan w:val="3"/>
            <w:vAlign w:val="center"/>
          </w:tcPr>
          <w:p w14:paraId="73860FE8" w14:textId="63FC1144" w:rsidR="00117C07" w:rsidRPr="00D80369" w:rsidRDefault="00117C07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6"/>
                <w:szCs w:val="16"/>
              </w:rPr>
            </w:pPr>
            <w:r w:rsidRPr="00D80369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D80369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</w:tbl>
    <w:p w14:paraId="6AE515B4" w14:textId="3A6158D7" w:rsidR="00117C07" w:rsidRPr="005A7606" w:rsidRDefault="00117C07" w:rsidP="00D618C9">
      <w:pPr>
        <w:pStyle w:val="GraphicAnchor"/>
      </w:pPr>
    </w:p>
    <w:sectPr w:rsidR="00117C07" w:rsidRPr="005A7606" w:rsidSect="004B17C0">
      <w:pgSz w:w="12240" w:h="15840" w:code="1"/>
      <w:pgMar w:top="446" w:right="720" w:bottom="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00BC" w14:textId="77777777" w:rsidR="001F0897" w:rsidRDefault="001F0897" w:rsidP="001D6100">
      <w:r>
        <w:separator/>
      </w:r>
    </w:p>
  </w:endnote>
  <w:endnote w:type="continuationSeparator" w:id="0">
    <w:p w14:paraId="4D7482BA" w14:textId="77777777" w:rsidR="001F0897" w:rsidRDefault="001F0897" w:rsidP="001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E11B1" w14:textId="77777777" w:rsidR="001F0897" w:rsidRDefault="001F0897" w:rsidP="001D6100">
      <w:r>
        <w:separator/>
      </w:r>
    </w:p>
  </w:footnote>
  <w:footnote w:type="continuationSeparator" w:id="0">
    <w:p w14:paraId="751601DA" w14:textId="77777777" w:rsidR="001F0897" w:rsidRDefault="001F0897" w:rsidP="001D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BC1"/>
    <w:multiLevelType w:val="hybridMultilevel"/>
    <w:tmpl w:val="B8261482"/>
    <w:lvl w:ilvl="0" w:tplc="51769FD2">
      <w:numFmt w:val="bullet"/>
      <w:lvlText w:val="-"/>
      <w:lvlJc w:val="left"/>
      <w:pPr>
        <w:ind w:left="696" w:hanging="360"/>
      </w:pPr>
      <w:rPr>
        <w:rFonts w:ascii="Univers Light" w:eastAsiaTheme="minorEastAsia" w:hAnsi="Univer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12D17E43"/>
    <w:multiLevelType w:val="hybridMultilevel"/>
    <w:tmpl w:val="A2CCD39E"/>
    <w:lvl w:ilvl="0" w:tplc="7FC04C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F7950"/>
    <w:multiLevelType w:val="hybridMultilevel"/>
    <w:tmpl w:val="EACA0672"/>
    <w:lvl w:ilvl="0" w:tplc="DB421D14">
      <w:start w:val="111"/>
      <w:numFmt w:val="bullet"/>
      <w:lvlText w:val="-"/>
      <w:lvlJc w:val="left"/>
      <w:pPr>
        <w:ind w:left="425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3" w15:restartNumberingAfterBreak="0">
    <w:nsid w:val="17097950"/>
    <w:multiLevelType w:val="hybridMultilevel"/>
    <w:tmpl w:val="F76EC0FA"/>
    <w:lvl w:ilvl="0" w:tplc="FFFFFFFF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77DE0A7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EB42076A">
      <w:numFmt w:val="bullet"/>
      <w:lvlText w:val="-"/>
      <w:lvlJc w:val="left"/>
      <w:pPr>
        <w:ind w:left="3330" w:hanging="360"/>
      </w:pPr>
      <w:rPr>
        <w:rFonts w:ascii="Univers Light" w:eastAsiaTheme="minorEastAsia" w:hAnsi="Univers Light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06B7168"/>
    <w:multiLevelType w:val="hybridMultilevel"/>
    <w:tmpl w:val="FBD4C130"/>
    <w:lvl w:ilvl="0" w:tplc="C0CA8DF2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3DEC4215"/>
    <w:multiLevelType w:val="hybridMultilevel"/>
    <w:tmpl w:val="A0B6179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40571C96"/>
    <w:multiLevelType w:val="hybridMultilevel"/>
    <w:tmpl w:val="E746F6F0"/>
    <w:lvl w:ilvl="0" w:tplc="AB5A4514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52030C0"/>
    <w:multiLevelType w:val="hybridMultilevel"/>
    <w:tmpl w:val="987C3A68"/>
    <w:lvl w:ilvl="0" w:tplc="47D4E69C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666B71A3"/>
    <w:multiLevelType w:val="hybridMultilevel"/>
    <w:tmpl w:val="AD7A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E69FB"/>
    <w:multiLevelType w:val="hybridMultilevel"/>
    <w:tmpl w:val="26C6F476"/>
    <w:lvl w:ilvl="0" w:tplc="A0D8FB6C">
      <w:numFmt w:val="bullet"/>
      <w:lvlText w:val="-"/>
      <w:lvlJc w:val="left"/>
      <w:pPr>
        <w:ind w:left="720" w:hanging="360"/>
      </w:pPr>
      <w:rPr>
        <w:rFonts w:ascii="Univers Light" w:eastAsiaTheme="minorHAnsi" w:hAnsi="Univer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B5E2E"/>
    <w:multiLevelType w:val="hybridMultilevel"/>
    <w:tmpl w:val="2FF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26752">
    <w:abstractNumId w:val="6"/>
  </w:num>
  <w:num w:numId="2" w16cid:durableId="706225356">
    <w:abstractNumId w:val="4"/>
  </w:num>
  <w:num w:numId="3" w16cid:durableId="1950354069">
    <w:abstractNumId w:val="7"/>
  </w:num>
  <w:num w:numId="4" w16cid:durableId="1273509917">
    <w:abstractNumId w:val="2"/>
  </w:num>
  <w:num w:numId="5" w16cid:durableId="1026056041">
    <w:abstractNumId w:val="3"/>
  </w:num>
  <w:num w:numId="6" w16cid:durableId="674263105">
    <w:abstractNumId w:val="5"/>
  </w:num>
  <w:num w:numId="7" w16cid:durableId="862328488">
    <w:abstractNumId w:val="8"/>
  </w:num>
  <w:num w:numId="8" w16cid:durableId="1126699108">
    <w:abstractNumId w:val="10"/>
  </w:num>
  <w:num w:numId="9" w16cid:durableId="1934432064">
    <w:abstractNumId w:val="0"/>
  </w:num>
  <w:num w:numId="10" w16cid:durableId="480078235">
    <w:abstractNumId w:val="1"/>
  </w:num>
  <w:num w:numId="11" w16cid:durableId="1740052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06"/>
    <w:rsid w:val="00002873"/>
    <w:rsid w:val="00007F7C"/>
    <w:rsid w:val="00012934"/>
    <w:rsid w:val="00012D9E"/>
    <w:rsid w:val="00013FF7"/>
    <w:rsid w:val="00014029"/>
    <w:rsid w:val="00020960"/>
    <w:rsid w:val="000243EA"/>
    <w:rsid w:val="0002550B"/>
    <w:rsid w:val="00025F44"/>
    <w:rsid w:val="00026F98"/>
    <w:rsid w:val="00030CC7"/>
    <w:rsid w:val="00032AA0"/>
    <w:rsid w:val="00032BD3"/>
    <w:rsid w:val="00033A1F"/>
    <w:rsid w:val="00033E85"/>
    <w:rsid w:val="0004022C"/>
    <w:rsid w:val="00045961"/>
    <w:rsid w:val="00045BE7"/>
    <w:rsid w:val="00050DF2"/>
    <w:rsid w:val="000514E1"/>
    <w:rsid w:val="00054391"/>
    <w:rsid w:val="00056B69"/>
    <w:rsid w:val="00057014"/>
    <w:rsid w:val="00060922"/>
    <w:rsid w:val="000616B6"/>
    <w:rsid w:val="00061E56"/>
    <w:rsid w:val="00062436"/>
    <w:rsid w:val="00063BAD"/>
    <w:rsid w:val="000709F3"/>
    <w:rsid w:val="000736DA"/>
    <w:rsid w:val="00074DB4"/>
    <w:rsid w:val="00075001"/>
    <w:rsid w:val="00075C6E"/>
    <w:rsid w:val="00075D98"/>
    <w:rsid w:val="00090FB9"/>
    <w:rsid w:val="000954EE"/>
    <w:rsid w:val="000955D5"/>
    <w:rsid w:val="000A06A1"/>
    <w:rsid w:val="000A0705"/>
    <w:rsid w:val="000B1A61"/>
    <w:rsid w:val="000B7BB9"/>
    <w:rsid w:val="000C276B"/>
    <w:rsid w:val="000D3E28"/>
    <w:rsid w:val="000D5523"/>
    <w:rsid w:val="000D635C"/>
    <w:rsid w:val="000E4102"/>
    <w:rsid w:val="000E444D"/>
    <w:rsid w:val="000E5EDA"/>
    <w:rsid w:val="000E70EA"/>
    <w:rsid w:val="000E770A"/>
    <w:rsid w:val="000F0C6B"/>
    <w:rsid w:val="000F3DCD"/>
    <w:rsid w:val="0010111D"/>
    <w:rsid w:val="00101EC9"/>
    <w:rsid w:val="00103206"/>
    <w:rsid w:val="0011348B"/>
    <w:rsid w:val="001134BB"/>
    <w:rsid w:val="00114E75"/>
    <w:rsid w:val="00114F42"/>
    <w:rsid w:val="00117C07"/>
    <w:rsid w:val="00123285"/>
    <w:rsid w:val="00123983"/>
    <w:rsid w:val="0012560B"/>
    <w:rsid w:val="00126E81"/>
    <w:rsid w:val="00127C45"/>
    <w:rsid w:val="001364F0"/>
    <w:rsid w:val="00143661"/>
    <w:rsid w:val="00143E83"/>
    <w:rsid w:val="001509D5"/>
    <w:rsid w:val="001517A2"/>
    <w:rsid w:val="00161DBB"/>
    <w:rsid w:val="0016737F"/>
    <w:rsid w:val="00170697"/>
    <w:rsid w:val="001813C8"/>
    <w:rsid w:val="00182098"/>
    <w:rsid w:val="00185A39"/>
    <w:rsid w:val="001865C0"/>
    <w:rsid w:val="0019110A"/>
    <w:rsid w:val="001925FF"/>
    <w:rsid w:val="00194C40"/>
    <w:rsid w:val="00196474"/>
    <w:rsid w:val="00197512"/>
    <w:rsid w:val="00197D3F"/>
    <w:rsid w:val="001A017F"/>
    <w:rsid w:val="001A1880"/>
    <w:rsid w:val="001A1B0F"/>
    <w:rsid w:val="001A277A"/>
    <w:rsid w:val="001A2CE3"/>
    <w:rsid w:val="001A3FBD"/>
    <w:rsid w:val="001A719E"/>
    <w:rsid w:val="001B3AAA"/>
    <w:rsid w:val="001B3D12"/>
    <w:rsid w:val="001B691B"/>
    <w:rsid w:val="001C14C5"/>
    <w:rsid w:val="001C4E16"/>
    <w:rsid w:val="001D5A2B"/>
    <w:rsid w:val="001D6100"/>
    <w:rsid w:val="001D6740"/>
    <w:rsid w:val="001D6E5E"/>
    <w:rsid w:val="001E0499"/>
    <w:rsid w:val="001F0897"/>
    <w:rsid w:val="001F3370"/>
    <w:rsid w:val="00201E46"/>
    <w:rsid w:val="00205147"/>
    <w:rsid w:val="0020594E"/>
    <w:rsid w:val="002063B7"/>
    <w:rsid w:val="00210C23"/>
    <w:rsid w:val="00210D4F"/>
    <w:rsid w:val="00212307"/>
    <w:rsid w:val="00212D60"/>
    <w:rsid w:val="0021722C"/>
    <w:rsid w:val="00217E4D"/>
    <w:rsid w:val="002226E0"/>
    <w:rsid w:val="00227C1D"/>
    <w:rsid w:val="00230182"/>
    <w:rsid w:val="00235CED"/>
    <w:rsid w:val="0023613B"/>
    <w:rsid w:val="00241127"/>
    <w:rsid w:val="00241AE4"/>
    <w:rsid w:val="00245762"/>
    <w:rsid w:val="002548FA"/>
    <w:rsid w:val="00255134"/>
    <w:rsid w:val="00255278"/>
    <w:rsid w:val="00257FF0"/>
    <w:rsid w:val="0026059F"/>
    <w:rsid w:val="00260FBB"/>
    <w:rsid w:val="00261750"/>
    <w:rsid w:val="002709C7"/>
    <w:rsid w:val="00271FB2"/>
    <w:rsid w:val="00273A13"/>
    <w:rsid w:val="00280336"/>
    <w:rsid w:val="00283F63"/>
    <w:rsid w:val="002842AF"/>
    <w:rsid w:val="00284EB2"/>
    <w:rsid w:val="00286904"/>
    <w:rsid w:val="002918A4"/>
    <w:rsid w:val="002A00F3"/>
    <w:rsid w:val="002A0C6C"/>
    <w:rsid w:val="002A71DA"/>
    <w:rsid w:val="002A742A"/>
    <w:rsid w:val="002A799C"/>
    <w:rsid w:val="002B1423"/>
    <w:rsid w:val="002B1A46"/>
    <w:rsid w:val="002B24D9"/>
    <w:rsid w:val="002B638D"/>
    <w:rsid w:val="002C159D"/>
    <w:rsid w:val="002D5140"/>
    <w:rsid w:val="002D7B7A"/>
    <w:rsid w:val="002E0E44"/>
    <w:rsid w:val="002E298D"/>
    <w:rsid w:val="002E2BDD"/>
    <w:rsid w:val="002E7E89"/>
    <w:rsid w:val="002F00DF"/>
    <w:rsid w:val="002F1A87"/>
    <w:rsid w:val="002F4184"/>
    <w:rsid w:val="002F4F27"/>
    <w:rsid w:val="002F6EEA"/>
    <w:rsid w:val="002F7676"/>
    <w:rsid w:val="00303CD9"/>
    <w:rsid w:val="00306536"/>
    <w:rsid w:val="00310205"/>
    <w:rsid w:val="00320324"/>
    <w:rsid w:val="00320CEA"/>
    <w:rsid w:val="00324228"/>
    <w:rsid w:val="00324D5C"/>
    <w:rsid w:val="0033017C"/>
    <w:rsid w:val="00331424"/>
    <w:rsid w:val="00333A11"/>
    <w:rsid w:val="00333CA0"/>
    <w:rsid w:val="00334109"/>
    <w:rsid w:val="003362F4"/>
    <w:rsid w:val="0033751B"/>
    <w:rsid w:val="00341F42"/>
    <w:rsid w:val="00342247"/>
    <w:rsid w:val="003432E3"/>
    <w:rsid w:val="00346FE2"/>
    <w:rsid w:val="00353361"/>
    <w:rsid w:val="00354F79"/>
    <w:rsid w:val="0035609D"/>
    <w:rsid w:val="00356242"/>
    <w:rsid w:val="00362356"/>
    <w:rsid w:val="00364593"/>
    <w:rsid w:val="00366272"/>
    <w:rsid w:val="00376543"/>
    <w:rsid w:val="00376882"/>
    <w:rsid w:val="00380A66"/>
    <w:rsid w:val="003924B1"/>
    <w:rsid w:val="003942B1"/>
    <w:rsid w:val="00397321"/>
    <w:rsid w:val="003A5938"/>
    <w:rsid w:val="003B2605"/>
    <w:rsid w:val="003C2D45"/>
    <w:rsid w:val="003C3317"/>
    <w:rsid w:val="003E115A"/>
    <w:rsid w:val="003F021F"/>
    <w:rsid w:val="003F35C5"/>
    <w:rsid w:val="003F50CE"/>
    <w:rsid w:val="003F56A2"/>
    <w:rsid w:val="004001C2"/>
    <w:rsid w:val="00414D6A"/>
    <w:rsid w:val="00424876"/>
    <w:rsid w:val="00426029"/>
    <w:rsid w:val="00427463"/>
    <w:rsid w:val="00427D68"/>
    <w:rsid w:val="004379C7"/>
    <w:rsid w:val="00442BE4"/>
    <w:rsid w:val="00445BFA"/>
    <w:rsid w:val="004460D8"/>
    <w:rsid w:val="004462E7"/>
    <w:rsid w:val="004467DA"/>
    <w:rsid w:val="004476BA"/>
    <w:rsid w:val="00450A88"/>
    <w:rsid w:val="00452EFA"/>
    <w:rsid w:val="00455151"/>
    <w:rsid w:val="004558BB"/>
    <w:rsid w:val="00460CA0"/>
    <w:rsid w:val="004618F3"/>
    <w:rsid w:val="00465732"/>
    <w:rsid w:val="00465DEB"/>
    <w:rsid w:val="0046672F"/>
    <w:rsid w:val="0046699A"/>
    <w:rsid w:val="00467114"/>
    <w:rsid w:val="0047238F"/>
    <w:rsid w:val="004728DF"/>
    <w:rsid w:val="00474C13"/>
    <w:rsid w:val="00476144"/>
    <w:rsid w:val="0048025E"/>
    <w:rsid w:val="004810DD"/>
    <w:rsid w:val="00481907"/>
    <w:rsid w:val="00484085"/>
    <w:rsid w:val="004845CD"/>
    <w:rsid w:val="00484705"/>
    <w:rsid w:val="00491049"/>
    <w:rsid w:val="00491164"/>
    <w:rsid w:val="00492FB4"/>
    <w:rsid w:val="00493DED"/>
    <w:rsid w:val="00493F13"/>
    <w:rsid w:val="004977C1"/>
    <w:rsid w:val="004A2465"/>
    <w:rsid w:val="004A2A6E"/>
    <w:rsid w:val="004A45BE"/>
    <w:rsid w:val="004A6046"/>
    <w:rsid w:val="004B17C0"/>
    <w:rsid w:val="004B1CE7"/>
    <w:rsid w:val="004B2AE4"/>
    <w:rsid w:val="004B639D"/>
    <w:rsid w:val="004C006B"/>
    <w:rsid w:val="004C6C5A"/>
    <w:rsid w:val="004D2089"/>
    <w:rsid w:val="004D644D"/>
    <w:rsid w:val="004E586B"/>
    <w:rsid w:val="004E7E87"/>
    <w:rsid w:val="004F1ABC"/>
    <w:rsid w:val="004F4F6B"/>
    <w:rsid w:val="004F603F"/>
    <w:rsid w:val="004F77D9"/>
    <w:rsid w:val="005049D6"/>
    <w:rsid w:val="00511896"/>
    <w:rsid w:val="005121B9"/>
    <w:rsid w:val="005137E8"/>
    <w:rsid w:val="00513C62"/>
    <w:rsid w:val="0051438C"/>
    <w:rsid w:val="005155D2"/>
    <w:rsid w:val="00520B11"/>
    <w:rsid w:val="00526E1D"/>
    <w:rsid w:val="00527116"/>
    <w:rsid w:val="00533342"/>
    <w:rsid w:val="00536D91"/>
    <w:rsid w:val="00547F2E"/>
    <w:rsid w:val="005509F3"/>
    <w:rsid w:val="005542BC"/>
    <w:rsid w:val="00555549"/>
    <w:rsid w:val="00562767"/>
    <w:rsid w:val="00562A39"/>
    <w:rsid w:val="00563494"/>
    <w:rsid w:val="00565B0B"/>
    <w:rsid w:val="00565BAC"/>
    <w:rsid w:val="00573BF6"/>
    <w:rsid w:val="00575161"/>
    <w:rsid w:val="005765CA"/>
    <w:rsid w:val="00577060"/>
    <w:rsid w:val="00577265"/>
    <w:rsid w:val="00586F39"/>
    <w:rsid w:val="00587838"/>
    <w:rsid w:val="00587D48"/>
    <w:rsid w:val="00591E6C"/>
    <w:rsid w:val="00593FEF"/>
    <w:rsid w:val="005960D2"/>
    <w:rsid w:val="0059631C"/>
    <w:rsid w:val="00596F95"/>
    <w:rsid w:val="005970BD"/>
    <w:rsid w:val="005A11B5"/>
    <w:rsid w:val="005A167C"/>
    <w:rsid w:val="005A16A6"/>
    <w:rsid w:val="005A1B55"/>
    <w:rsid w:val="005A7606"/>
    <w:rsid w:val="005A7A4F"/>
    <w:rsid w:val="005B2840"/>
    <w:rsid w:val="005B3FC6"/>
    <w:rsid w:val="005C0984"/>
    <w:rsid w:val="005C4F9E"/>
    <w:rsid w:val="005C67A8"/>
    <w:rsid w:val="005C6F17"/>
    <w:rsid w:val="005D61CF"/>
    <w:rsid w:val="005E070B"/>
    <w:rsid w:val="005E3880"/>
    <w:rsid w:val="005E79E4"/>
    <w:rsid w:val="005F1572"/>
    <w:rsid w:val="005F63CE"/>
    <w:rsid w:val="005F713D"/>
    <w:rsid w:val="005F72D8"/>
    <w:rsid w:val="00600B40"/>
    <w:rsid w:val="00601BDE"/>
    <w:rsid w:val="00602198"/>
    <w:rsid w:val="0060774D"/>
    <w:rsid w:val="006117A5"/>
    <w:rsid w:val="00615348"/>
    <w:rsid w:val="00616AFC"/>
    <w:rsid w:val="00617445"/>
    <w:rsid w:val="00621596"/>
    <w:rsid w:val="00621733"/>
    <w:rsid w:val="00624C06"/>
    <w:rsid w:val="0063320A"/>
    <w:rsid w:val="00634C4E"/>
    <w:rsid w:val="00634CA8"/>
    <w:rsid w:val="00643547"/>
    <w:rsid w:val="00645773"/>
    <w:rsid w:val="00647769"/>
    <w:rsid w:val="006478F6"/>
    <w:rsid w:val="006513D2"/>
    <w:rsid w:val="00654584"/>
    <w:rsid w:val="0065782B"/>
    <w:rsid w:val="006620BA"/>
    <w:rsid w:val="0066503B"/>
    <w:rsid w:val="006701CC"/>
    <w:rsid w:val="0067445F"/>
    <w:rsid w:val="00682C05"/>
    <w:rsid w:val="006928BE"/>
    <w:rsid w:val="00692B40"/>
    <w:rsid w:val="00693CFC"/>
    <w:rsid w:val="00694B8A"/>
    <w:rsid w:val="00695E2D"/>
    <w:rsid w:val="006A41B5"/>
    <w:rsid w:val="006A6091"/>
    <w:rsid w:val="006A6D66"/>
    <w:rsid w:val="006B498E"/>
    <w:rsid w:val="006C2E42"/>
    <w:rsid w:val="006C30F5"/>
    <w:rsid w:val="006C60E6"/>
    <w:rsid w:val="006D2B49"/>
    <w:rsid w:val="006D3D29"/>
    <w:rsid w:val="006D7DF1"/>
    <w:rsid w:val="006E0CD8"/>
    <w:rsid w:val="006E38A6"/>
    <w:rsid w:val="006E4D85"/>
    <w:rsid w:val="006E5B16"/>
    <w:rsid w:val="006E6BF8"/>
    <w:rsid w:val="006F0AEE"/>
    <w:rsid w:val="006F169F"/>
    <w:rsid w:val="006F2D72"/>
    <w:rsid w:val="00710ADF"/>
    <w:rsid w:val="00715F89"/>
    <w:rsid w:val="00715FC9"/>
    <w:rsid w:val="00717F94"/>
    <w:rsid w:val="00720573"/>
    <w:rsid w:val="00721089"/>
    <w:rsid w:val="007335B3"/>
    <w:rsid w:val="00735A96"/>
    <w:rsid w:val="00737707"/>
    <w:rsid w:val="00737810"/>
    <w:rsid w:val="007415C4"/>
    <w:rsid w:val="00742F22"/>
    <w:rsid w:val="00743FD6"/>
    <w:rsid w:val="00745879"/>
    <w:rsid w:val="007466AC"/>
    <w:rsid w:val="00747B41"/>
    <w:rsid w:val="007520A8"/>
    <w:rsid w:val="00756058"/>
    <w:rsid w:val="00756253"/>
    <w:rsid w:val="00760E3D"/>
    <w:rsid w:val="00761BDE"/>
    <w:rsid w:val="00761DA7"/>
    <w:rsid w:val="00763FBE"/>
    <w:rsid w:val="00770515"/>
    <w:rsid w:val="00771511"/>
    <w:rsid w:val="0077299A"/>
    <w:rsid w:val="00775BA6"/>
    <w:rsid w:val="0078072B"/>
    <w:rsid w:val="007814D1"/>
    <w:rsid w:val="0078163A"/>
    <w:rsid w:val="007844F5"/>
    <w:rsid w:val="00784AF8"/>
    <w:rsid w:val="00784FF4"/>
    <w:rsid w:val="007856FC"/>
    <w:rsid w:val="0079117E"/>
    <w:rsid w:val="00794584"/>
    <w:rsid w:val="007A3085"/>
    <w:rsid w:val="007A4C99"/>
    <w:rsid w:val="007A4EAC"/>
    <w:rsid w:val="007A54A9"/>
    <w:rsid w:val="007A7777"/>
    <w:rsid w:val="007B191D"/>
    <w:rsid w:val="007B1A8A"/>
    <w:rsid w:val="007B3F14"/>
    <w:rsid w:val="007B6E9C"/>
    <w:rsid w:val="007C4DD5"/>
    <w:rsid w:val="007D2AC9"/>
    <w:rsid w:val="007D4266"/>
    <w:rsid w:val="007E0786"/>
    <w:rsid w:val="007E39CE"/>
    <w:rsid w:val="007E45EA"/>
    <w:rsid w:val="007F021D"/>
    <w:rsid w:val="007F2C35"/>
    <w:rsid w:val="007F5407"/>
    <w:rsid w:val="007F60FD"/>
    <w:rsid w:val="00801247"/>
    <w:rsid w:val="008021AF"/>
    <w:rsid w:val="00803098"/>
    <w:rsid w:val="008030F9"/>
    <w:rsid w:val="0080377B"/>
    <w:rsid w:val="00805E29"/>
    <w:rsid w:val="00807E20"/>
    <w:rsid w:val="008102CB"/>
    <w:rsid w:val="00812A01"/>
    <w:rsid w:val="00814F40"/>
    <w:rsid w:val="0081560B"/>
    <w:rsid w:val="00815A62"/>
    <w:rsid w:val="008228E4"/>
    <w:rsid w:val="0082582B"/>
    <w:rsid w:val="00826E44"/>
    <w:rsid w:val="00827A68"/>
    <w:rsid w:val="00831597"/>
    <w:rsid w:val="0083687F"/>
    <w:rsid w:val="008377E9"/>
    <w:rsid w:val="00837FAC"/>
    <w:rsid w:val="00841EBD"/>
    <w:rsid w:val="00841F8E"/>
    <w:rsid w:val="008432F5"/>
    <w:rsid w:val="00845117"/>
    <w:rsid w:val="00854AAB"/>
    <w:rsid w:val="008556BC"/>
    <w:rsid w:val="008559EA"/>
    <w:rsid w:val="00860109"/>
    <w:rsid w:val="00860DE8"/>
    <w:rsid w:val="00863239"/>
    <w:rsid w:val="00866724"/>
    <w:rsid w:val="00871333"/>
    <w:rsid w:val="0087537F"/>
    <w:rsid w:val="008758E2"/>
    <w:rsid w:val="008822CA"/>
    <w:rsid w:val="00883BF5"/>
    <w:rsid w:val="008907FF"/>
    <w:rsid w:val="008931CC"/>
    <w:rsid w:val="0089497C"/>
    <w:rsid w:val="00896794"/>
    <w:rsid w:val="00896E51"/>
    <w:rsid w:val="008A0B6F"/>
    <w:rsid w:val="008A0D1C"/>
    <w:rsid w:val="008A5CC3"/>
    <w:rsid w:val="008A5DAB"/>
    <w:rsid w:val="008A6234"/>
    <w:rsid w:val="008B150E"/>
    <w:rsid w:val="008B1712"/>
    <w:rsid w:val="008B2199"/>
    <w:rsid w:val="008B26A8"/>
    <w:rsid w:val="008B2D7D"/>
    <w:rsid w:val="008B43E1"/>
    <w:rsid w:val="008C3098"/>
    <w:rsid w:val="008C4B17"/>
    <w:rsid w:val="008C4FCC"/>
    <w:rsid w:val="008C62F9"/>
    <w:rsid w:val="008D1CC5"/>
    <w:rsid w:val="008D2D5C"/>
    <w:rsid w:val="008D5458"/>
    <w:rsid w:val="008D672A"/>
    <w:rsid w:val="008E154D"/>
    <w:rsid w:val="008E1844"/>
    <w:rsid w:val="008E1D23"/>
    <w:rsid w:val="008E5D8E"/>
    <w:rsid w:val="008E746D"/>
    <w:rsid w:val="008F14C6"/>
    <w:rsid w:val="008F2970"/>
    <w:rsid w:val="008F7331"/>
    <w:rsid w:val="008F7820"/>
    <w:rsid w:val="00900F0D"/>
    <w:rsid w:val="00902386"/>
    <w:rsid w:val="00903EA5"/>
    <w:rsid w:val="00904A4F"/>
    <w:rsid w:val="0090514D"/>
    <w:rsid w:val="00905374"/>
    <w:rsid w:val="009152B7"/>
    <w:rsid w:val="0091565E"/>
    <w:rsid w:val="00917A27"/>
    <w:rsid w:val="0092105F"/>
    <w:rsid w:val="009226E5"/>
    <w:rsid w:val="00922A83"/>
    <w:rsid w:val="0092357C"/>
    <w:rsid w:val="009246F0"/>
    <w:rsid w:val="0092501A"/>
    <w:rsid w:val="0093132F"/>
    <w:rsid w:val="00932985"/>
    <w:rsid w:val="00934DA1"/>
    <w:rsid w:val="009410AA"/>
    <w:rsid w:val="0094564B"/>
    <w:rsid w:val="009457C4"/>
    <w:rsid w:val="00945BBE"/>
    <w:rsid w:val="009460D2"/>
    <w:rsid w:val="00950C18"/>
    <w:rsid w:val="0095163B"/>
    <w:rsid w:val="009534B4"/>
    <w:rsid w:val="00960FFF"/>
    <w:rsid w:val="00966EAD"/>
    <w:rsid w:val="00967947"/>
    <w:rsid w:val="00970E5A"/>
    <w:rsid w:val="00976EF2"/>
    <w:rsid w:val="00977197"/>
    <w:rsid w:val="00981456"/>
    <w:rsid w:val="00984DBB"/>
    <w:rsid w:val="00985B08"/>
    <w:rsid w:val="00990DAA"/>
    <w:rsid w:val="009934FD"/>
    <w:rsid w:val="00993B6E"/>
    <w:rsid w:val="00994B1D"/>
    <w:rsid w:val="0099693B"/>
    <w:rsid w:val="009A43E4"/>
    <w:rsid w:val="009B7200"/>
    <w:rsid w:val="009D08D2"/>
    <w:rsid w:val="009D0E68"/>
    <w:rsid w:val="009D1980"/>
    <w:rsid w:val="009D2696"/>
    <w:rsid w:val="009D30EE"/>
    <w:rsid w:val="009D38AB"/>
    <w:rsid w:val="009D682F"/>
    <w:rsid w:val="009E2666"/>
    <w:rsid w:val="009E272F"/>
    <w:rsid w:val="009E28D6"/>
    <w:rsid w:val="009E5A5D"/>
    <w:rsid w:val="009E64B5"/>
    <w:rsid w:val="009E7842"/>
    <w:rsid w:val="009F03FF"/>
    <w:rsid w:val="009F19CB"/>
    <w:rsid w:val="009F2359"/>
    <w:rsid w:val="009F46E6"/>
    <w:rsid w:val="009F5D85"/>
    <w:rsid w:val="00A0127D"/>
    <w:rsid w:val="00A0154A"/>
    <w:rsid w:val="00A04A50"/>
    <w:rsid w:val="00A06D88"/>
    <w:rsid w:val="00A07E41"/>
    <w:rsid w:val="00A10500"/>
    <w:rsid w:val="00A15A2B"/>
    <w:rsid w:val="00A16710"/>
    <w:rsid w:val="00A24728"/>
    <w:rsid w:val="00A27179"/>
    <w:rsid w:val="00A34F0D"/>
    <w:rsid w:val="00A40213"/>
    <w:rsid w:val="00A40B93"/>
    <w:rsid w:val="00A45E24"/>
    <w:rsid w:val="00A50337"/>
    <w:rsid w:val="00A56F8D"/>
    <w:rsid w:val="00A7073C"/>
    <w:rsid w:val="00A708EF"/>
    <w:rsid w:val="00A73204"/>
    <w:rsid w:val="00A73EDC"/>
    <w:rsid w:val="00A807B2"/>
    <w:rsid w:val="00A82644"/>
    <w:rsid w:val="00A83B5C"/>
    <w:rsid w:val="00A87138"/>
    <w:rsid w:val="00A87EA5"/>
    <w:rsid w:val="00A90F32"/>
    <w:rsid w:val="00A926D9"/>
    <w:rsid w:val="00A96FA0"/>
    <w:rsid w:val="00AA0C6F"/>
    <w:rsid w:val="00AA516A"/>
    <w:rsid w:val="00AA53FB"/>
    <w:rsid w:val="00AA69D0"/>
    <w:rsid w:val="00AB656C"/>
    <w:rsid w:val="00AB79C1"/>
    <w:rsid w:val="00AC1C08"/>
    <w:rsid w:val="00AC202E"/>
    <w:rsid w:val="00AC24CA"/>
    <w:rsid w:val="00AC3E0B"/>
    <w:rsid w:val="00AC4C3F"/>
    <w:rsid w:val="00AC521F"/>
    <w:rsid w:val="00AC6F7D"/>
    <w:rsid w:val="00AC7C99"/>
    <w:rsid w:val="00AD2C92"/>
    <w:rsid w:val="00AD48B5"/>
    <w:rsid w:val="00AD661D"/>
    <w:rsid w:val="00AE2566"/>
    <w:rsid w:val="00AE7193"/>
    <w:rsid w:val="00AF02D4"/>
    <w:rsid w:val="00AF4FC8"/>
    <w:rsid w:val="00AF6456"/>
    <w:rsid w:val="00AF67D6"/>
    <w:rsid w:val="00AF752C"/>
    <w:rsid w:val="00B01988"/>
    <w:rsid w:val="00B02010"/>
    <w:rsid w:val="00B02448"/>
    <w:rsid w:val="00B03321"/>
    <w:rsid w:val="00B0486A"/>
    <w:rsid w:val="00B059D2"/>
    <w:rsid w:val="00B07FE2"/>
    <w:rsid w:val="00B10842"/>
    <w:rsid w:val="00B115B8"/>
    <w:rsid w:val="00B16ADF"/>
    <w:rsid w:val="00B21C23"/>
    <w:rsid w:val="00B26546"/>
    <w:rsid w:val="00B26862"/>
    <w:rsid w:val="00B269F4"/>
    <w:rsid w:val="00B30C66"/>
    <w:rsid w:val="00B31BA4"/>
    <w:rsid w:val="00B335AB"/>
    <w:rsid w:val="00B374A4"/>
    <w:rsid w:val="00B3752D"/>
    <w:rsid w:val="00B4622D"/>
    <w:rsid w:val="00B644C6"/>
    <w:rsid w:val="00B64C48"/>
    <w:rsid w:val="00B65131"/>
    <w:rsid w:val="00B759EF"/>
    <w:rsid w:val="00B76F71"/>
    <w:rsid w:val="00B83306"/>
    <w:rsid w:val="00B84101"/>
    <w:rsid w:val="00B85F0F"/>
    <w:rsid w:val="00B8671D"/>
    <w:rsid w:val="00B868D0"/>
    <w:rsid w:val="00B9158A"/>
    <w:rsid w:val="00B95B6C"/>
    <w:rsid w:val="00B960C9"/>
    <w:rsid w:val="00B97273"/>
    <w:rsid w:val="00B97FA7"/>
    <w:rsid w:val="00BA3944"/>
    <w:rsid w:val="00BA46A7"/>
    <w:rsid w:val="00BA6B3E"/>
    <w:rsid w:val="00BB6667"/>
    <w:rsid w:val="00BC2438"/>
    <w:rsid w:val="00BC6356"/>
    <w:rsid w:val="00BD009B"/>
    <w:rsid w:val="00BD07ED"/>
    <w:rsid w:val="00BD1A6C"/>
    <w:rsid w:val="00BD48E0"/>
    <w:rsid w:val="00BE221E"/>
    <w:rsid w:val="00BE6E83"/>
    <w:rsid w:val="00BF1870"/>
    <w:rsid w:val="00C00C97"/>
    <w:rsid w:val="00C02D56"/>
    <w:rsid w:val="00C03BE0"/>
    <w:rsid w:val="00C0470D"/>
    <w:rsid w:val="00C07811"/>
    <w:rsid w:val="00C10878"/>
    <w:rsid w:val="00C14499"/>
    <w:rsid w:val="00C21243"/>
    <w:rsid w:val="00C22BE5"/>
    <w:rsid w:val="00C249FE"/>
    <w:rsid w:val="00C2633E"/>
    <w:rsid w:val="00C36F5F"/>
    <w:rsid w:val="00C40022"/>
    <w:rsid w:val="00C40B79"/>
    <w:rsid w:val="00C44EBC"/>
    <w:rsid w:val="00C4784D"/>
    <w:rsid w:val="00C47986"/>
    <w:rsid w:val="00C5009B"/>
    <w:rsid w:val="00C510F4"/>
    <w:rsid w:val="00C51543"/>
    <w:rsid w:val="00C5274B"/>
    <w:rsid w:val="00C60588"/>
    <w:rsid w:val="00C62979"/>
    <w:rsid w:val="00C6527B"/>
    <w:rsid w:val="00C65539"/>
    <w:rsid w:val="00C67890"/>
    <w:rsid w:val="00C67D6E"/>
    <w:rsid w:val="00C71398"/>
    <w:rsid w:val="00C75BB0"/>
    <w:rsid w:val="00C80A63"/>
    <w:rsid w:val="00C8573F"/>
    <w:rsid w:val="00C86259"/>
    <w:rsid w:val="00C87BD3"/>
    <w:rsid w:val="00C92EE3"/>
    <w:rsid w:val="00C94352"/>
    <w:rsid w:val="00C9486F"/>
    <w:rsid w:val="00C955CA"/>
    <w:rsid w:val="00C971E9"/>
    <w:rsid w:val="00CA168C"/>
    <w:rsid w:val="00CA40F4"/>
    <w:rsid w:val="00CA66E7"/>
    <w:rsid w:val="00CB0AE6"/>
    <w:rsid w:val="00CB4D8E"/>
    <w:rsid w:val="00CB52E9"/>
    <w:rsid w:val="00CB6E11"/>
    <w:rsid w:val="00CC3374"/>
    <w:rsid w:val="00CC3633"/>
    <w:rsid w:val="00CC3A48"/>
    <w:rsid w:val="00CC57DF"/>
    <w:rsid w:val="00CC681B"/>
    <w:rsid w:val="00CC685A"/>
    <w:rsid w:val="00CC6D4D"/>
    <w:rsid w:val="00CC79BA"/>
    <w:rsid w:val="00CD05DA"/>
    <w:rsid w:val="00CD528C"/>
    <w:rsid w:val="00CD6B94"/>
    <w:rsid w:val="00CE27B7"/>
    <w:rsid w:val="00CE61C5"/>
    <w:rsid w:val="00CF1907"/>
    <w:rsid w:val="00CF1DB6"/>
    <w:rsid w:val="00CF58F4"/>
    <w:rsid w:val="00D05DED"/>
    <w:rsid w:val="00D11946"/>
    <w:rsid w:val="00D156BF"/>
    <w:rsid w:val="00D15A2C"/>
    <w:rsid w:val="00D21835"/>
    <w:rsid w:val="00D27DBC"/>
    <w:rsid w:val="00D321D2"/>
    <w:rsid w:val="00D40AEF"/>
    <w:rsid w:val="00D4112D"/>
    <w:rsid w:val="00D44809"/>
    <w:rsid w:val="00D47E61"/>
    <w:rsid w:val="00D50894"/>
    <w:rsid w:val="00D52918"/>
    <w:rsid w:val="00D5315C"/>
    <w:rsid w:val="00D531BD"/>
    <w:rsid w:val="00D57CE6"/>
    <w:rsid w:val="00D57E16"/>
    <w:rsid w:val="00D61548"/>
    <w:rsid w:val="00D618C9"/>
    <w:rsid w:val="00D64C68"/>
    <w:rsid w:val="00D65276"/>
    <w:rsid w:val="00D70FFB"/>
    <w:rsid w:val="00D80369"/>
    <w:rsid w:val="00D80D04"/>
    <w:rsid w:val="00D81103"/>
    <w:rsid w:val="00D84885"/>
    <w:rsid w:val="00D90D7C"/>
    <w:rsid w:val="00D93C94"/>
    <w:rsid w:val="00D94536"/>
    <w:rsid w:val="00DA0617"/>
    <w:rsid w:val="00DA20D5"/>
    <w:rsid w:val="00DA29AC"/>
    <w:rsid w:val="00DB25BF"/>
    <w:rsid w:val="00DB2746"/>
    <w:rsid w:val="00DB277A"/>
    <w:rsid w:val="00DB3591"/>
    <w:rsid w:val="00DB39E9"/>
    <w:rsid w:val="00DD070B"/>
    <w:rsid w:val="00DD188C"/>
    <w:rsid w:val="00DD25FE"/>
    <w:rsid w:val="00DD391E"/>
    <w:rsid w:val="00DD3BA7"/>
    <w:rsid w:val="00DD3CB6"/>
    <w:rsid w:val="00DD3DCD"/>
    <w:rsid w:val="00DD73ED"/>
    <w:rsid w:val="00DE4506"/>
    <w:rsid w:val="00DE5DFF"/>
    <w:rsid w:val="00DE7205"/>
    <w:rsid w:val="00DF1759"/>
    <w:rsid w:val="00DF3764"/>
    <w:rsid w:val="00DF46A0"/>
    <w:rsid w:val="00DF4B6A"/>
    <w:rsid w:val="00DF5395"/>
    <w:rsid w:val="00DF780A"/>
    <w:rsid w:val="00E144BC"/>
    <w:rsid w:val="00E20BA0"/>
    <w:rsid w:val="00E23A88"/>
    <w:rsid w:val="00E24C2B"/>
    <w:rsid w:val="00E4138C"/>
    <w:rsid w:val="00E45A60"/>
    <w:rsid w:val="00E524A4"/>
    <w:rsid w:val="00E63993"/>
    <w:rsid w:val="00E63F8C"/>
    <w:rsid w:val="00E64282"/>
    <w:rsid w:val="00E6507F"/>
    <w:rsid w:val="00E67E24"/>
    <w:rsid w:val="00E67F5D"/>
    <w:rsid w:val="00E719B5"/>
    <w:rsid w:val="00E72B28"/>
    <w:rsid w:val="00E75770"/>
    <w:rsid w:val="00E767D8"/>
    <w:rsid w:val="00E84DB3"/>
    <w:rsid w:val="00E8573C"/>
    <w:rsid w:val="00E85EBD"/>
    <w:rsid w:val="00E860B0"/>
    <w:rsid w:val="00E9791D"/>
    <w:rsid w:val="00EA0697"/>
    <w:rsid w:val="00EA0E05"/>
    <w:rsid w:val="00EA2A86"/>
    <w:rsid w:val="00EA49CF"/>
    <w:rsid w:val="00EB02CE"/>
    <w:rsid w:val="00EB390E"/>
    <w:rsid w:val="00EB3A21"/>
    <w:rsid w:val="00EB663C"/>
    <w:rsid w:val="00EB6A8C"/>
    <w:rsid w:val="00EC0750"/>
    <w:rsid w:val="00EC2222"/>
    <w:rsid w:val="00ED21B7"/>
    <w:rsid w:val="00ED52F2"/>
    <w:rsid w:val="00ED6028"/>
    <w:rsid w:val="00EE1C97"/>
    <w:rsid w:val="00EE1E24"/>
    <w:rsid w:val="00EE2AD9"/>
    <w:rsid w:val="00EF5427"/>
    <w:rsid w:val="00EF5988"/>
    <w:rsid w:val="00EF6387"/>
    <w:rsid w:val="00EF698E"/>
    <w:rsid w:val="00EF6CFC"/>
    <w:rsid w:val="00F01BD0"/>
    <w:rsid w:val="00F05D14"/>
    <w:rsid w:val="00F106F4"/>
    <w:rsid w:val="00F11885"/>
    <w:rsid w:val="00F12157"/>
    <w:rsid w:val="00F148E3"/>
    <w:rsid w:val="00F22E0F"/>
    <w:rsid w:val="00F24FFB"/>
    <w:rsid w:val="00F32154"/>
    <w:rsid w:val="00F33511"/>
    <w:rsid w:val="00F36B62"/>
    <w:rsid w:val="00F419CA"/>
    <w:rsid w:val="00F41CAC"/>
    <w:rsid w:val="00F51199"/>
    <w:rsid w:val="00F53F40"/>
    <w:rsid w:val="00F557D2"/>
    <w:rsid w:val="00F56C13"/>
    <w:rsid w:val="00F65A1F"/>
    <w:rsid w:val="00F70955"/>
    <w:rsid w:val="00F714A3"/>
    <w:rsid w:val="00F77613"/>
    <w:rsid w:val="00F817F8"/>
    <w:rsid w:val="00F8642C"/>
    <w:rsid w:val="00F92724"/>
    <w:rsid w:val="00F95CCC"/>
    <w:rsid w:val="00F968CC"/>
    <w:rsid w:val="00FA1A76"/>
    <w:rsid w:val="00FA2BFD"/>
    <w:rsid w:val="00FA54F0"/>
    <w:rsid w:val="00FB0467"/>
    <w:rsid w:val="00FB091A"/>
    <w:rsid w:val="00FB4BB8"/>
    <w:rsid w:val="00FB6730"/>
    <w:rsid w:val="00FC4148"/>
    <w:rsid w:val="00FC43DA"/>
    <w:rsid w:val="00FC44BD"/>
    <w:rsid w:val="00FC4ECA"/>
    <w:rsid w:val="00FD66D7"/>
    <w:rsid w:val="00FE36C2"/>
    <w:rsid w:val="00FE3B1D"/>
    <w:rsid w:val="00FE545C"/>
    <w:rsid w:val="00FE6361"/>
    <w:rsid w:val="00FF628D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EA557"/>
  <w15:chartTrackingRefBased/>
  <w15:docId w15:val="{23D10F97-56F8-4B10-8C29-09FA251B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B6E9C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7D2AC9"/>
    <w:pPr>
      <w:jc w:val="center"/>
      <w:outlineLvl w:val="0"/>
    </w:pPr>
    <w:rPr>
      <w:rFonts w:asciiTheme="majorHAnsi" w:hAnsiTheme="majorHAnsi"/>
      <w:b/>
      <w:color w:val="4354A2" w:themeColor="accent1"/>
      <w:sz w:val="6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98E"/>
    <w:pPr>
      <w:spacing w:before="110"/>
      <w:jc w:val="center"/>
      <w:outlineLvl w:val="1"/>
    </w:pPr>
    <w:rPr>
      <w:rFonts w:asciiTheme="majorHAnsi" w:hAnsiTheme="majorHAnsi"/>
      <w:color w:val="C4E9F7" w:themeColor="accent2"/>
      <w:spacing w:val="40"/>
      <w:sz w:val="18"/>
    </w:rPr>
  </w:style>
  <w:style w:type="paragraph" w:styleId="Heading3">
    <w:name w:val="heading 3"/>
    <w:basedOn w:val="Normal"/>
    <w:next w:val="Normal"/>
    <w:link w:val="Heading3Char"/>
    <w:uiPriority w:val="2"/>
    <w:qFormat/>
    <w:rsid w:val="006B498E"/>
    <w:pPr>
      <w:spacing w:before="23"/>
      <w:jc w:val="center"/>
      <w:outlineLvl w:val="2"/>
    </w:pPr>
    <w:rPr>
      <w:rFonts w:ascii="Gill Sans MT" w:hAnsi="Gill Sans MT"/>
      <w:b/>
      <w:color w:val="4354A2" w:themeColor="accent1"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10"/>
    <w:qFormat/>
    <w:rsid w:val="0078163A"/>
    <w:rPr>
      <w:sz w:val="10"/>
    </w:rPr>
  </w:style>
  <w:style w:type="paragraph" w:customStyle="1" w:styleId="TitleBig">
    <w:name w:val="Title Big"/>
    <w:basedOn w:val="Normal"/>
    <w:link w:val="TitleBigChar"/>
    <w:uiPriority w:val="3"/>
    <w:qFormat/>
    <w:rsid w:val="007D2AC9"/>
    <w:pPr>
      <w:widowControl w:val="0"/>
      <w:autoSpaceDE w:val="0"/>
      <w:autoSpaceDN w:val="0"/>
      <w:spacing w:before="90"/>
      <w:ind w:left="20" w:right="-13"/>
    </w:pPr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character" w:customStyle="1" w:styleId="TitleBigChar">
    <w:name w:val="Title Big Char"/>
    <w:basedOn w:val="DefaultParagraphFont"/>
    <w:link w:val="TitleBig"/>
    <w:uiPriority w:val="3"/>
    <w:rsid w:val="007D2AC9"/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paragraph" w:customStyle="1" w:styleId="TextBody">
    <w:name w:val="Text Body"/>
    <w:basedOn w:val="BodyText"/>
    <w:link w:val="TextBodyChar"/>
    <w:uiPriority w:val="7"/>
    <w:qFormat/>
    <w:rsid w:val="007D2AC9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354A2" w:themeColor="accent1"/>
      <w:szCs w:val="22"/>
      <w:lang w:bidi="en-US"/>
    </w:rPr>
  </w:style>
  <w:style w:type="character" w:customStyle="1" w:styleId="TextBodyChar">
    <w:name w:val="Text Body Char"/>
    <w:basedOn w:val="BodyTextChar"/>
    <w:link w:val="TextBody"/>
    <w:uiPriority w:val="7"/>
    <w:rsid w:val="007D2AC9"/>
    <w:rPr>
      <w:rFonts w:eastAsia="Franklin Gothic Book" w:cs="Franklin Gothic Book"/>
      <w:color w:val="4354A2" w:themeColor="accent1"/>
      <w:sz w:val="20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rsid w:val="00A40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44"/>
  </w:style>
  <w:style w:type="paragraph" w:customStyle="1" w:styleId="Titlenormal">
    <w:name w:val="Title normal"/>
    <w:basedOn w:val="Normal"/>
    <w:link w:val="TitlenormalChar"/>
    <w:uiPriority w:val="4"/>
    <w:qFormat/>
    <w:rsid w:val="006C30F5"/>
    <w:pPr>
      <w:widowControl w:val="0"/>
      <w:autoSpaceDE w:val="0"/>
      <w:autoSpaceDN w:val="0"/>
      <w:spacing w:before="2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character" w:customStyle="1" w:styleId="TitlenormalChar">
    <w:name w:val="Title normal Char"/>
    <w:basedOn w:val="DefaultParagraphFont"/>
    <w:link w:val="Titlenormal"/>
    <w:uiPriority w:val="4"/>
    <w:rsid w:val="006C30F5"/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paragraph" w:customStyle="1" w:styleId="Event">
    <w:name w:val="Event"/>
    <w:basedOn w:val="Normal"/>
    <w:link w:val="EventChar"/>
    <w:uiPriority w:val="8"/>
    <w:qFormat/>
    <w:rsid w:val="00A40213"/>
    <w:pPr>
      <w:widowControl w:val="0"/>
      <w:autoSpaceDE w:val="0"/>
      <w:autoSpaceDN w:val="0"/>
      <w:spacing w:before="20" w:line="254" w:lineRule="auto"/>
      <w:jc w:val="center"/>
    </w:pPr>
    <w:rPr>
      <w:rFonts w:ascii="Franklin Gothic Demi" w:eastAsia="Franklin Gothic Book" w:hAnsi="Franklin Gothic Book" w:cs="Franklin Gothic Book"/>
      <w:bCs/>
      <w:color w:val="4455A2"/>
      <w:szCs w:val="22"/>
      <w:lang w:bidi="en-US"/>
    </w:rPr>
  </w:style>
  <w:style w:type="character" w:customStyle="1" w:styleId="EventChar">
    <w:name w:val="Event Char"/>
    <w:basedOn w:val="DefaultParagraphFont"/>
    <w:link w:val="Event"/>
    <w:uiPriority w:val="8"/>
    <w:rsid w:val="008E1844"/>
    <w:rPr>
      <w:rFonts w:ascii="Franklin Gothic Demi" w:eastAsia="Franklin Gothic Book" w:hAnsi="Franklin Gothic Book" w:cs="Franklin Gothic Book"/>
      <w:bCs/>
      <w:color w:val="4455A2"/>
      <w:sz w:val="20"/>
      <w:szCs w:val="22"/>
      <w:lang w:bidi="en-US"/>
    </w:rPr>
  </w:style>
  <w:style w:type="paragraph" w:customStyle="1" w:styleId="QuoteBig">
    <w:name w:val="Quote Big"/>
    <w:basedOn w:val="Normal"/>
    <w:link w:val="QuoteBigChar"/>
    <w:uiPriority w:val="5"/>
    <w:qFormat/>
    <w:rsid w:val="007D2AC9"/>
    <w:pPr>
      <w:widowControl w:val="0"/>
      <w:autoSpaceDE w:val="0"/>
      <w:autoSpaceDN w:val="0"/>
      <w:spacing w:before="20"/>
      <w:ind w:left="20" w:right="-11"/>
    </w:pPr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paragraph" w:customStyle="1" w:styleId="Quotename">
    <w:name w:val="Quote name"/>
    <w:basedOn w:val="Normal"/>
    <w:link w:val="QuotenameChar"/>
    <w:uiPriority w:val="6"/>
    <w:qFormat/>
    <w:rsid w:val="006B498E"/>
    <w:pPr>
      <w:widowControl w:val="0"/>
      <w:autoSpaceDE w:val="0"/>
      <w:autoSpaceDN w:val="0"/>
      <w:spacing w:before="225"/>
      <w:ind w:left="20"/>
    </w:pPr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character" w:customStyle="1" w:styleId="QuoteBigChar">
    <w:name w:val="Quote Big Char"/>
    <w:basedOn w:val="DefaultParagraphFont"/>
    <w:link w:val="QuoteBig"/>
    <w:uiPriority w:val="5"/>
    <w:rsid w:val="007D2AC9"/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character" w:customStyle="1" w:styleId="QuotenameChar">
    <w:name w:val="Quote name Char"/>
    <w:basedOn w:val="DefaultParagraphFont"/>
    <w:link w:val="Quotename"/>
    <w:uiPriority w:val="6"/>
    <w:rsid w:val="008E1844"/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paragraph" w:customStyle="1" w:styleId="Info">
    <w:name w:val="Info"/>
    <w:basedOn w:val="Normal"/>
    <w:uiPriority w:val="8"/>
    <w:qFormat/>
    <w:rsid w:val="006B498E"/>
    <w:rPr>
      <w:rFonts w:ascii="Franklin Gothic Demi"/>
      <w:bCs/>
      <w:color w:val="4354A2" w:themeColor="accent1"/>
    </w:rPr>
  </w:style>
  <w:style w:type="character" w:customStyle="1" w:styleId="Heading1Char">
    <w:name w:val="Heading 1 Char"/>
    <w:basedOn w:val="DefaultParagraphFont"/>
    <w:link w:val="Heading1"/>
    <w:rsid w:val="007D2AC9"/>
    <w:rPr>
      <w:rFonts w:asciiTheme="majorHAnsi" w:hAnsiTheme="majorHAnsi"/>
      <w:b/>
      <w:color w:val="4354A2" w:themeColor="accent1"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8E1844"/>
    <w:rPr>
      <w:rFonts w:asciiTheme="majorHAnsi" w:hAnsiTheme="majorHAnsi"/>
      <w:color w:val="C4E9F7" w:themeColor="accent2"/>
      <w:spacing w:val="4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8E1844"/>
    <w:rPr>
      <w:rFonts w:ascii="Gill Sans MT" w:hAnsi="Gill Sans MT"/>
      <w:b/>
      <w:color w:val="4354A2" w:themeColor="accent1"/>
      <w:spacing w:val="40"/>
    </w:rPr>
  </w:style>
  <w:style w:type="character" w:styleId="PlaceholderText">
    <w:name w:val="Placeholder Text"/>
    <w:basedOn w:val="DefaultParagraphFont"/>
    <w:uiPriority w:val="99"/>
    <w:semiHidden/>
    <w:rsid w:val="008E1844"/>
    <w:rPr>
      <w:color w:val="808080"/>
    </w:rPr>
  </w:style>
  <w:style w:type="paragraph" w:styleId="Header">
    <w:name w:val="header"/>
    <w:basedOn w:val="Normal"/>
    <w:link w:val="HeaderChar"/>
    <w:uiPriority w:val="99"/>
    <w:rsid w:val="001D61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00"/>
  </w:style>
  <w:style w:type="paragraph" w:styleId="Footer">
    <w:name w:val="footer"/>
    <w:basedOn w:val="Normal"/>
    <w:link w:val="FooterChar"/>
    <w:uiPriority w:val="99"/>
    <w:semiHidden/>
    <w:rsid w:val="001D61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100"/>
  </w:style>
  <w:style w:type="paragraph" w:styleId="NormalWeb">
    <w:name w:val="Normal (Web)"/>
    <w:basedOn w:val="Normal"/>
    <w:uiPriority w:val="99"/>
    <w:semiHidden/>
    <w:rsid w:val="003E115A"/>
    <w:rPr>
      <w:rFonts w:ascii="Times New Roman" w:hAnsi="Times New Roman" w:cs="Times New Roman"/>
      <w:sz w:val="24"/>
    </w:rPr>
  </w:style>
  <w:style w:type="paragraph" w:customStyle="1" w:styleId="Heading2alt">
    <w:name w:val="Heading 2 alt"/>
    <w:basedOn w:val="Heading2"/>
    <w:uiPriority w:val="9"/>
    <w:qFormat/>
    <w:rsid w:val="00FE36C2"/>
    <w:rPr>
      <w:color w:val="FEF796" w:themeColor="accent3"/>
    </w:rPr>
  </w:style>
  <w:style w:type="character" w:styleId="Hyperlink">
    <w:name w:val="Hyperlink"/>
    <w:basedOn w:val="DefaultParagraphFont"/>
    <w:uiPriority w:val="99"/>
    <w:semiHidden/>
    <w:rsid w:val="00A90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F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0C18"/>
    <w:pPr>
      <w:spacing w:line="264" w:lineRule="auto"/>
      <w:ind w:left="720"/>
      <w:contextualSpacing/>
    </w:pPr>
    <w:rPr>
      <w:rFonts w:eastAsiaTheme="minorEastAsia"/>
      <w:lang w:eastAsia="ja-JP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70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85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Starkey\AppData\Roaming\Microsoft\Templates\Back%20to%20school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D10380BB2F408BB39731A18B8FB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23D9-3784-43F4-ACFA-40C84669E082}"/>
      </w:docPartPr>
      <w:docPartBody>
        <w:p w:rsidR="00BF58E2" w:rsidRDefault="00C728FC">
          <w:r w:rsidRPr="002C694B">
            <w:rPr>
              <w:rStyle w:val="PlaceholderText"/>
            </w:rPr>
            <w:t>[Subject]</w:t>
          </w:r>
        </w:p>
      </w:docPartBody>
    </w:docPart>
    <w:docPart>
      <w:docPartPr>
        <w:name w:val="D1D77BE4F5D24161AE8A3C5CA84C0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F945-0ABA-4BFB-861E-0F7374941B95}"/>
      </w:docPartPr>
      <w:docPartBody>
        <w:p w:rsidR="00BF58E2" w:rsidRDefault="00C728FC" w:rsidP="00C728FC">
          <w:pPr>
            <w:pStyle w:val="D1D77BE4F5D24161AE8A3C5CA84C0CA7"/>
          </w:pPr>
          <w:r w:rsidRPr="002C694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FC"/>
    <w:rsid w:val="000009E6"/>
    <w:rsid w:val="00012934"/>
    <w:rsid w:val="00014029"/>
    <w:rsid w:val="00020130"/>
    <w:rsid w:val="00032AA0"/>
    <w:rsid w:val="0004022C"/>
    <w:rsid w:val="00045961"/>
    <w:rsid w:val="00056B69"/>
    <w:rsid w:val="0009077C"/>
    <w:rsid w:val="00090FB9"/>
    <w:rsid w:val="00097500"/>
    <w:rsid w:val="000A18B8"/>
    <w:rsid w:val="000D5D99"/>
    <w:rsid w:val="000E4102"/>
    <w:rsid w:val="001026E3"/>
    <w:rsid w:val="00103206"/>
    <w:rsid w:val="0015484D"/>
    <w:rsid w:val="00161138"/>
    <w:rsid w:val="00161DBB"/>
    <w:rsid w:val="00166255"/>
    <w:rsid w:val="00187849"/>
    <w:rsid w:val="001A3FBD"/>
    <w:rsid w:val="001B29D3"/>
    <w:rsid w:val="001C14C5"/>
    <w:rsid w:val="00201B17"/>
    <w:rsid w:val="00210D4F"/>
    <w:rsid w:val="00212307"/>
    <w:rsid w:val="00217E4D"/>
    <w:rsid w:val="00227C1D"/>
    <w:rsid w:val="00237273"/>
    <w:rsid w:val="00241ED3"/>
    <w:rsid w:val="00245762"/>
    <w:rsid w:val="00293FF0"/>
    <w:rsid w:val="002A0C6C"/>
    <w:rsid w:val="002A3831"/>
    <w:rsid w:val="002B1423"/>
    <w:rsid w:val="002B24D9"/>
    <w:rsid w:val="002C4866"/>
    <w:rsid w:val="002D7B7A"/>
    <w:rsid w:val="002E6EB9"/>
    <w:rsid w:val="002F3A93"/>
    <w:rsid w:val="002F5D96"/>
    <w:rsid w:val="00306536"/>
    <w:rsid w:val="00310262"/>
    <w:rsid w:val="003362F4"/>
    <w:rsid w:val="0033751B"/>
    <w:rsid w:val="00351A4C"/>
    <w:rsid w:val="00352E7A"/>
    <w:rsid w:val="00362356"/>
    <w:rsid w:val="00380A66"/>
    <w:rsid w:val="003862FF"/>
    <w:rsid w:val="003B66DC"/>
    <w:rsid w:val="003C3317"/>
    <w:rsid w:val="003D162E"/>
    <w:rsid w:val="003D70C0"/>
    <w:rsid w:val="003F56A2"/>
    <w:rsid w:val="003F7779"/>
    <w:rsid w:val="00433FA5"/>
    <w:rsid w:val="00455151"/>
    <w:rsid w:val="00457991"/>
    <w:rsid w:val="00464BEA"/>
    <w:rsid w:val="00465732"/>
    <w:rsid w:val="0046672F"/>
    <w:rsid w:val="00467114"/>
    <w:rsid w:val="004728DF"/>
    <w:rsid w:val="00476144"/>
    <w:rsid w:val="0048025E"/>
    <w:rsid w:val="00481907"/>
    <w:rsid w:val="004847C1"/>
    <w:rsid w:val="00491049"/>
    <w:rsid w:val="004B2EE2"/>
    <w:rsid w:val="004C6C5A"/>
    <w:rsid w:val="005103DB"/>
    <w:rsid w:val="00522E89"/>
    <w:rsid w:val="00533342"/>
    <w:rsid w:val="00547445"/>
    <w:rsid w:val="00547F2E"/>
    <w:rsid w:val="00565BAC"/>
    <w:rsid w:val="005772F5"/>
    <w:rsid w:val="00595378"/>
    <w:rsid w:val="00596F95"/>
    <w:rsid w:val="005C4F9E"/>
    <w:rsid w:val="00602607"/>
    <w:rsid w:val="006107CD"/>
    <w:rsid w:val="00627781"/>
    <w:rsid w:val="00636995"/>
    <w:rsid w:val="00647769"/>
    <w:rsid w:val="0065749F"/>
    <w:rsid w:val="006620BA"/>
    <w:rsid w:val="00667D0D"/>
    <w:rsid w:val="00683D88"/>
    <w:rsid w:val="00687746"/>
    <w:rsid w:val="00694B8A"/>
    <w:rsid w:val="006A6091"/>
    <w:rsid w:val="006A6117"/>
    <w:rsid w:val="006B0870"/>
    <w:rsid w:val="006B266B"/>
    <w:rsid w:val="006C2122"/>
    <w:rsid w:val="006D2B49"/>
    <w:rsid w:val="006F3B98"/>
    <w:rsid w:val="00747B41"/>
    <w:rsid w:val="007708B0"/>
    <w:rsid w:val="00771511"/>
    <w:rsid w:val="00775BA6"/>
    <w:rsid w:val="00784AF8"/>
    <w:rsid w:val="007E0786"/>
    <w:rsid w:val="007E2273"/>
    <w:rsid w:val="00804906"/>
    <w:rsid w:val="00831597"/>
    <w:rsid w:val="0083687F"/>
    <w:rsid w:val="00836C06"/>
    <w:rsid w:val="00837FAC"/>
    <w:rsid w:val="008439B7"/>
    <w:rsid w:val="00866724"/>
    <w:rsid w:val="00877889"/>
    <w:rsid w:val="008907FF"/>
    <w:rsid w:val="0089497C"/>
    <w:rsid w:val="008B7A76"/>
    <w:rsid w:val="008C3098"/>
    <w:rsid w:val="008C4FED"/>
    <w:rsid w:val="008D5458"/>
    <w:rsid w:val="008E1D23"/>
    <w:rsid w:val="008E3912"/>
    <w:rsid w:val="008F10A8"/>
    <w:rsid w:val="00966EAD"/>
    <w:rsid w:val="00971BDB"/>
    <w:rsid w:val="00974B60"/>
    <w:rsid w:val="009D0187"/>
    <w:rsid w:val="009D2696"/>
    <w:rsid w:val="009E28D6"/>
    <w:rsid w:val="009F13AB"/>
    <w:rsid w:val="009F75A0"/>
    <w:rsid w:val="00A0127D"/>
    <w:rsid w:val="00A303D3"/>
    <w:rsid w:val="00A34DF9"/>
    <w:rsid w:val="00A44A1C"/>
    <w:rsid w:val="00A45E24"/>
    <w:rsid w:val="00A50337"/>
    <w:rsid w:val="00A650B7"/>
    <w:rsid w:val="00A807B2"/>
    <w:rsid w:val="00A84F78"/>
    <w:rsid w:val="00A86699"/>
    <w:rsid w:val="00A926D9"/>
    <w:rsid w:val="00AA516A"/>
    <w:rsid w:val="00AB0A28"/>
    <w:rsid w:val="00AC202E"/>
    <w:rsid w:val="00AC4C3F"/>
    <w:rsid w:val="00AC508A"/>
    <w:rsid w:val="00AC521F"/>
    <w:rsid w:val="00AD661D"/>
    <w:rsid w:val="00AD7BBF"/>
    <w:rsid w:val="00AE04BE"/>
    <w:rsid w:val="00AE6126"/>
    <w:rsid w:val="00AE7193"/>
    <w:rsid w:val="00B0486A"/>
    <w:rsid w:val="00B16ADF"/>
    <w:rsid w:val="00B31715"/>
    <w:rsid w:val="00B374A4"/>
    <w:rsid w:val="00B4622D"/>
    <w:rsid w:val="00B5034F"/>
    <w:rsid w:val="00B644C6"/>
    <w:rsid w:val="00B64C48"/>
    <w:rsid w:val="00B759EF"/>
    <w:rsid w:val="00B85F0F"/>
    <w:rsid w:val="00B868D0"/>
    <w:rsid w:val="00B9158A"/>
    <w:rsid w:val="00BA5CD1"/>
    <w:rsid w:val="00BD76E8"/>
    <w:rsid w:val="00BF58E2"/>
    <w:rsid w:val="00BF65A4"/>
    <w:rsid w:val="00C06AEC"/>
    <w:rsid w:val="00C14499"/>
    <w:rsid w:val="00C31A10"/>
    <w:rsid w:val="00C44EBC"/>
    <w:rsid w:val="00C4784D"/>
    <w:rsid w:val="00C728FC"/>
    <w:rsid w:val="00C8346D"/>
    <w:rsid w:val="00C947FD"/>
    <w:rsid w:val="00CA58B1"/>
    <w:rsid w:val="00CA66E7"/>
    <w:rsid w:val="00CC57DF"/>
    <w:rsid w:val="00CE69FB"/>
    <w:rsid w:val="00D20BEF"/>
    <w:rsid w:val="00D4112D"/>
    <w:rsid w:val="00D44809"/>
    <w:rsid w:val="00D63D03"/>
    <w:rsid w:val="00D65276"/>
    <w:rsid w:val="00D80D04"/>
    <w:rsid w:val="00D82691"/>
    <w:rsid w:val="00D93C94"/>
    <w:rsid w:val="00DD070B"/>
    <w:rsid w:val="00DD3CB6"/>
    <w:rsid w:val="00DD6818"/>
    <w:rsid w:val="00DE15CA"/>
    <w:rsid w:val="00DF129C"/>
    <w:rsid w:val="00DF5395"/>
    <w:rsid w:val="00E0341E"/>
    <w:rsid w:val="00E15015"/>
    <w:rsid w:val="00E53342"/>
    <w:rsid w:val="00E67E24"/>
    <w:rsid w:val="00E719B5"/>
    <w:rsid w:val="00E72B28"/>
    <w:rsid w:val="00E80D7B"/>
    <w:rsid w:val="00E8573C"/>
    <w:rsid w:val="00E934E6"/>
    <w:rsid w:val="00EA2238"/>
    <w:rsid w:val="00EA2A86"/>
    <w:rsid w:val="00EA51E0"/>
    <w:rsid w:val="00EB3A21"/>
    <w:rsid w:val="00EB5EFC"/>
    <w:rsid w:val="00EB7C76"/>
    <w:rsid w:val="00EC0DFB"/>
    <w:rsid w:val="00EC2222"/>
    <w:rsid w:val="00ED242A"/>
    <w:rsid w:val="00EF698E"/>
    <w:rsid w:val="00F12157"/>
    <w:rsid w:val="00F1456E"/>
    <w:rsid w:val="00F22E0F"/>
    <w:rsid w:val="00F30C7B"/>
    <w:rsid w:val="00F328E7"/>
    <w:rsid w:val="00F36B62"/>
    <w:rsid w:val="00F419CA"/>
    <w:rsid w:val="00F65ACF"/>
    <w:rsid w:val="00F87523"/>
    <w:rsid w:val="00F92CB2"/>
    <w:rsid w:val="00FC1143"/>
    <w:rsid w:val="00FC3A66"/>
    <w:rsid w:val="00FC624B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DFB"/>
    <w:rPr>
      <w:color w:val="808080"/>
    </w:rPr>
  </w:style>
  <w:style w:type="paragraph" w:customStyle="1" w:styleId="D1D77BE4F5D24161AE8A3C5CA84C0CA7">
    <w:name w:val="D1D77BE4F5D24161AE8A3C5CA84C0CA7"/>
    <w:rsid w:val="00C72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354A2"/>
      </a:accent1>
      <a:accent2>
        <a:srgbClr val="C4E9F7"/>
      </a:accent2>
      <a:accent3>
        <a:srgbClr val="FEF79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B1E92FB-47E6-484E-8F25-DF02B7B1E0C0}" vid="{627141C2-C386-6444-B056-BEDF227CC9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92AD3-5A80-4051-AD4E-0041C5EC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E462A-69DC-4CD9-9767-9E41D590368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85A8D4D-5F81-4920-B4AC-07001D42B6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22C49A-289F-4394-BCF0-41E47DAB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Back to school newsletter</Template>
  <TotalTime>55</TotalTime>
  <Pages>1</Pages>
  <Words>511</Words>
  <Characters>2843</Characters>
  <Application>Microsoft Office Word</Application>
  <DocSecurity>0</DocSecurity>
  <Lines>157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March 29, 2026</dc:subject>
  <dc:creator>Katie Starkey</dc:creator>
  <cp:keywords/>
  <dc:description/>
  <cp:lastModifiedBy>Katie Starkey</cp:lastModifiedBy>
  <cp:revision>7</cp:revision>
  <cp:lastPrinted>2026-03-08T11:38:00Z</cp:lastPrinted>
  <dcterms:created xsi:type="dcterms:W3CDTF">2026-03-27T13:55:00Z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