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980" w:type="dxa"/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5580"/>
      </w:tblGrid>
      <w:tr w:rsidR="00A90F32" w:rsidRPr="005A7606" w14:paraId="1EE6A2C5" w14:textId="77777777" w:rsidTr="00AC3E0B">
        <w:trPr>
          <w:trHeight w:val="898"/>
        </w:trPr>
        <w:tc>
          <w:tcPr>
            <w:tcW w:w="10980" w:type="dxa"/>
            <w:gridSpan w:val="3"/>
            <w:vAlign w:val="center"/>
          </w:tcPr>
          <w:p w14:paraId="3EA6C52A" w14:textId="1002280D" w:rsidR="00A90F32" w:rsidRPr="005A7606" w:rsidRDefault="00A90F32" w:rsidP="00A90F32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t>Waterford Church of the Nazarene</w:t>
            </w:r>
          </w:p>
        </w:tc>
      </w:tr>
      <w:tr w:rsidR="00A90F32" w:rsidRPr="005A7606" w14:paraId="58935DCC" w14:textId="77777777" w:rsidTr="00AC3E0B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5873410C" w14:textId="1C40F1A8" w:rsidR="00A90F32" w:rsidRPr="00AA53FB" w:rsidRDefault="00A90F32" w:rsidP="00AC3E0B">
            <w:pPr>
              <w:ind w:right="-105"/>
              <w:jc w:val="center"/>
              <w:rPr>
                <w:rFonts w:ascii="Sagona ExtraLight" w:hAnsi="Sagona ExtraLight"/>
                <w:sz w:val="30"/>
                <w:szCs w:val="30"/>
              </w:rPr>
            </w:pPr>
            <w:r w:rsidRPr="00AA53FB">
              <w:rPr>
                <w:rFonts w:ascii="Sagona ExtraLight" w:hAnsi="Sagona ExtraLight" w:cs="Times New Roman"/>
                <w:sz w:val="30"/>
                <w:szCs w:val="30"/>
              </w:rPr>
              <w:t>Pastor Garret Russe</w:t>
            </w:r>
            <w:r w:rsidR="000616B6" w:rsidRPr="00AA53FB">
              <w:rPr>
                <w:rFonts w:ascii="Sagona ExtraLight" w:hAnsi="Sagona ExtraLight" w:cs="Times New Roman"/>
                <w:sz w:val="30"/>
                <w:szCs w:val="30"/>
              </w:rPr>
              <w:t>ll</w:t>
            </w:r>
          </w:p>
        </w:tc>
      </w:tr>
      <w:tr w:rsidR="005E3880" w:rsidRPr="005A7606" w14:paraId="0D9B784A" w14:textId="77777777" w:rsidTr="005E3880">
        <w:trPr>
          <w:trHeight w:val="348"/>
        </w:trPr>
        <w:sdt>
          <w:sdtPr>
            <w:rPr>
              <w:rFonts w:ascii="Univers Light" w:hAnsi="Univers Light" w:cs="Times New Roman"/>
              <w:b/>
              <w:bCs/>
              <w:sz w:val="22"/>
              <w:szCs w:val="22"/>
            </w:rPr>
            <w:alias w:val="Subject"/>
            <w:tag w:val=""/>
            <w:id w:val="1039091562"/>
            <w:placeholder>
              <w:docPart w:val="DED10380BB2F408BB39731A18B8FB63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10980" w:type="dxa"/>
                <w:gridSpan w:val="3"/>
                <w:tcBorders>
                  <w:bottom w:val="single" w:sz="4" w:space="0" w:color="A6A6A6" w:themeColor="background1" w:themeShade="A6"/>
                </w:tcBorders>
                <w:vAlign w:val="center"/>
              </w:tcPr>
              <w:p w14:paraId="2779FAE9" w14:textId="3BCC4466" w:rsidR="005E3880" w:rsidRPr="00AF4FC8" w:rsidRDefault="00445F13" w:rsidP="00AC3E0B">
                <w:pPr>
                  <w:ind w:right="-105"/>
                  <w:jc w:val="center"/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April </w:t>
                </w:r>
                <w:r w:rsidR="000D6BA5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1</w:t>
                </w:r>
                <w:r w:rsidR="006468CC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9</w:t>
                </w:r>
                <w:r w:rsidR="00994B1D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,</w:t>
                </w:r>
                <w:r w:rsidR="00AF4FC8" w:rsidRPr="00AF4FC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 202</w:t>
                </w:r>
                <w:r w:rsidR="00EF598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6</w:t>
                </w:r>
              </w:p>
            </w:tc>
          </w:sdtContent>
        </w:sdt>
      </w:tr>
      <w:tr w:rsidR="00AC3E0B" w:rsidRPr="005A7606" w14:paraId="1363DBF4" w14:textId="77777777" w:rsidTr="00AC3E0B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2F776B80" w14:textId="77777777" w:rsidR="00AC3E0B" w:rsidRPr="00AC3E0B" w:rsidRDefault="00AC3E0B" w:rsidP="00D47E61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5155D2" w:rsidRPr="005A7606" w14:paraId="695C6BBE" w14:textId="77777777" w:rsidTr="0021722C">
        <w:trPr>
          <w:trHeight w:val="367"/>
        </w:trPr>
        <w:tc>
          <w:tcPr>
            <w:tcW w:w="540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4C3D1C76" w14:textId="66715C8F" w:rsidR="005155D2" w:rsidRPr="00AA53FB" w:rsidRDefault="005155D2" w:rsidP="008A6234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Order of Service</w:t>
            </w:r>
          </w:p>
        </w:tc>
        <w:tc>
          <w:tcPr>
            <w:tcW w:w="558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F5635D8" w14:textId="4A1A93CF" w:rsidR="005155D2" w:rsidRPr="00AA53FB" w:rsidRDefault="00F41CAC" w:rsidP="008A6234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Upcoming Events</w:t>
            </w:r>
            <w:r w:rsidR="00932985"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 xml:space="preserve"> &amp; News</w:t>
            </w: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:</w:t>
            </w:r>
          </w:p>
        </w:tc>
      </w:tr>
      <w:tr w:rsidR="00F41CAC" w:rsidRPr="00FB4BB8" w14:paraId="74A2398F" w14:textId="1ADA1D82" w:rsidTr="002548FA">
        <w:trPr>
          <w:trHeight w:val="5934"/>
        </w:trPr>
        <w:tc>
          <w:tcPr>
            <w:tcW w:w="540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B17C5" w14:textId="0E072F06" w:rsidR="009B7200" w:rsidRPr="000D6BA5" w:rsidRDefault="00F41CAC" w:rsidP="00712238">
            <w:pPr>
              <w:spacing w:before="120" w:line="360" w:lineRule="auto"/>
              <w:ind w:right="158"/>
              <w:jc w:val="center"/>
              <w:rPr>
                <w:rFonts w:ascii="Univers Light" w:hAnsi="Univers Light" w:cs="Times New Roman"/>
                <w:b/>
                <w:bCs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sz w:val="22"/>
                <w:szCs w:val="22"/>
              </w:rPr>
              <w:t>Welcome &amp; Announcement</w:t>
            </w:r>
          </w:p>
          <w:p w14:paraId="1DE14ECB" w14:textId="2D4F263D" w:rsidR="0059631C" w:rsidRPr="000D6BA5" w:rsidRDefault="00BC6356" w:rsidP="00712238">
            <w:pPr>
              <w:spacing w:line="360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Opening </w:t>
            </w:r>
            <w:r w:rsidR="000D6BA5" w:rsidRPr="000D6BA5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Chorus</w:t>
            </w:r>
            <w:r w:rsidR="00814F40" w:rsidRPr="000D6BA5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*</w:t>
            </w:r>
          </w:p>
          <w:p w14:paraId="46BABB3A" w14:textId="7F287C09" w:rsidR="00693CFC" w:rsidRPr="000D6BA5" w:rsidRDefault="00693CFC" w:rsidP="00712238">
            <w:pPr>
              <w:spacing w:line="360" w:lineRule="auto"/>
              <w:ind w:right="158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sz w:val="22"/>
                <w:szCs w:val="22"/>
              </w:rPr>
              <w:t>Fellowship</w:t>
            </w:r>
          </w:p>
          <w:p w14:paraId="08DC4E8A" w14:textId="64B623FA" w:rsidR="00C92EE3" w:rsidRPr="000D6BA5" w:rsidRDefault="00632323" w:rsidP="00712238">
            <w:pPr>
              <w:spacing w:line="360" w:lineRule="auto"/>
              <w:ind w:right="158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Song Service</w:t>
            </w:r>
          </w:p>
          <w:p w14:paraId="7043E70E" w14:textId="77777777" w:rsidR="00A73EDC" w:rsidRDefault="0091565E" w:rsidP="00712238">
            <w:pPr>
              <w:spacing w:line="360" w:lineRule="auto"/>
              <w:ind w:right="158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sz w:val="22"/>
                <w:szCs w:val="22"/>
              </w:rPr>
              <w:t>Memorized Scripture</w:t>
            </w:r>
            <w:r w:rsidR="00CF1907" w:rsidRPr="000D6BA5">
              <w:rPr>
                <w:rFonts w:ascii="Univers Light" w:hAnsi="Univers Light" w:cs="Times New Roman"/>
                <w:sz w:val="22"/>
                <w:szCs w:val="22"/>
              </w:rPr>
              <w:t xml:space="preserve">, </w:t>
            </w:r>
            <w:r w:rsidR="00693CFC" w:rsidRPr="000D6BA5">
              <w:rPr>
                <w:rFonts w:ascii="Univers Light" w:hAnsi="Univers Light" w:cs="Times New Roman"/>
                <w:sz w:val="22"/>
                <w:szCs w:val="22"/>
              </w:rPr>
              <w:t xml:space="preserve">Praises </w:t>
            </w:r>
            <w:r w:rsidR="00CF1907" w:rsidRPr="000D6BA5">
              <w:rPr>
                <w:rFonts w:ascii="Univers Light" w:hAnsi="Univers Light" w:cs="Times New Roman"/>
                <w:sz w:val="22"/>
                <w:szCs w:val="22"/>
              </w:rPr>
              <w:t>&amp;</w:t>
            </w:r>
            <w:r w:rsidR="00693CFC" w:rsidRPr="000D6BA5">
              <w:rPr>
                <w:rFonts w:ascii="Univers Light" w:hAnsi="Univers Light" w:cs="Times New Roman"/>
                <w:sz w:val="22"/>
                <w:szCs w:val="22"/>
              </w:rPr>
              <w:t xml:space="preserve"> Testimonies </w:t>
            </w:r>
          </w:p>
          <w:p w14:paraId="1C596DBE" w14:textId="1C439B1B" w:rsidR="00632323" w:rsidRPr="00632323" w:rsidRDefault="00632323" w:rsidP="00712238">
            <w:pPr>
              <w:spacing w:line="360" w:lineRule="auto"/>
              <w:ind w:right="158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 w:rsidRPr="00632323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Song Service</w:t>
            </w:r>
          </w:p>
          <w:p w14:paraId="53BCE229" w14:textId="353B2270" w:rsidR="00F41CAC" w:rsidRPr="000D6BA5" w:rsidRDefault="00D57CE6" w:rsidP="00712238">
            <w:pPr>
              <w:spacing w:line="360" w:lineRule="auto"/>
              <w:ind w:right="158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sz w:val="22"/>
                <w:szCs w:val="22"/>
              </w:rPr>
              <w:t>Prayer Concerns</w:t>
            </w:r>
          </w:p>
          <w:p w14:paraId="1FBB6EE4" w14:textId="6CC47043" w:rsidR="00F53F40" w:rsidRPr="000D6BA5" w:rsidRDefault="00D57CE6" w:rsidP="00712238">
            <w:pPr>
              <w:spacing w:line="360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Prayer </w:t>
            </w:r>
            <w:r w:rsidR="008559EA" w:rsidRPr="000D6BA5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Chorus</w:t>
            </w:r>
            <w:r w:rsidR="00280336" w:rsidRPr="000D6BA5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*</w:t>
            </w:r>
            <w:r w:rsidR="00F8642C" w:rsidRPr="000D6BA5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</w:p>
          <w:p w14:paraId="02E754A4" w14:textId="0A1627E7" w:rsidR="00932985" w:rsidRPr="000D6BA5" w:rsidRDefault="00F41CAC" w:rsidP="00712238">
            <w:pPr>
              <w:spacing w:line="360" w:lineRule="auto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sz w:val="22"/>
                <w:szCs w:val="22"/>
              </w:rPr>
              <w:t>Prayer</w:t>
            </w:r>
          </w:p>
          <w:p w14:paraId="42017362" w14:textId="71B39697" w:rsidR="00B960C9" w:rsidRDefault="00D52918" w:rsidP="00712238">
            <w:pPr>
              <w:spacing w:line="360" w:lineRule="auto"/>
              <w:ind w:right="165"/>
              <w:jc w:val="center"/>
              <w:rPr>
                <w:sz w:val="16"/>
                <w:szCs w:val="20"/>
              </w:rPr>
            </w:pPr>
            <w:r w:rsidRPr="000D6BA5">
              <w:rPr>
                <w:rFonts w:ascii="Univers Light" w:hAnsi="Univers Light" w:cs="Times New Roman"/>
                <w:sz w:val="22"/>
                <w:szCs w:val="22"/>
              </w:rPr>
              <w:t>Offertor</w:t>
            </w:r>
            <w:r w:rsidR="00CC3374" w:rsidRPr="000D6BA5">
              <w:rPr>
                <w:rFonts w:ascii="Univers Light" w:hAnsi="Univers Light" w:cs="Times New Roman"/>
                <w:sz w:val="22"/>
                <w:szCs w:val="22"/>
              </w:rPr>
              <w:t>y</w:t>
            </w:r>
            <w:r w:rsidR="000D6BA5" w:rsidRPr="000D6BA5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br/>
            </w:r>
            <w:r w:rsidR="000D6BA5" w:rsidRPr="000D6BA5">
              <w:rPr>
                <w:rFonts w:ascii="Univers Light" w:hAnsi="Univers Light" w:cs="Times New Roman"/>
                <w:sz w:val="22"/>
                <w:szCs w:val="22"/>
              </w:rPr>
              <w:t>Children’s Church</w:t>
            </w:r>
            <w:r w:rsidR="00054391" w:rsidRPr="000D6BA5">
              <w:rPr>
                <w:rFonts w:ascii="Univers Light" w:hAnsi="Univers Light" w:cs="Times New Roman"/>
                <w:sz w:val="22"/>
                <w:szCs w:val="22"/>
              </w:rPr>
              <w:br/>
            </w:r>
            <w:r w:rsidR="008F7820" w:rsidRPr="000D6BA5">
              <w:rPr>
                <w:rFonts w:ascii="Univers Light" w:hAnsi="Univers Light" w:cs="Times New Roman"/>
                <w:sz w:val="22"/>
                <w:szCs w:val="22"/>
              </w:rPr>
              <w:t xml:space="preserve">Sermon – </w:t>
            </w:r>
            <w:r w:rsidR="008559EA" w:rsidRPr="000D6BA5">
              <w:rPr>
                <w:rFonts w:ascii="Univers Light" w:hAnsi="Univers Light" w:cs="Times New Roman"/>
                <w:sz w:val="22"/>
                <w:szCs w:val="22"/>
              </w:rPr>
              <w:t xml:space="preserve">Pastor </w:t>
            </w:r>
            <w:r w:rsidR="001C4E16" w:rsidRPr="000D6BA5">
              <w:rPr>
                <w:rFonts w:ascii="Univers Light" w:hAnsi="Univers Light" w:cs="Times New Roman"/>
                <w:sz w:val="22"/>
                <w:szCs w:val="22"/>
              </w:rPr>
              <w:t>Garret</w:t>
            </w:r>
            <w:r w:rsidR="00476910">
              <w:rPr>
                <w:rFonts w:ascii="Univers Light" w:hAnsi="Univers Light" w:cs="Times New Roman"/>
                <w:sz w:val="21"/>
                <w:szCs w:val="21"/>
              </w:rPr>
              <w:br/>
            </w:r>
          </w:p>
          <w:p w14:paraId="3C6FB3B9" w14:textId="77777777" w:rsidR="00F736EA" w:rsidRDefault="00F736EA" w:rsidP="00143E83">
            <w:pPr>
              <w:spacing w:line="276" w:lineRule="auto"/>
              <w:ind w:right="165"/>
              <w:jc w:val="center"/>
              <w:rPr>
                <w:sz w:val="16"/>
                <w:szCs w:val="20"/>
              </w:rPr>
            </w:pPr>
          </w:p>
          <w:p w14:paraId="2C19CB8A" w14:textId="0B7DBC75" w:rsidR="00575161" w:rsidRPr="00AA53FB" w:rsidRDefault="008559EA" w:rsidP="008559EA">
            <w:pPr>
              <w:spacing w:line="276" w:lineRule="auto"/>
              <w:ind w:right="165"/>
              <w:jc w:val="center"/>
              <w:rPr>
                <w:rFonts w:ascii="Sagona ExtraLight" w:hAnsi="Sagona ExtraLight" w:cs="Times New Roman"/>
                <w:sz w:val="24"/>
              </w:rPr>
            </w:pPr>
            <w:r w:rsidRPr="00AA53FB">
              <w:rPr>
                <w:rFonts w:ascii="Sagona ExtraLight" w:hAnsi="Sagona ExtraLight" w:cs="Times New Roman"/>
                <w:sz w:val="16"/>
                <w:szCs w:val="16"/>
              </w:rPr>
              <w:t>*Please Stand</w:t>
            </w:r>
            <w:r w:rsidR="00712238">
              <w:rPr>
                <w:rFonts w:ascii="Sagona ExtraLight" w:hAnsi="Sagona ExtraLight" w:cs="Times New Roman"/>
                <w:sz w:val="16"/>
                <w:szCs w:val="16"/>
              </w:rPr>
              <w:t>,</w:t>
            </w:r>
            <w:r w:rsidR="00B960C9">
              <w:rPr>
                <w:rFonts w:ascii="Sagona ExtraLight" w:hAnsi="Sagona ExtraLight" w:cs="Times New Roman"/>
                <w:sz w:val="16"/>
                <w:szCs w:val="16"/>
              </w:rPr>
              <w:t xml:space="preserve"> **Chorus Words in Bulletin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30A1A14" w14:textId="5858B44C" w:rsidR="008963A7" w:rsidRDefault="008963A7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April 26</w:t>
            </w:r>
            <w:r w:rsidRPr="008963A7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27</w:t>
            </w:r>
            <w:r w:rsidRPr="008963A7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District Assembly at Grove City</w:t>
            </w:r>
          </w:p>
          <w:p w14:paraId="5CD3D4C7" w14:textId="71CB69CA" w:rsidR="008963A7" w:rsidRDefault="008963A7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 xml:space="preserve">May 5th – Steward’s Meeting </w:t>
            </w:r>
          </w:p>
          <w:p w14:paraId="04E36566" w14:textId="22B5A9B6" w:rsidR="008963A7" w:rsidRDefault="008963A7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May 12</w:t>
            </w:r>
            <w:r w:rsidRPr="008963A7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Board Meeting</w:t>
            </w:r>
          </w:p>
          <w:p w14:paraId="16C49661" w14:textId="660E0607" w:rsidR="007F46F7" w:rsidRDefault="008963A7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May 10 – Family Fun Night will be at the Waterford Fairgrounds – Potluck – bring a dish to share as we have games and fellowship.</w:t>
            </w:r>
          </w:p>
          <w:p w14:paraId="60081C3B" w14:textId="77127747" w:rsidR="008963A7" w:rsidRDefault="008963A7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May 14</w:t>
            </w:r>
            <w:r w:rsidRPr="008963A7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16</w:t>
            </w:r>
            <w:r w:rsidRPr="008963A7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MVNU Teen Quizzing Finals! Please keep our quizzers and leaders in your prayers as they prepare.</w:t>
            </w:r>
          </w:p>
          <w:p w14:paraId="60748367" w14:textId="1AC3D6A4" w:rsidR="008963A7" w:rsidRDefault="008963A7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May 17</w:t>
            </w:r>
            <w:r w:rsidRPr="008963A7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Celebration Sunday with potluck lunch following</w:t>
            </w:r>
          </w:p>
          <w:p w14:paraId="645078F4" w14:textId="77777777" w:rsidR="000D6BA5" w:rsidRDefault="00280336" w:rsidP="00476910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br/>
            </w:r>
          </w:p>
          <w:p w14:paraId="70C9C1CE" w14:textId="77777777" w:rsidR="003061D7" w:rsidRDefault="003061D7" w:rsidP="00476910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</w:p>
          <w:p w14:paraId="3CAAB8E7" w14:textId="775BA5D0" w:rsidR="003061D7" w:rsidRPr="000D6BA5" w:rsidRDefault="003061D7" w:rsidP="00476910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</w:p>
        </w:tc>
      </w:tr>
      <w:tr w:rsidR="00E24C2B" w:rsidRPr="005A7606" w14:paraId="4C17B694" w14:textId="77777777" w:rsidTr="0021722C">
        <w:trPr>
          <w:trHeight w:val="428"/>
        </w:trPr>
        <w:tc>
          <w:tcPr>
            <w:tcW w:w="540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94DB07" w14:textId="04F20207" w:rsidR="00E24C2B" w:rsidRPr="00AA53FB" w:rsidRDefault="00F41CAC" w:rsidP="00465DEB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Prayer Requests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A3699E" w14:textId="74B9099F" w:rsidR="00E24C2B" w:rsidRPr="00AA53FB" w:rsidRDefault="00E24C2B" w:rsidP="00465DEB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Celebrations This Week:</w:t>
            </w:r>
          </w:p>
        </w:tc>
      </w:tr>
      <w:tr w:rsidR="0035609D" w:rsidRPr="005A7606" w14:paraId="6A9D7CC5" w14:textId="77777777" w:rsidTr="0021722C">
        <w:trPr>
          <w:trHeight w:val="1074"/>
        </w:trPr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596D2DF8" w14:textId="77777777" w:rsidR="00A16710" w:rsidRDefault="00A16710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149AB940" w14:textId="4D1690C2" w:rsidR="0047238F" w:rsidRDefault="00EE4481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Ruby Henthorne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>Zachery (John’s grandson)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47238F">
              <w:rPr>
                <w:rFonts w:ascii="Univers Light" w:hAnsi="Univers Light"/>
                <w:color w:val="auto"/>
                <w:sz w:val="18"/>
                <w:szCs w:val="18"/>
              </w:rPr>
              <w:t>Gene Stolla</w:t>
            </w:r>
            <w:r w:rsidR="008963A7">
              <w:rPr>
                <w:rFonts w:ascii="Univers Light" w:hAnsi="Univers Light"/>
                <w:color w:val="auto"/>
                <w:sz w:val="18"/>
                <w:szCs w:val="18"/>
              </w:rPr>
              <w:t>r and Family</w:t>
            </w:r>
          </w:p>
          <w:p w14:paraId="072E23BF" w14:textId="5E30E3A9" w:rsidR="00DD391E" w:rsidRDefault="00DD391E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Sonya Wilson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</w:p>
          <w:p w14:paraId="7B7B2F04" w14:textId="4997DD7A" w:rsidR="002F00DF" w:rsidRDefault="002F00DF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Beverly (Bria’s Mom)</w:t>
            </w:r>
          </w:p>
          <w:p w14:paraId="00BDD564" w14:textId="4610F6D7" w:rsidR="0047238F" w:rsidRDefault="0047238F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Victor (Hannah’s Uncle)</w:t>
            </w:r>
          </w:p>
          <w:p w14:paraId="69BB287C" w14:textId="2408F4A1" w:rsidR="00DD391E" w:rsidRDefault="00DD391E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Barb Carpenter </w:t>
            </w:r>
            <w:r w:rsidRPr="00DD391E">
              <w:rPr>
                <w:rFonts w:ascii="Univers Light" w:hAnsi="Univers Light"/>
                <w:color w:val="auto"/>
                <w:sz w:val="16"/>
                <w:szCs w:val="16"/>
              </w:rPr>
              <w:t>(Chris’s relative)</w:t>
            </w:r>
          </w:p>
          <w:p w14:paraId="71D548D3" w14:textId="43062C8F" w:rsidR="005F713D" w:rsidRDefault="00057014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Rich Luthy</w:t>
            </w:r>
          </w:p>
          <w:p w14:paraId="574DFEE1" w14:textId="77777777" w:rsidR="00C92EE3" w:rsidRDefault="00C92EE3" w:rsidP="00C92EE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Sherry Saunders</w:t>
            </w:r>
          </w:p>
          <w:p w14:paraId="63CAF1E0" w14:textId="57765630" w:rsidR="005F713D" w:rsidRDefault="005F713D" w:rsidP="00025F44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6"/>
                <w:szCs w:val="16"/>
              </w:rPr>
            </w:pPr>
            <w:r w:rsidRPr="005F713D">
              <w:rPr>
                <w:rFonts w:ascii="Univers Light" w:hAnsi="Univers Light"/>
                <w:color w:val="auto"/>
                <w:sz w:val="18"/>
                <w:szCs w:val="18"/>
              </w:rPr>
              <w:t>Emily Schubert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 xml:space="preserve">(Cheryl’s </w:t>
            </w: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</w:t>
            </w:r>
          </w:p>
          <w:p w14:paraId="5642F40B" w14:textId="0052F386" w:rsidR="00720573" w:rsidRDefault="005F713D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>Friends’s granddaughter)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42F22">
              <w:rPr>
                <w:rFonts w:ascii="Univers Light" w:hAnsi="Univers Light"/>
                <w:color w:val="auto"/>
                <w:sz w:val="18"/>
                <w:szCs w:val="18"/>
              </w:rPr>
              <w:t>Margaret Cline</w:t>
            </w:r>
            <w:r w:rsidR="00B26546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20573" w:rsidRPr="00B10842">
              <w:rPr>
                <w:rFonts w:ascii="Univers Light" w:hAnsi="Univers Light"/>
                <w:color w:val="auto"/>
                <w:sz w:val="18"/>
                <w:szCs w:val="18"/>
              </w:rPr>
              <w:t>Maria Allen</w:t>
            </w:r>
          </w:p>
          <w:p w14:paraId="0D40EE67" w14:textId="77777777" w:rsidR="00994B1D" w:rsidRDefault="00994B1D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John Llewellyn</w:t>
            </w:r>
          </w:p>
          <w:p w14:paraId="5B8D43BA" w14:textId="6EE3047D" w:rsidR="0035609D" w:rsidRDefault="00994B1D" w:rsidP="00A27179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T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he Wilkinson Family</w:t>
            </w:r>
          </w:p>
          <w:p w14:paraId="556C25D7" w14:textId="77777777" w:rsidR="00807E20" w:rsidRPr="00B10842" w:rsidRDefault="00807E20" w:rsidP="00807E20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Clay Carpenter</w:t>
            </w:r>
          </w:p>
          <w:p w14:paraId="04C70ACF" w14:textId="4605B2C4" w:rsidR="00807E20" w:rsidRDefault="00807E20" w:rsidP="00EB663C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Richie Stricklen</w:t>
            </w:r>
            <w:r w:rsidR="0047238F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</w:p>
          <w:p w14:paraId="797D4C46" w14:textId="586EBCE5" w:rsidR="0047238F" w:rsidRPr="007A4EAC" w:rsidRDefault="0047238F" w:rsidP="00EB663C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F31809" w14:textId="75421147" w:rsidR="002A799C" w:rsidRDefault="00127C45" w:rsidP="00AE7AFC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476910" w:rsidRPr="00B10842">
              <w:rPr>
                <w:rFonts w:ascii="Univers Light" w:hAnsi="Univers Light"/>
                <w:color w:val="auto"/>
                <w:sz w:val="18"/>
                <w:szCs w:val="18"/>
              </w:rPr>
              <w:t>Marie Young</w:t>
            </w:r>
            <w:r w:rsidR="0047238F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2A799C">
              <w:rPr>
                <w:rFonts w:ascii="Univers Light" w:hAnsi="Univers Light"/>
                <w:color w:val="auto"/>
                <w:sz w:val="18"/>
                <w:szCs w:val="18"/>
              </w:rPr>
              <w:t>Kim Hopkins</w:t>
            </w:r>
          </w:p>
          <w:p w14:paraId="4FD2AB0F" w14:textId="35EDCCB0" w:rsidR="00A16710" w:rsidRDefault="00127C45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Beth Laurer (Lisa’s Friend)</w:t>
            </w:r>
          </w:p>
          <w:p w14:paraId="1E31CB0C" w14:textId="519111E6" w:rsidR="00720573" w:rsidRPr="00770515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4"/>
                <w:szCs w:val="14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ill Skinner</w:t>
            </w:r>
            <w:r w:rsidRPr="00B07FE2">
              <w:rPr>
                <w:rFonts w:ascii="Univers Light" w:hAnsi="Univers Light"/>
                <w:color w:val="auto"/>
                <w:sz w:val="16"/>
                <w:szCs w:val="16"/>
              </w:rPr>
              <w:t xml:space="preserve"> (Kim Hopkin’s Sister)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>Dami</w:t>
            </w:r>
            <w:r w:rsidR="005F713D">
              <w:rPr>
                <w:rFonts w:ascii="Univers Light" w:hAnsi="Univers Light"/>
                <w:color w:val="auto"/>
                <w:sz w:val="18"/>
                <w:szCs w:val="18"/>
              </w:rPr>
              <w:t>a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n </w:t>
            </w:r>
            <w:r w:rsidRPr="00770515">
              <w:rPr>
                <w:rFonts w:ascii="Univers Light" w:hAnsi="Univers Light"/>
                <w:color w:val="auto"/>
                <w:sz w:val="14"/>
                <w:szCs w:val="14"/>
              </w:rPr>
              <w:t>(Brian &amp; Sherry’s grandson)</w:t>
            </w:r>
          </w:p>
          <w:p w14:paraId="05CA679B" w14:textId="7738AEAA" w:rsidR="00643547" w:rsidRDefault="00643547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Ezra Richards</w:t>
            </w:r>
          </w:p>
          <w:p w14:paraId="40F56154" w14:textId="77777777" w:rsidR="00643547" w:rsidRPr="00B10842" w:rsidRDefault="00643547" w:rsidP="00643547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Joanna Adams (Chris’ friend)</w:t>
            </w:r>
          </w:p>
          <w:p w14:paraId="77475FE0" w14:textId="20A399F3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Linda McMichael</w:t>
            </w:r>
          </w:p>
          <w:p w14:paraId="08361063" w14:textId="77777777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Cloyd King</w:t>
            </w:r>
          </w:p>
          <w:p w14:paraId="5CBD2DBF" w14:textId="6090E6FB" w:rsidR="003942B1" w:rsidRPr="00B10842" w:rsidRDefault="003942B1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Alice (Jean Peterson’s sister)</w:t>
            </w:r>
          </w:p>
          <w:p w14:paraId="31829536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Blaine Hill</w:t>
            </w:r>
          </w:p>
          <w:p w14:paraId="307D203C" w14:textId="1C9767E1" w:rsidR="00DA29AC" w:rsidRPr="00B10842" w:rsidRDefault="00DA29AC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Jay Beasley (Lura’s brother)</w:t>
            </w:r>
          </w:p>
          <w:p w14:paraId="033178CC" w14:textId="1E569964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Persecuted Christians</w:t>
            </w:r>
          </w:p>
          <w:p w14:paraId="4B0ADCBE" w14:textId="6FFAAD7E" w:rsidR="0035609D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Changed Lives</w:t>
            </w:r>
          </w:p>
          <w:p w14:paraId="794B6707" w14:textId="77777777" w:rsidR="00A27179" w:rsidRPr="00B10842" w:rsidRDefault="00A27179" w:rsidP="00A27179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Military Personnel</w:t>
            </w:r>
          </w:p>
          <w:p w14:paraId="44C41FFC" w14:textId="4FDC7A9D" w:rsidR="00994B1D" w:rsidRPr="00B10842" w:rsidRDefault="00A27179" w:rsidP="00A27179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Unspoken Prayers</w:t>
            </w:r>
            <w:r w:rsidR="00EE4481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EE4481">
              <w:rPr>
                <w:rFonts w:ascii="Univers Light" w:hAnsi="Univers Light"/>
                <w:color w:val="auto"/>
                <w:sz w:val="18"/>
                <w:szCs w:val="18"/>
              </w:rPr>
              <w:t>Skip Tulius (Theis’ Neighbor)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5C8D24CD" w14:textId="77777777" w:rsidR="00143661" w:rsidRDefault="003061D7" w:rsidP="003061D7">
            <w:pPr>
              <w:pStyle w:val="TextBody"/>
              <w:spacing w:before="0" w:line="276" w:lineRule="auto"/>
              <w:ind w:left="0"/>
              <w:jc w:val="center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Pr="003061D7">
              <w:rPr>
                <w:rFonts w:ascii="Univers Light" w:hAnsi="Univers Light"/>
                <w:color w:val="auto"/>
                <w:sz w:val="18"/>
                <w:szCs w:val="18"/>
              </w:rPr>
              <w:t>For God so loved the world, that he gave his only Son, that whoever believes in him should not perish but have eternal life.</w:t>
            </w:r>
            <w:r w:rsidRPr="003061D7"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  <w:r w:rsidRPr="003061D7">
              <w:rPr>
                <w:rFonts w:ascii="Univers Light" w:hAnsi="Univers Light"/>
                <w:color w:val="auto"/>
                <w:sz w:val="18"/>
                <w:szCs w:val="18"/>
              </w:rPr>
              <w:t>John 3:16 </w:t>
            </w:r>
          </w:p>
          <w:p w14:paraId="330BE6AE" w14:textId="35A6766E" w:rsidR="003061D7" w:rsidRPr="007814D1" w:rsidRDefault="003061D7" w:rsidP="003061D7">
            <w:pPr>
              <w:pStyle w:val="TextBody"/>
              <w:spacing w:before="0" w:line="276" w:lineRule="auto"/>
              <w:ind w:left="0"/>
              <w:jc w:val="center"/>
              <w:rPr>
                <w:rFonts w:ascii="Univers Light" w:hAnsi="Univers Light"/>
                <w:sz w:val="19"/>
                <w:szCs w:val="19"/>
              </w:rPr>
            </w:pPr>
          </w:p>
        </w:tc>
      </w:tr>
      <w:tr w:rsidR="00F41CAC" w:rsidRPr="005A7606" w14:paraId="12AC71C3" w14:textId="77777777" w:rsidTr="00A27179">
        <w:trPr>
          <w:trHeight w:val="4035"/>
        </w:trPr>
        <w:tc>
          <w:tcPr>
            <w:tcW w:w="2700" w:type="dxa"/>
            <w:vMerge/>
            <w:tcBorders>
              <w:top w:val="single" w:sz="4" w:space="0" w:color="auto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3BB320C0" w14:textId="77777777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C81E2" w14:textId="6B912E89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B96BAA" w14:textId="77777777" w:rsidR="00A16710" w:rsidRPr="00AA53FB" w:rsidRDefault="00A16710">
            <w:pPr>
              <w:rPr>
                <w:rFonts w:ascii="Sagona ExtraLight" w:hAnsi="Sagona ExtraLight"/>
                <w:sz w:val="16"/>
                <w:szCs w:val="20"/>
              </w:rPr>
            </w:pPr>
          </w:p>
          <w:tbl>
            <w:tblPr>
              <w:tblStyle w:val="TableGrid"/>
              <w:tblW w:w="5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3"/>
              <w:gridCol w:w="326"/>
            </w:tblGrid>
            <w:tr w:rsidR="00450A88" w:rsidRPr="00AA53FB" w14:paraId="5557F7BE" w14:textId="77777777" w:rsidTr="00D05DED">
              <w:trPr>
                <w:trHeight w:val="225"/>
              </w:trPr>
              <w:tc>
                <w:tcPr>
                  <w:tcW w:w="5619" w:type="dxa"/>
                  <w:gridSpan w:val="2"/>
                  <w:vAlign w:val="center"/>
                </w:tcPr>
                <w:p w14:paraId="07AEBB66" w14:textId="4C5A82CD" w:rsidR="00450A88" w:rsidRPr="00AA53FB" w:rsidRDefault="00450A88" w:rsidP="00932985">
                  <w:pPr>
                    <w:ind w:left="-120"/>
                    <w:jc w:val="center"/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</w:pPr>
                  <w:r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>Ministry Opportunities</w:t>
                  </w:r>
                  <w:r w:rsidR="000E770A"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 xml:space="preserve"> This Week</w:t>
                  </w:r>
                </w:p>
              </w:tc>
            </w:tr>
            <w:tr w:rsidR="00450A88" w:rsidRPr="00B8671D" w14:paraId="5A0D4ED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AC81D00" w14:textId="77777777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Sunday School - 9:00AM &amp; Sunday Worship - 10:00AM</w:t>
                  </w:r>
                </w:p>
              </w:tc>
            </w:tr>
            <w:tr w:rsidR="00450A88" w:rsidRPr="00B8671D" w14:paraId="5A4871E0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4B96264F" w14:textId="77777777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Sunday Adult Bible Study at 9:00AM: (FLB) and (WC)</w:t>
                  </w:r>
                </w:p>
              </w:tc>
            </w:tr>
            <w:tr w:rsidR="00450A88" w:rsidRPr="00B8671D" w14:paraId="0CA5E1B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8457BAA" w14:textId="31BD93E2" w:rsidR="00450A88" w:rsidRPr="004460D8" w:rsidRDefault="00450A88" w:rsidP="009E5A5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Children Class at 9:00AM (Nursery - 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>5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th) &amp; 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>Quizzing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(WC)</w:t>
                  </w:r>
                </w:p>
              </w:tc>
            </w:tr>
            <w:tr w:rsidR="00450A88" w:rsidRPr="00B8671D" w14:paraId="267EF601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52D09207" w14:textId="2C4A117B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Children's Church: 10:30 AM (FLB) (2,3</w:t>
                  </w:r>
                  <w:r w:rsidR="00621733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and 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4</w:t>
                  </w:r>
                  <w:r w:rsidR="00621733" w:rsidRPr="004460D8">
                    <w:rPr>
                      <w:rFonts w:ascii="Univers Light" w:hAnsi="Univers Light"/>
                      <w:sz w:val="19"/>
                      <w:szCs w:val="19"/>
                    </w:rPr>
                    <w:t>th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Sunday’s)</w:t>
                  </w:r>
                </w:p>
              </w:tc>
            </w:tr>
            <w:tr w:rsidR="00770515" w:rsidRPr="00B8671D" w14:paraId="672A1C49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335EF4D" w14:textId="40CFA7FC" w:rsidR="00770515" w:rsidRPr="004460D8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Sunday Bible Study </w:t>
                  </w:r>
                  <w:r w:rsidR="00B02448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at 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9:00am with Debbie</w:t>
                  </w:r>
                </w:p>
              </w:tc>
            </w:tr>
            <w:tr w:rsidR="00450A88" w:rsidRPr="00B8671D" w14:paraId="58B6A99E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6FB04792" w14:textId="7361FAA3" w:rsidR="00450A88" w:rsidRPr="004460D8" w:rsidRDefault="00B30C66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Tuesday – Men’s Bible Study at 10:00AM (WC)</w:t>
                  </w:r>
                </w:p>
              </w:tc>
            </w:tr>
            <w:tr w:rsidR="00450A88" w:rsidRPr="00B8671D" w14:paraId="7F0D1560" w14:textId="77777777" w:rsidTr="0010111D">
              <w:trPr>
                <w:trHeight w:val="103"/>
              </w:trPr>
              <w:tc>
                <w:tcPr>
                  <w:tcW w:w="5619" w:type="dxa"/>
                  <w:gridSpan w:val="2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430FD359" w14:textId="77777777" w:rsidR="00123285" w:rsidRDefault="008559EA" w:rsidP="00F8642C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Thursday Bible Study – 6:30PM (FLB)</w:t>
                  </w:r>
                </w:p>
                <w:p w14:paraId="3EEFEAF9" w14:textId="1436896D" w:rsidR="00476910" w:rsidRDefault="00476910" w:rsidP="00476910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712238">
                    <w:rPr>
                      <w:rFonts w:ascii="Univers Light" w:hAnsi="Univers Light"/>
                      <w:sz w:val="19"/>
                      <w:szCs w:val="19"/>
                    </w:rPr>
                    <w:t>Saturday</w:t>
                  </w:r>
                  <w:r w:rsidR="008963A7" w:rsidRPr="00712238">
                    <w:rPr>
                      <w:rFonts w:ascii="Univers Light" w:hAnsi="Univers Light"/>
                      <w:sz w:val="19"/>
                      <w:szCs w:val="19"/>
                    </w:rPr>
                    <w:t xml:space="preserve"> </w:t>
                  </w:r>
                  <w:r w:rsidR="008963A7" w:rsidRPr="00712238">
                    <w:rPr>
                      <w:rFonts w:ascii="Univers Light" w:hAnsi="Univers Light" w:cs="Times New Roman"/>
                      <w:i/>
                      <w:iCs/>
                      <w:sz w:val="19"/>
                      <w:szCs w:val="19"/>
                    </w:rPr>
                    <w:t>I am a Church Member</w:t>
                  </w:r>
                  <w:r w:rsidRPr="00712238">
                    <w:rPr>
                      <w:rFonts w:ascii="Univers Light" w:hAnsi="Univers Light"/>
                      <w:sz w:val="19"/>
                      <w:szCs w:val="19"/>
                    </w:rPr>
                    <w:t xml:space="preserve"> Study</w:t>
                  </w:r>
                  <w:r w:rsidR="008963A7" w:rsidRPr="00712238">
                    <w:rPr>
                      <w:rFonts w:ascii="Univers Light" w:hAnsi="Univers Light"/>
                      <w:sz w:val="19"/>
                      <w:szCs w:val="19"/>
                    </w:rPr>
                    <w:t xml:space="preserve"> </w:t>
                  </w:r>
                  <w:r w:rsidRPr="00712238">
                    <w:rPr>
                      <w:rFonts w:ascii="Univers Light" w:hAnsi="Univers Light"/>
                      <w:sz w:val="19"/>
                      <w:szCs w:val="19"/>
                    </w:rPr>
                    <w:t>– 5: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00PM </w:t>
                  </w:r>
                  <w:r w:rsidR="008963A7">
                    <w:rPr>
                      <w:rFonts w:ascii="Univers Light" w:hAnsi="Univers Light"/>
                      <w:sz w:val="19"/>
                      <w:szCs w:val="19"/>
                    </w:rPr>
                    <w:t>(4/18-5/30)</w:t>
                  </w:r>
                </w:p>
                <w:p w14:paraId="7295FCB8" w14:textId="44FDD278" w:rsidR="00860109" w:rsidRPr="00860109" w:rsidRDefault="00860109" w:rsidP="00F8642C">
                  <w:pPr>
                    <w:ind w:left="-120"/>
                    <w:jc w:val="center"/>
                    <w:rPr>
                      <w:rFonts w:ascii="Univers Light" w:hAnsi="Univers Light"/>
                      <w:sz w:val="8"/>
                      <w:szCs w:val="8"/>
                    </w:rPr>
                  </w:pPr>
                </w:p>
              </w:tc>
            </w:tr>
            <w:tr w:rsidR="00450A88" w:rsidRPr="00450A88" w14:paraId="751263E9" w14:textId="77777777" w:rsidTr="008A6234">
              <w:trPr>
                <w:trHeight w:val="354"/>
              </w:trPr>
              <w:tc>
                <w:tcPr>
                  <w:tcW w:w="5619" w:type="dxa"/>
                  <w:gridSpan w:val="2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11B4030E" w14:textId="41E5EDD4" w:rsidR="00450A88" w:rsidRPr="00AA53FB" w:rsidRDefault="008A6234" w:rsidP="008A6234">
                  <w:pPr>
                    <w:ind w:left="-120"/>
                    <w:jc w:val="center"/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</w:pPr>
                  <w:r w:rsidRPr="008A6234">
                    <w:rPr>
                      <w:rFonts w:ascii="Century Schoolbook" w:hAnsi="Century Schoolbook"/>
                      <w:b/>
                      <w:bCs/>
                      <w:sz w:val="12"/>
                      <w:szCs w:val="12"/>
                    </w:rPr>
                    <w:br/>
                  </w:r>
                  <w:r w:rsidR="00450A88"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>Board Members</w:t>
                  </w:r>
                </w:p>
                <w:p w14:paraId="7093E703" w14:textId="6C0BEDAA" w:rsidR="008A6234" w:rsidRPr="008A6234" w:rsidRDefault="008A6234" w:rsidP="00EF5988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450A88" w:rsidRPr="00B8671D" w14:paraId="7079BA60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5D8FCB5E" w14:textId="224F2613" w:rsidR="00450A88" w:rsidRPr="001C4E16" w:rsidRDefault="00450A88" w:rsidP="00932985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>Pastor – Garret Russell</w:t>
                  </w:r>
                  <w:r w:rsidR="001C4E16" w:rsidRPr="001C4E16">
                    <w:rPr>
                      <w:rFonts w:ascii="Univers Light" w:hAnsi="Univers Light"/>
                      <w:sz w:val="18"/>
                      <w:szCs w:val="18"/>
                    </w:rPr>
                    <w:t>, Treasurer: Beth Hill</w:t>
                  </w:r>
                </w:p>
              </w:tc>
            </w:tr>
            <w:tr w:rsidR="001C4E16" w:rsidRPr="00B8671D" w14:paraId="75219A0C" w14:textId="77777777" w:rsidTr="00972302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08EFDDEE" w14:textId="4206A679" w:rsidR="001C4E16" w:rsidRPr="00B8671D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Stewards: Amanda Conley</w:t>
                  </w:r>
                  <w:r>
                    <w:rPr>
                      <w:rFonts w:ascii="Univers Light" w:hAnsi="Univers Light"/>
                      <w:sz w:val="18"/>
                      <w:szCs w:val="18"/>
                    </w:rPr>
                    <w:t>,</w:t>
                  </w: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 xml:space="preserve"> Beth Hill, Bria McDougle</w:t>
                  </w:r>
                  <w:r>
                    <w:rPr>
                      <w:rFonts w:ascii="Univers Light" w:hAnsi="Univers Light"/>
                      <w:sz w:val="18"/>
                      <w:szCs w:val="18"/>
                    </w:rPr>
                    <w:t xml:space="preserve">, </w:t>
                  </w: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Lura Webb</w:t>
                  </w:r>
                </w:p>
              </w:tc>
            </w:tr>
            <w:tr w:rsidR="001C4E16" w:rsidRPr="00B8671D" w14:paraId="4B40AA4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251FAD1B" w14:textId="142D55B6" w:rsidR="001C4E16" w:rsidRPr="00B8671D" w:rsidRDefault="001C4E16" w:rsidP="001C4E16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1C4E16">
                    <w:rPr>
                      <w:rFonts w:ascii="Univers Light" w:hAnsi="Univers Light"/>
                      <w:sz w:val="17"/>
                      <w:szCs w:val="17"/>
                    </w:rPr>
                    <w:t>Trustees: Ryan Martin, Jim McDougle, Gail Peterson, Katie Starkey</w:t>
                  </w:r>
                </w:p>
              </w:tc>
            </w:tr>
            <w:tr w:rsidR="001C4E16" w:rsidRPr="00B8671D" w14:paraId="097448F4" w14:textId="77777777" w:rsidTr="00972302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0AD0DB28" w14:textId="3DD3B7B5" w:rsidR="001C4E16" w:rsidRPr="001C4E16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 xml:space="preserve">NDI President: Laura Russell     NMI President: Susan Hill       </w:t>
                  </w:r>
                </w:p>
              </w:tc>
            </w:tr>
            <w:tr w:rsidR="001C4E16" w:rsidRPr="00B8671D" w14:paraId="49BFE9DB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507A52E1" w14:textId="77777777" w:rsidR="001C4E16" w:rsidRDefault="001C4E16" w:rsidP="00F8642C">
                  <w:pPr>
                    <w:ind w:left="-120"/>
                    <w:jc w:val="center"/>
                    <w:rPr>
                      <w:rFonts w:ascii="Univers Light" w:hAnsi="Univers Light"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>NYI President: Joe Starkey</w:t>
                  </w:r>
                  <w:r w:rsidR="008A5CC3">
                    <w:rPr>
                      <w:rFonts w:ascii="Univers Light" w:hAnsi="Univers Light"/>
                      <w:sz w:val="18"/>
                      <w:szCs w:val="18"/>
                    </w:rPr>
                    <w:t xml:space="preserve">    Secretary – Ryan Martin</w:t>
                  </w:r>
                </w:p>
                <w:p w14:paraId="4D1F6DB0" w14:textId="44763B26" w:rsidR="007814D1" w:rsidRPr="001C4E16" w:rsidRDefault="007814D1" w:rsidP="00F8642C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C4E16" w:rsidRPr="00B8671D" w14:paraId="2E3E5C72" w14:textId="77777777" w:rsidTr="00A27179">
              <w:trPr>
                <w:gridAfter w:val="1"/>
                <w:wAfter w:w="326" w:type="dxa"/>
                <w:trHeight w:val="68"/>
              </w:trPr>
              <w:tc>
                <w:tcPr>
                  <w:tcW w:w="5293" w:type="dxa"/>
                  <w:vAlign w:val="center"/>
                </w:tcPr>
                <w:p w14:paraId="627B4621" w14:textId="4DDFD334" w:rsidR="001C4E16" w:rsidRPr="008A6234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8"/>
                      <w:szCs w:val="8"/>
                    </w:rPr>
                  </w:pPr>
                </w:p>
              </w:tc>
            </w:tr>
          </w:tbl>
          <w:p w14:paraId="115F5E2C" w14:textId="30AF3CE2" w:rsidR="007844F5" w:rsidRPr="00ED21B7" w:rsidRDefault="007844F5" w:rsidP="00ED21B7">
            <w:pPr>
              <w:rPr>
                <w:rFonts w:ascii="Univers Light" w:hAnsi="Univers Light"/>
                <w:i/>
                <w:color w:val="1B1B1B"/>
                <w:sz w:val="22"/>
                <w:szCs w:val="28"/>
                <w:shd w:val="clear" w:color="auto" w:fill="FFFFFF"/>
              </w:rPr>
            </w:pPr>
          </w:p>
        </w:tc>
      </w:tr>
      <w:tr w:rsidR="005E3880" w:rsidRPr="005A7606" w14:paraId="5A32D2A9" w14:textId="77777777">
        <w:trPr>
          <w:trHeight w:val="43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10F676A8" w14:textId="61C8F255" w:rsidR="005E3880" w:rsidRPr="004B17C0" w:rsidRDefault="005E3880" w:rsidP="005E3880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4"/>
                <w:szCs w:val="14"/>
              </w:rPr>
            </w:pPr>
            <w:r w:rsidRPr="0090514D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90514D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  <w:tr w:rsidR="00117C07" w:rsidRPr="005A7606" w14:paraId="1C32221E" w14:textId="77777777" w:rsidTr="00717F94">
        <w:trPr>
          <w:trHeight w:val="898"/>
          <w:tblHeader/>
        </w:trPr>
        <w:tc>
          <w:tcPr>
            <w:tcW w:w="10980" w:type="dxa"/>
            <w:gridSpan w:val="3"/>
            <w:vAlign w:val="center"/>
          </w:tcPr>
          <w:p w14:paraId="717E7A99" w14:textId="610C2494" w:rsidR="00117C07" w:rsidRPr="005A7606" w:rsidRDefault="00117C07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lastRenderedPageBreak/>
              <w:t>Waterford Church of the Nazarene</w:t>
            </w:r>
          </w:p>
        </w:tc>
      </w:tr>
      <w:tr w:rsidR="00117C07" w:rsidRPr="005A7606" w14:paraId="016E19DD" w14:textId="77777777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4A5386FB" w14:textId="77777777" w:rsidR="00117C07" w:rsidRPr="00AA53FB" w:rsidRDefault="00117C07">
            <w:pPr>
              <w:ind w:right="-105"/>
              <w:jc w:val="center"/>
              <w:rPr>
                <w:rFonts w:ascii="Sagona ExtraLight" w:hAnsi="Sagona ExtraLight"/>
                <w:sz w:val="30"/>
                <w:szCs w:val="30"/>
              </w:rPr>
            </w:pPr>
            <w:r w:rsidRPr="00AA53FB">
              <w:rPr>
                <w:rFonts w:ascii="Sagona ExtraLight" w:hAnsi="Sagona ExtraLight" w:cs="Times New Roman"/>
                <w:sz w:val="30"/>
                <w:szCs w:val="30"/>
              </w:rPr>
              <w:t>Pastor Garret Russell</w:t>
            </w:r>
          </w:p>
        </w:tc>
      </w:tr>
      <w:tr w:rsidR="00AF4FC8" w:rsidRPr="005A7606" w14:paraId="55236AE0" w14:textId="77777777">
        <w:trPr>
          <w:trHeight w:val="34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77E2DC1E" w14:textId="1B544B8B" w:rsidR="00AF4FC8" w:rsidRPr="00AF4FC8" w:rsidRDefault="00000000" w:rsidP="00AF4FC8">
            <w:pPr>
              <w:ind w:right="-10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sdt>
              <w:sdtPr>
                <w:rPr>
                  <w:rFonts w:ascii="Univers Light" w:hAnsi="Univers Light" w:cs="Times New Roman"/>
                  <w:b/>
                  <w:bCs/>
                  <w:sz w:val="22"/>
                  <w:szCs w:val="22"/>
                </w:rPr>
                <w:alias w:val="Subject"/>
                <w:tag w:val=""/>
                <w:id w:val="630512680"/>
                <w:placeholder>
                  <w:docPart w:val="D1D77BE4F5D24161AE8A3C5CA84C0CA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6468CC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April 19, 2026</w:t>
                </w:r>
              </w:sdtContent>
            </w:sdt>
          </w:p>
        </w:tc>
      </w:tr>
      <w:tr w:rsidR="00117C07" w:rsidRPr="005A7606" w14:paraId="760344B2" w14:textId="77777777" w:rsidTr="00C51543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4AC8020B" w14:textId="2AF1B5A1" w:rsidR="00117C07" w:rsidRPr="00AC3E0B" w:rsidRDefault="00117C07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074DB4" w:rsidRPr="005A7606" w14:paraId="3B0ADA21" w14:textId="77777777" w:rsidTr="00C51543">
        <w:trPr>
          <w:trHeight w:val="367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2A9BEE1F" w14:textId="583F00AF" w:rsidR="00074DB4" w:rsidRPr="00074DB4" w:rsidRDefault="008C4B17">
            <w:pPr>
              <w:pStyle w:val="TitleBig"/>
              <w:spacing w:before="60" w:after="60"/>
              <w:ind w:left="0"/>
              <w:jc w:val="center"/>
              <w:rPr>
                <w:rFonts w:ascii="Univers Light" w:hAnsi="Univers Light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A3279" wp14:editId="5F58A6E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36830</wp:posOffset>
                      </wp:positionV>
                      <wp:extent cx="6981825" cy="137160"/>
                      <wp:effectExtent l="0" t="0" r="28575" b="15240"/>
                      <wp:wrapNone/>
                      <wp:docPr id="121171721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1825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31A90C" w14:textId="11F509A9" w:rsidR="000D6BA5" w:rsidRPr="008C4B17" w:rsidRDefault="000D6BA5" w:rsidP="000D6BA5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A3279" id="Rectangle 1" o:spid="_x0000_s1026" style="position:absolute;left:0;text-align:left;margin-left:-5.4pt;margin-top:2.9pt;width:549.7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" fillcolor="white [3212]" strokecolor="white [3212]" strokeweight="1pt">
                      <v:textbox>
                        <w:txbxContent>
                          <w:p w14:paraId="3431A90C" w14:textId="11F509A9" w:rsidR="000D6BA5" w:rsidRPr="008C4B17" w:rsidRDefault="000D6BA5" w:rsidP="000D6BA5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A168C" w:rsidRPr="005A7606" w14:paraId="74B6F6B3" w14:textId="77777777" w:rsidTr="00C51543">
        <w:trPr>
          <w:trHeight w:val="11990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</w:tcPr>
          <w:tbl>
            <w:tblPr>
              <w:tblStyle w:val="TableGrid"/>
              <w:tblW w:w="10844" w:type="dxa"/>
              <w:tblInd w:w="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44"/>
            </w:tblGrid>
            <w:tr w:rsidR="00D80369" w:rsidRPr="00D80369" w14:paraId="7AFB226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bottom w:val="single" w:sz="4" w:space="0" w:color="A6A6A6" w:themeColor="background1" w:themeShade="A6"/>
                  </w:tcBorders>
                </w:tcPr>
                <w:p w14:paraId="22DE56AC" w14:textId="3F270D88" w:rsidR="00353361" w:rsidRPr="00353361" w:rsidRDefault="00353361" w:rsidP="00353361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sz w:val="22"/>
                    </w:rPr>
                  </w:pPr>
                </w:p>
                <w:p w14:paraId="1A84FD6E" w14:textId="48AAD984" w:rsidR="00CA168C" w:rsidRPr="00D80369" w:rsidRDefault="00CA168C" w:rsidP="00143E83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4BD9409A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4E26213" w14:textId="61F165B2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04D11C5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8903BA5" w14:textId="4142AA7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CFDBF48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5139A" w14:textId="5A54B678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07C815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D3F4D13" w14:textId="3777DA9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9A9B38D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B968CF0" w14:textId="2571F14C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F941E0B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7AF6A77" w14:textId="648DF20F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82234F4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514072" w14:textId="4DC07BA6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28DCC7F9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DE442A0" w14:textId="2AF2D4B9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2E431D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37FA4DB" w14:textId="1C4D1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129C3C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758B522" w14:textId="3B26B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6235D52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A4773E4" w14:textId="29981C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6E1484E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0CF2C3F" w14:textId="5E5FAB32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079169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B9F7C88" w14:textId="21985203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1258D4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65817E" w14:textId="66237AC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2BAA097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6404BD5" w14:textId="0C77023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878293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539E0F7" w14:textId="348C20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7789878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058C0" w14:textId="772BED76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78F32B85" w14:textId="77777777" w:rsidTr="00DB277A">
              <w:trPr>
                <w:trHeight w:val="538"/>
              </w:trPr>
              <w:tc>
                <w:tcPr>
                  <w:tcW w:w="10844" w:type="dxa"/>
                </w:tcPr>
                <w:p w14:paraId="72579FDD" w14:textId="77777777" w:rsidR="00353361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6A49F853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527CF8B8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41827385" w14:textId="77777777" w:rsidR="009934FD" w:rsidRDefault="009934F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78D75C0C" w14:textId="44DD3E77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6D4BA79E" w14:textId="77777777" w:rsidTr="00FF628D">
              <w:trPr>
                <w:trHeight w:val="450"/>
              </w:trPr>
              <w:tc>
                <w:tcPr>
                  <w:tcW w:w="10844" w:type="dxa"/>
                  <w:tcBorders>
                    <w:bottom w:val="nil"/>
                  </w:tcBorders>
                  <w:vAlign w:val="center"/>
                </w:tcPr>
                <w:p w14:paraId="6BA9D48A" w14:textId="64B4B475" w:rsidR="009F03FF" w:rsidRPr="00D80369" w:rsidRDefault="009F03FF" w:rsidP="00C03BE0">
                  <w:pPr>
                    <w:jc w:val="center"/>
                    <w:rPr>
                      <w:sz w:val="16"/>
                      <w:szCs w:val="20"/>
                    </w:rPr>
                  </w:pPr>
                  <w:r w:rsidRPr="00D80369">
                    <w:rPr>
                      <w:sz w:val="16"/>
                      <w:szCs w:val="20"/>
                    </w:rPr>
                    <w:t>(WC) - Worship Center (FLB) - Family Life Building</w:t>
                  </w:r>
                </w:p>
              </w:tc>
            </w:tr>
          </w:tbl>
          <w:p w14:paraId="437B8555" w14:textId="3E5F0474" w:rsidR="00CA168C" w:rsidRPr="00D80369" w:rsidRDefault="00CA168C" w:rsidP="00FF628D">
            <w:pPr>
              <w:pStyle w:val="TextBody"/>
              <w:spacing w:line="276" w:lineRule="auto"/>
              <w:ind w:left="0"/>
              <w:rPr>
                <w:rFonts w:ascii="Century Schoolbook" w:hAnsi="Century Schoolbook"/>
                <w:color w:val="auto"/>
                <w:sz w:val="22"/>
              </w:rPr>
            </w:pPr>
          </w:p>
        </w:tc>
      </w:tr>
      <w:tr w:rsidR="00117C07" w:rsidRPr="005A7606" w14:paraId="791D3E60" w14:textId="77777777" w:rsidTr="00717F94">
        <w:trPr>
          <w:trHeight w:val="438"/>
        </w:trPr>
        <w:tc>
          <w:tcPr>
            <w:tcW w:w="10980" w:type="dxa"/>
            <w:gridSpan w:val="3"/>
            <w:vAlign w:val="center"/>
          </w:tcPr>
          <w:p w14:paraId="73860FE8" w14:textId="63FC1144" w:rsidR="00117C07" w:rsidRPr="00D80369" w:rsidRDefault="00117C07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6"/>
                <w:szCs w:val="16"/>
              </w:rPr>
            </w:pPr>
            <w:r w:rsidRPr="00D80369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D80369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</w:tbl>
    <w:p w14:paraId="6AE515B4" w14:textId="3A6158D7" w:rsidR="00117C07" w:rsidRPr="005A7606" w:rsidRDefault="00117C07" w:rsidP="00D618C9">
      <w:pPr>
        <w:pStyle w:val="GraphicAnchor"/>
      </w:pPr>
    </w:p>
    <w:sectPr w:rsidR="00117C07" w:rsidRPr="005A7606" w:rsidSect="004B17C0">
      <w:pgSz w:w="12240" w:h="15840" w:code="1"/>
      <w:pgMar w:top="446" w:right="720" w:bottom="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BC7A" w14:textId="77777777" w:rsidR="00234793" w:rsidRDefault="00234793" w:rsidP="001D6100">
      <w:r>
        <w:separator/>
      </w:r>
    </w:p>
  </w:endnote>
  <w:endnote w:type="continuationSeparator" w:id="0">
    <w:p w14:paraId="4DD92681" w14:textId="77777777" w:rsidR="00234793" w:rsidRDefault="00234793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C5E3" w14:textId="77777777" w:rsidR="00234793" w:rsidRDefault="00234793" w:rsidP="001D6100">
      <w:r>
        <w:separator/>
      </w:r>
    </w:p>
  </w:footnote>
  <w:footnote w:type="continuationSeparator" w:id="0">
    <w:p w14:paraId="121A8F77" w14:textId="77777777" w:rsidR="00234793" w:rsidRDefault="00234793" w:rsidP="001D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BC1"/>
    <w:multiLevelType w:val="hybridMultilevel"/>
    <w:tmpl w:val="B8261482"/>
    <w:lvl w:ilvl="0" w:tplc="51769FD2">
      <w:numFmt w:val="bullet"/>
      <w:lvlText w:val="-"/>
      <w:lvlJc w:val="left"/>
      <w:pPr>
        <w:ind w:left="696" w:hanging="360"/>
      </w:pPr>
      <w:rPr>
        <w:rFonts w:ascii="Univers Light" w:eastAsiaTheme="minorEastAsia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12D17E43"/>
    <w:multiLevelType w:val="hybridMultilevel"/>
    <w:tmpl w:val="A2CCD39E"/>
    <w:lvl w:ilvl="0" w:tplc="7FC04C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F7950"/>
    <w:multiLevelType w:val="hybridMultilevel"/>
    <w:tmpl w:val="EACA0672"/>
    <w:lvl w:ilvl="0" w:tplc="DB421D14">
      <w:start w:val="111"/>
      <w:numFmt w:val="bullet"/>
      <w:lvlText w:val="-"/>
      <w:lvlJc w:val="left"/>
      <w:pPr>
        <w:ind w:left="425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3" w15:restartNumberingAfterBreak="0">
    <w:nsid w:val="17097950"/>
    <w:multiLevelType w:val="hybridMultilevel"/>
    <w:tmpl w:val="F76EC0FA"/>
    <w:lvl w:ilvl="0" w:tplc="FFFFFFFF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77DE0A7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EB42076A">
      <w:numFmt w:val="bullet"/>
      <w:lvlText w:val="-"/>
      <w:lvlJc w:val="left"/>
      <w:pPr>
        <w:ind w:left="3330" w:hanging="360"/>
      </w:pPr>
      <w:rPr>
        <w:rFonts w:ascii="Univers Light" w:eastAsiaTheme="minorEastAsia" w:hAnsi="Univers Light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06B7168"/>
    <w:multiLevelType w:val="hybridMultilevel"/>
    <w:tmpl w:val="FBD4C130"/>
    <w:lvl w:ilvl="0" w:tplc="C0CA8DF2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3DEC4215"/>
    <w:multiLevelType w:val="hybridMultilevel"/>
    <w:tmpl w:val="A0B6179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40571C96"/>
    <w:multiLevelType w:val="hybridMultilevel"/>
    <w:tmpl w:val="E746F6F0"/>
    <w:lvl w:ilvl="0" w:tplc="AB5A4514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52030C0"/>
    <w:multiLevelType w:val="hybridMultilevel"/>
    <w:tmpl w:val="987C3A68"/>
    <w:lvl w:ilvl="0" w:tplc="47D4E69C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666B71A3"/>
    <w:multiLevelType w:val="hybridMultilevel"/>
    <w:tmpl w:val="AD7A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E69FB"/>
    <w:multiLevelType w:val="hybridMultilevel"/>
    <w:tmpl w:val="26C6F476"/>
    <w:lvl w:ilvl="0" w:tplc="A0D8FB6C">
      <w:numFmt w:val="bullet"/>
      <w:lvlText w:val="-"/>
      <w:lvlJc w:val="left"/>
      <w:pPr>
        <w:ind w:left="720" w:hanging="360"/>
      </w:pPr>
      <w:rPr>
        <w:rFonts w:ascii="Univers Light" w:eastAsiaTheme="minorHAnsi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B5E2E"/>
    <w:multiLevelType w:val="hybridMultilevel"/>
    <w:tmpl w:val="2FF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26752">
    <w:abstractNumId w:val="6"/>
  </w:num>
  <w:num w:numId="2" w16cid:durableId="706225356">
    <w:abstractNumId w:val="4"/>
  </w:num>
  <w:num w:numId="3" w16cid:durableId="1950354069">
    <w:abstractNumId w:val="7"/>
  </w:num>
  <w:num w:numId="4" w16cid:durableId="1273509917">
    <w:abstractNumId w:val="2"/>
  </w:num>
  <w:num w:numId="5" w16cid:durableId="1026056041">
    <w:abstractNumId w:val="3"/>
  </w:num>
  <w:num w:numId="6" w16cid:durableId="674263105">
    <w:abstractNumId w:val="5"/>
  </w:num>
  <w:num w:numId="7" w16cid:durableId="862328488">
    <w:abstractNumId w:val="8"/>
  </w:num>
  <w:num w:numId="8" w16cid:durableId="1126699108">
    <w:abstractNumId w:val="10"/>
  </w:num>
  <w:num w:numId="9" w16cid:durableId="1934432064">
    <w:abstractNumId w:val="0"/>
  </w:num>
  <w:num w:numId="10" w16cid:durableId="480078235">
    <w:abstractNumId w:val="1"/>
  </w:num>
  <w:num w:numId="11" w16cid:durableId="1740052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06"/>
    <w:rsid w:val="00002873"/>
    <w:rsid w:val="00007F7C"/>
    <w:rsid w:val="00012934"/>
    <w:rsid w:val="00012D9E"/>
    <w:rsid w:val="00013FF7"/>
    <w:rsid w:val="00014029"/>
    <w:rsid w:val="00020960"/>
    <w:rsid w:val="000243EA"/>
    <w:rsid w:val="0002550B"/>
    <w:rsid w:val="00025F44"/>
    <w:rsid w:val="00026F98"/>
    <w:rsid w:val="00030CC7"/>
    <w:rsid w:val="00032AA0"/>
    <w:rsid w:val="00032BD3"/>
    <w:rsid w:val="00033A1F"/>
    <w:rsid w:val="00033E85"/>
    <w:rsid w:val="0004022C"/>
    <w:rsid w:val="00045961"/>
    <w:rsid w:val="00045BE7"/>
    <w:rsid w:val="00050DF2"/>
    <w:rsid w:val="000514E1"/>
    <w:rsid w:val="00054391"/>
    <w:rsid w:val="00056B69"/>
    <w:rsid w:val="00057014"/>
    <w:rsid w:val="00060922"/>
    <w:rsid w:val="000616B6"/>
    <w:rsid w:val="00061E56"/>
    <w:rsid w:val="00062436"/>
    <w:rsid w:val="00063BAD"/>
    <w:rsid w:val="000709F3"/>
    <w:rsid w:val="000736DA"/>
    <w:rsid w:val="00074DB4"/>
    <w:rsid w:val="00075001"/>
    <w:rsid w:val="00075C6E"/>
    <w:rsid w:val="00075D98"/>
    <w:rsid w:val="00090FB9"/>
    <w:rsid w:val="000954EE"/>
    <w:rsid w:val="000955D5"/>
    <w:rsid w:val="000A06A1"/>
    <w:rsid w:val="000A0705"/>
    <w:rsid w:val="000A515C"/>
    <w:rsid w:val="000B1A61"/>
    <w:rsid w:val="000B7BB9"/>
    <w:rsid w:val="000C276B"/>
    <w:rsid w:val="000D3E28"/>
    <w:rsid w:val="000D5523"/>
    <w:rsid w:val="000D635C"/>
    <w:rsid w:val="000D6BA5"/>
    <w:rsid w:val="000E4102"/>
    <w:rsid w:val="000E444D"/>
    <w:rsid w:val="000E5EDA"/>
    <w:rsid w:val="000E70EA"/>
    <w:rsid w:val="000E770A"/>
    <w:rsid w:val="000F0C6B"/>
    <w:rsid w:val="000F3DCD"/>
    <w:rsid w:val="0010111D"/>
    <w:rsid w:val="00101EC9"/>
    <w:rsid w:val="00103206"/>
    <w:rsid w:val="0011348B"/>
    <w:rsid w:val="001134BB"/>
    <w:rsid w:val="00114E75"/>
    <w:rsid w:val="00114F42"/>
    <w:rsid w:val="00117C07"/>
    <w:rsid w:val="00123285"/>
    <w:rsid w:val="00123983"/>
    <w:rsid w:val="0012560B"/>
    <w:rsid w:val="00126E81"/>
    <w:rsid w:val="00127C45"/>
    <w:rsid w:val="001364F0"/>
    <w:rsid w:val="00137061"/>
    <w:rsid w:val="00143661"/>
    <w:rsid w:val="00143E83"/>
    <w:rsid w:val="001509D5"/>
    <w:rsid w:val="001517A2"/>
    <w:rsid w:val="00161DBB"/>
    <w:rsid w:val="0016737F"/>
    <w:rsid w:val="00170697"/>
    <w:rsid w:val="001813C8"/>
    <w:rsid w:val="00182098"/>
    <w:rsid w:val="00185A39"/>
    <w:rsid w:val="001865C0"/>
    <w:rsid w:val="0019110A"/>
    <w:rsid w:val="001925FF"/>
    <w:rsid w:val="00194C40"/>
    <w:rsid w:val="00196474"/>
    <w:rsid w:val="00197512"/>
    <w:rsid w:val="00197D3F"/>
    <w:rsid w:val="001A017F"/>
    <w:rsid w:val="001A1880"/>
    <w:rsid w:val="001A1B0F"/>
    <w:rsid w:val="001A277A"/>
    <w:rsid w:val="001A2CE3"/>
    <w:rsid w:val="001A3FBD"/>
    <w:rsid w:val="001A719E"/>
    <w:rsid w:val="001B3AAA"/>
    <w:rsid w:val="001B3D12"/>
    <w:rsid w:val="001B691B"/>
    <w:rsid w:val="001C14C5"/>
    <w:rsid w:val="001C4E16"/>
    <w:rsid w:val="001D5A2B"/>
    <w:rsid w:val="001D6100"/>
    <w:rsid w:val="001D6740"/>
    <w:rsid w:val="001D6E5E"/>
    <w:rsid w:val="001E0499"/>
    <w:rsid w:val="001F0897"/>
    <w:rsid w:val="001F3370"/>
    <w:rsid w:val="00201E46"/>
    <w:rsid w:val="00205147"/>
    <w:rsid w:val="0020594E"/>
    <w:rsid w:val="002063B7"/>
    <w:rsid w:val="00210C23"/>
    <w:rsid w:val="00210D4F"/>
    <w:rsid w:val="00212307"/>
    <w:rsid w:val="00212D60"/>
    <w:rsid w:val="0021722C"/>
    <w:rsid w:val="00217E4D"/>
    <w:rsid w:val="002226E0"/>
    <w:rsid w:val="00227C1D"/>
    <w:rsid w:val="00230182"/>
    <w:rsid w:val="00234793"/>
    <w:rsid w:val="00235CED"/>
    <w:rsid w:val="0023613B"/>
    <w:rsid w:val="00241127"/>
    <w:rsid w:val="00241AE4"/>
    <w:rsid w:val="00245762"/>
    <w:rsid w:val="002548FA"/>
    <w:rsid w:val="00255134"/>
    <w:rsid w:val="00255278"/>
    <w:rsid w:val="00257FF0"/>
    <w:rsid w:val="0026059F"/>
    <w:rsid w:val="00260FBB"/>
    <w:rsid w:val="00261750"/>
    <w:rsid w:val="002709C7"/>
    <w:rsid w:val="00271FB2"/>
    <w:rsid w:val="00273A13"/>
    <w:rsid w:val="00280336"/>
    <w:rsid w:val="00283F63"/>
    <w:rsid w:val="002842AF"/>
    <w:rsid w:val="00284EB2"/>
    <w:rsid w:val="00286904"/>
    <w:rsid w:val="002918A4"/>
    <w:rsid w:val="002A00F3"/>
    <w:rsid w:val="002A0C6C"/>
    <w:rsid w:val="002A71DA"/>
    <w:rsid w:val="002A742A"/>
    <w:rsid w:val="002A799C"/>
    <w:rsid w:val="002B1423"/>
    <w:rsid w:val="002B1A46"/>
    <w:rsid w:val="002B24D9"/>
    <w:rsid w:val="002B638D"/>
    <w:rsid w:val="002C159D"/>
    <w:rsid w:val="002C2778"/>
    <w:rsid w:val="002D5140"/>
    <w:rsid w:val="002D7B7A"/>
    <w:rsid w:val="002E0E44"/>
    <w:rsid w:val="002E298D"/>
    <w:rsid w:val="002E2BDD"/>
    <w:rsid w:val="002E7E89"/>
    <w:rsid w:val="002F00DF"/>
    <w:rsid w:val="002F1A87"/>
    <w:rsid w:val="002F4184"/>
    <w:rsid w:val="002F4F27"/>
    <w:rsid w:val="002F6EEA"/>
    <w:rsid w:val="002F7676"/>
    <w:rsid w:val="00303CD9"/>
    <w:rsid w:val="003061D7"/>
    <w:rsid w:val="00306536"/>
    <w:rsid w:val="00310205"/>
    <w:rsid w:val="00316E2C"/>
    <w:rsid w:val="00320324"/>
    <w:rsid w:val="00320CEA"/>
    <w:rsid w:val="00324228"/>
    <w:rsid w:val="00324D5C"/>
    <w:rsid w:val="0033017C"/>
    <w:rsid w:val="00331424"/>
    <w:rsid w:val="00333A11"/>
    <w:rsid w:val="00333CA0"/>
    <w:rsid w:val="00334109"/>
    <w:rsid w:val="003362F4"/>
    <w:rsid w:val="0033751B"/>
    <w:rsid w:val="00341F42"/>
    <w:rsid w:val="00342247"/>
    <w:rsid w:val="003432E3"/>
    <w:rsid w:val="00346FE2"/>
    <w:rsid w:val="00353361"/>
    <w:rsid w:val="00354F79"/>
    <w:rsid w:val="0035609D"/>
    <w:rsid w:val="00356242"/>
    <w:rsid w:val="00362356"/>
    <w:rsid w:val="00364593"/>
    <w:rsid w:val="00366272"/>
    <w:rsid w:val="00376543"/>
    <w:rsid w:val="00376882"/>
    <w:rsid w:val="00380A66"/>
    <w:rsid w:val="003924B1"/>
    <w:rsid w:val="003942B1"/>
    <w:rsid w:val="00397321"/>
    <w:rsid w:val="003A5938"/>
    <w:rsid w:val="003B2605"/>
    <w:rsid w:val="003C2D45"/>
    <w:rsid w:val="003C3317"/>
    <w:rsid w:val="003E115A"/>
    <w:rsid w:val="003E5F9C"/>
    <w:rsid w:val="003F021F"/>
    <w:rsid w:val="003F35C5"/>
    <w:rsid w:val="003F3621"/>
    <w:rsid w:val="003F50CE"/>
    <w:rsid w:val="003F56A2"/>
    <w:rsid w:val="004001C2"/>
    <w:rsid w:val="004029B2"/>
    <w:rsid w:val="00414D6A"/>
    <w:rsid w:val="00424876"/>
    <w:rsid w:val="00426029"/>
    <w:rsid w:val="00427463"/>
    <w:rsid w:val="00427D68"/>
    <w:rsid w:val="004379C7"/>
    <w:rsid w:val="00442BE4"/>
    <w:rsid w:val="00445BFA"/>
    <w:rsid w:val="00445F13"/>
    <w:rsid w:val="004460D8"/>
    <w:rsid w:val="004462E7"/>
    <w:rsid w:val="004467DA"/>
    <w:rsid w:val="004476BA"/>
    <w:rsid w:val="00450A88"/>
    <w:rsid w:val="00452EFA"/>
    <w:rsid w:val="00455151"/>
    <w:rsid w:val="004558BB"/>
    <w:rsid w:val="00460CA0"/>
    <w:rsid w:val="004618F3"/>
    <w:rsid w:val="00465732"/>
    <w:rsid w:val="00465DEB"/>
    <w:rsid w:val="0046672F"/>
    <w:rsid w:val="0046699A"/>
    <w:rsid w:val="00467114"/>
    <w:rsid w:val="0047238F"/>
    <w:rsid w:val="004728DF"/>
    <w:rsid w:val="00474C13"/>
    <w:rsid w:val="00476144"/>
    <w:rsid w:val="00476910"/>
    <w:rsid w:val="0048025E"/>
    <w:rsid w:val="004810DD"/>
    <w:rsid w:val="00481907"/>
    <w:rsid w:val="00484085"/>
    <w:rsid w:val="004845CD"/>
    <w:rsid w:val="00484705"/>
    <w:rsid w:val="00491049"/>
    <w:rsid w:val="00491164"/>
    <w:rsid w:val="00492FB4"/>
    <w:rsid w:val="00493DED"/>
    <w:rsid w:val="00493F13"/>
    <w:rsid w:val="004977C1"/>
    <w:rsid w:val="004A2465"/>
    <w:rsid w:val="004A2A6E"/>
    <w:rsid w:val="004A45BE"/>
    <w:rsid w:val="004A6046"/>
    <w:rsid w:val="004B17C0"/>
    <w:rsid w:val="004B1CE7"/>
    <w:rsid w:val="004B2AE4"/>
    <w:rsid w:val="004B639D"/>
    <w:rsid w:val="004C006B"/>
    <w:rsid w:val="004C6C5A"/>
    <w:rsid w:val="004D2089"/>
    <w:rsid w:val="004D644D"/>
    <w:rsid w:val="004E586B"/>
    <w:rsid w:val="004E7E87"/>
    <w:rsid w:val="004F1ABC"/>
    <w:rsid w:val="004F4F6B"/>
    <w:rsid w:val="004F603F"/>
    <w:rsid w:val="004F77D9"/>
    <w:rsid w:val="005049D6"/>
    <w:rsid w:val="00511896"/>
    <w:rsid w:val="005121B9"/>
    <w:rsid w:val="005137E8"/>
    <w:rsid w:val="00513C62"/>
    <w:rsid w:val="0051438C"/>
    <w:rsid w:val="005155D2"/>
    <w:rsid w:val="00520B11"/>
    <w:rsid w:val="00526E1D"/>
    <w:rsid w:val="00527116"/>
    <w:rsid w:val="00533342"/>
    <w:rsid w:val="00536D91"/>
    <w:rsid w:val="00547F2E"/>
    <w:rsid w:val="005509F3"/>
    <w:rsid w:val="005542BC"/>
    <w:rsid w:val="00555549"/>
    <w:rsid w:val="00562767"/>
    <w:rsid w:val="00562A39"/>
    <w:rsid w:val="00563494"/>
    <w:rsid w:val="00565B0B"/>
    <w:rsid w:val="00565BAC"/>
    <w:rsid w:val="00573BF6"/>
    <w:rsid w:val="00575161"/>
    <w:rsid w:val="005765CA"/>
    <w:rsid w:val="00577060"/>
    <w:rsid w:val="00577265"/>
    <w:rsid w:val="00586F39"/>
    <w:rsid w:val="00587838"/>
    <w:rsid w:val="00587D48"/>
    <w:rsid w:val="00591E6C"/>
    <w:rsid w:val="00593FEF"/>
    <w:rsid w:val="005960D2"/>
    <w:rsid w:val="0059631C"/>
    <w:rsid w:val="00596F95"/>
    <w:rsid w:val="005970BD"/>
    <w:rsid w:val="005A11B5"/>
    <w:rsid w:val="005A167C"/>
    <w:rsid w:val="005A16A6"/>
    <w:rsid w:val="005A1B55"/>
    <w:rsid w:val="005A7606"/>
    <w:rsid w:val="005A7A4F"/>
    <w:rsid w:val="005B2840"/>
    <w:rsid w:val="005B3FC6"/>
    <w:rsid w:val="005C0984"/>
    <w:rsid w:val="005C4F9E"/>
    <w:rsid w:val="005C67A8"/>
    <w:rsid w:val="005C6F17"/>
    <w:rsid w:val="005D61CF"/>
    <w:rsid w:val="005E070B"/>
    <w:rsid w:val="005E3880"/>
    <w:rsid w:val="005E79E4"/>
    <w:rsid w:val="005F1572"/>
    <w:rsid w:val="005F63CE"/>
    <w:rsid w:val="005F713D"/>
    <w:rsid w:val="005F72D8"/>
    <w:rsid w:val="00600B40"/>
    <w:rsid w:val="00601BDE"/>
    <w:rsid w:val="00602198"/>
    <w:rsid w:val="0060774D"/>
    <w:rsid w:val="006117A5"/>
    <w:rsid w:val="00615348"/>
    <w:rsid w:val="00616AFC"/>
    <w:rsid w:val="00617445"/>
    <w:rsid w:val="00621596"/>
    <w:rsid w:val="00621733"/>
    <w:rsid w:val="00624C06"/>
    <w:rsid w:val="00632323"/>
    <w:rsid w:val="0063320A"/>
    <w:rsid w:val="00634C4E"/>
    <w:rsid w:val="00634CA8"/>
    <w:rsid w:val="00641608"/>
    <w:rsid w:val="00643547"/>
    <w:rsid w:val="00645773"/>
    <w:rsid w:val="006468CC"/>
    <w:rsid w:val="00647769"/>
    <w:rsid w:val="006478F6"/>
    <w:rsid w:val="006513D2"/>
    <w:rsid w:val="00654584"/>
    <w:rsid w:val="0065782B"/>
    <w:rsid w:val="006620BA"/>
    <w:rsid w:val="0066503B"/>
    <w:rsid w:val="006701CC"/>
    <w:rsid w:val="0067445F"/>
    <w:rsid w:val="00682C05"/>
    <w:rsid w:val="006928BE"/>
    <w:rsid w:val="00692B40"/>
    <w:rsid w:val="00693CFC"/>
    <w:rsid w:val="00694B8A"/>
    <w:rsid w:val="00695E2D"/>
    <w:rsid w:val="006A41B5"/>
    <w:rsid w:val="006A6091"/>
    <w:rsid w:val="006A6D66"/>
    <w:rsid w:val="006B2C8D"/>
    <w:rsid w:val="006B498E"/>
    <w:rsid w:val="006C2E42"/>
    <w:rsid w:val="006C30F5"/>
    <w:rsid w:val="006C60E6"/>
    <w:rsid w:val="006D2B49"/>
    <w:rsid w:val="006D3D29"/>
    <w:rsid w:val="006D7DF1"/>
    <w:rsid w:val="006E0CD8"/>
    <w:rsid w:val="006E38A6"/>
    <w:rsid w:val="006E4D85"/>
    <w:rsid w:val="006E5B16"/>
    <w:rsid w:val="006E6BF8"/>
    <w:rsid w:val="006F0AEE"/>
    <w:rsid w:val="006F169F"/>
    <w:rsid w:val="006F2D72"/>
    <w:rsid w:val="00710ADF"/>
    <w:rsid w:val="00712238"/>
    <w:rsid w:val="00715F89"/>
    <w:rsid w:val="00715FC9"/>
    <w:rsid w:val="00717F94"/>
    <w:rsid w:val="00720573"/>
    <w:rsid w:val="00721089"/>
    <w:rsid w:val="007335B3"/>
    <w:rsid w:val="00735A96"/>
    <w:rsid w:val="00737707"/>
    <w:rsid w:val="00737810"/>
    <w:rsid w:val="007415C4"/>
    <w:rsid w:val="00742F22"/>
    <w:rsid w:val="00743FD6"/>
    <w:rsid w:val="00745879"/>
    <w:rsid w:val="007466AC"/>
    <w:rsid w:val="00747B41"/>
    <w:rsid w:val="007520A8"/>
    <w:rsid w:val="00756058"/>
    <w:rsid w:val="00756253"/>
    <w:rsid w:val="00760E3D"/>
    <w:rsid w:val="00761BDE"/>
    <w:rsid w:val="00761DA7"/>
    <w:rsid w:val="00763FBE"/>
    <w:rsid w:val="00770515"/>
    <w:rsid w:val="00771511"/>
    <w:rsid w:val="0077299A"/>
    <w:rsid w:val="00775BA6"/>
    <w:rsid w:val="0078072B"/>
    <w:rsid w:val="007814D1"/>
    <w:rsid w:val="0078163A"/>
    <w:rsid w:val="007844F5"/>
    <w:rsid w:val="00784AF8"/>
    <w:rsid w:val="00784FF4"/>
    <w:rsid w:val="007856FC"/>
    <w:rsid w:val="0079117E"/>
    <w:rsid w:val="00794584"/>
    <w:rsid w:val="007A3085"/>
    <w:rsid w:val="007A4C99"/>
    <w:rsid w:val="007A4EAC"/>
    <w:rsid w:val="007A54A9"/>
    <w:rsid w:val="007A7777"/>
    <w:rsid w:val="007B191D"/>
    <w:rsid w:val="007B1A8A"/>
    <w:rsid w:val="007B3D2D"/>
    <w:rsid w:val="007B3F14"/>
    <w:rsid w:val="007B5234"/>
    <w:rsid w:val="007B6E9C"/>
    <w:rsid w:val="007C4DD5"/>
    <w:rsid w:val="007D2AC9"/>
    <w:rsid w:val="007D4266"/>
    <w:rsid w:val="007E0786"/>
    <w:rsid w:val="007E39CE"/>
    <w:rsid w:val="007E45EA"/>
    <w:rsid w:val="007F021D"/>
    <w:rsid w:val="007F2C35"/>
    <w:rsid w:val="007F46F7"/>
    <w:rsid w:val="007F5407"/>
    <w:rsid w:val="007F60FD"/>
    <w:rsid w:val="00801247"/>
    <w:rsid w:val="008021AF"/>
    <w:rsid w:val="00803098"/>
    <w:rsid w:val="008030F9"/>
    <w:rsid w:val="0080377B"/>
    <w:rsid w:val="00805E29"/>
    <w:rsid w:val="00807E20"/>
    <w:rsid w:val="008102CB"/>
    <w:rsid w:val="00812A01"/>
    <w:rsid w:val="00814F40"/>
    <w:rsid w:val="0081560B"/>
    <w:rsid w:val="00815A62"/>
    <w:rsid w:val="008228E4"/>
    <w:rsid w:val="0082582B"/>
    <w:rsid w:val="00826E44"/>
    <w:rsid w:val="00827A68"/>
    <w:rsid w:val="00831597"/>
    <w:rsid w:val="0083687F"/>
    <w:rsid w:val="008377E9"/>
    <w:rsid w:val="00837FAC"/>
    <w:rsid w:val="00841EBD"/>
    <w:rsid w:val="00841F8E"/>
    <w:rsid w:val="008432F5"/>
    <w:rsid w:val="00845117"/>
    <w:rsid w:val="00854AAB"/>
    <w:rsid w:val="008556BC"/>
    <w:rsid w:val="008559EA"/>
    <w:rsid w:val="00860109"/>
    <w:rsid w:val="00860DE8"/>
    <w:rsid w:val="00863239"/>
    <w:rsid w:val="00866724"/>
    <w:rsid w:val="00871333"/>
    <w:rsid w:val="0087537F"/>
    <w:rsid w:val="008758E2"/>
    <w:rsid w:val="008822CA"/>
    <w:rsid w:val="00883BF5"/>
    <w:rsid w:val="008907FF"/>
    <w:rsid w:val="008931CC"/>
    <w:rsid w:val="0089497C"/>
    <w:rsid w:val="008963A7"/>
    <w:rsid w:val="00896794"/>
    <w:rsid w:val="00896E51"/>
    <w:rsid w:val="008A0B6F"/>
    <w:rsid w:val="008A0D1C"/>
    <w:rsid w:val="008A5CC3"/>
    <w:rsid w:val="008A5DAB"/>
    <w:rsid w:val="008A6234"/>
    <w:rsid w:val="008B150E"/>
    <w:rsid w:val="008B1712"/>
    <w:rsid w:val="008B2199"/>
    <w:rsid w:val="008B26A8"/>
    <w:rsid w:val="008B2D7D"/>
    <w:rsid w:val="008B43E1"/>
    <w:rsid w:val="008C3098"/>
    <w:rsid w:val="008C4B17"/>
    <w:rsid w:val="008C4FCC"/>
    <w:rsid w:val="008C62F9"/>
    <w:rsid w:val="008D1CC5"/>
    <w:rsid w:val="008D2D5C"/>
    <w:rsid w:val="008D5458"/>
    <w:rsid w:val="008D672A"/>
    <w:rsid w:val="008E154D"/>
    <w:rsid w:val="008E1844"/>
    <w:rsid w:val="008E1D23"/>
    <w:rsid w:val="008E5D8E"/>
    <w:rsid w:val="008E746D"/>
    <w:rsid w:val="008F14C6"/>
    <w:rsid w:val="008F2970"/>
    <w:rsid w:val="008F7331"/>
    <w:rsid w:val="008F7820"/>
    <w:rsid w:val="00900F0D"/>
    <w:rsid w:val="00902386"/>
    <w:rsid w:val="00903EA5"/>
    <w:rsid w:val="00904A4F"/>
    <w:rsid w:val="0090514D"/>
    <w:rsid w:val="00905374"/>
    <w:rsid w:val="009152B7"/>
    <w:rsid w:val="0091565E"/>
    <w:rsid w:val="00917A27"/>
    <w:rsid w:val="0092105F"/>
    <w:rsid w:val="009226E5"/>
    <w:rsid w:val="00922A83"/>
    <w:rsid w:val="0092357C"/>
    <w:rsid w:val="009246F0"/>
    <w:rsid w:val="0092501A"/>
    <w:rsid w:val="0093132F"/>
    <w:rsid w:val="00932985"/>
    <w:rsid w:val="00934DA1"/>
    <w:rsid w:val="009410AA"/>
    <w:rsid w:val="0094564B"/>
    <w:rsid w:val="009457C4"/>
    <w:rsid w:val="00945BBE"/>
    <w:rsid w:val="009460D2"/>
    <w:rsid w:val="00950C18"/>
    <w:rsid w:val="0095163B"/>
    <w:rsid w:val="009534B4"/>
    <w:rsid w:val="00960FFF"/>
    <w:rsid w:val="00966EAD"/>
    <w:rsid w:val="00967947"/>
    <w:rsid w:val="00970E5A"/>
    <w:rsid w:val="00976EF2"/>
    <w:rsid w:val="00977197"/>
    <w:rsid w:val="00981456"/>
    <w:rsid w:val="00984DBB"/>
    <w:rsid w:val="00985B08"/>
    <w:rsid w:val="00990DAA"/>
    <w:rsid w:val="009934FD"/>
    <w:rsid w:val="00993B6E"/>
    <w:rsid w:val="00994B1D"/>
    <w:rsid w:val="0099693B"/>
    <w:rsid w:val="009A43E4"/>
    <w:rsid w:val="009B7200"/>
    <w:rsid w:val="009D08D2"/>
    <w:rsid w:val="009D0E68"/>
    <w:rsid w:val="009D1980"/>
    <w:rsid w:val="009D2696"/>
    <w:rsid w:val="009D30EE"/>
    <w:rsid w:val="009D38AB"/>
    <w:rsid w:val="009D682F"/>
    <w:rsid w:val="009E2666"/>
    <w:rsid w:val="009E272F"/>
    <w:rsid w:val="009E28D6"/>
    <w:rsid w:val="009E5A5D"/>
    <w:rsid w:val="009E64B5"/>
    <w:rsid w:val="009E7842"/>
    <w:rsid w:val="009F03FF"/>
    <w:rsid w:val="009F19CB"/>
    <w:rsid w:val="009F2359"/>
    <w:rsid w:val="009F46E6"/>
    <w:rsid w:val="009F5D85"/>
    <w:rsid w:val="00A0127D"/>
    <w:rsid w:val="00A0154A"/>
    <w:rsid w:val="00A04A50"/>
    <w:rsid w:val="00A06D88"/>
    <w:rsid w:val="00A07E41"/>
    <w:rsid w:val="00A10500"/>
    <w:rsid w:val="00A15A2B"/>
    <w:rsid w:val="00A16710"/>
    <w:rsid w:val="00A23341"/>
    <w:rsid w:val="00A24728"/>
    <w:rsid w:val="00A27179"/>
    <w:rsid w:val="00A34F0D"/>
    <w:rsid w:val="00A40213"/>
    <w:rsid w:val="00A40B93"/>
    <w:rsid w:val="00A45E24"/>
    <w:rsid w:val="00A50337"/>
    <w:rsid w:val="00A56F8D"/>
    <w:rsid w:val="00A7073C"/>
    <w:rsid w:val="00A708EF"/>
    <w:rsid w:val="00A73204"/>
    <w:rsid w:val="00A73EDC"/>
    <w:rsid w:val="00A807B2"/>
    <w:rsid w:val="00A82644"/>
    <w:rsid w:val="00A83B5C"/>
    <w:rsid w:val="00A87138"/>
    <w:rsid w:val="00A87EA5"/>
    <w:rsid w:val="00A90F32"/>
    <w:rsid w:val="00A926D9"/>
    <w:rsid w:val="00A96FA0"/>
    <w:rsid w:val="00AA0C6F"/>
    <w:rsid w:val="00AA516A"/>
    <w:rsid w:val="00AA53FB"/>
    <w:rsid w:val="00AA69D0"/>
    <w:rsid w:val="00AB656C"/>
    <w:rsid w:val="00AB79C1"/>
    <w:rsid w:val="00AC1C08"/>
    <w:rsid w:val="00AC202E"/>
    <w:rsid w:val="00AC24CA"/>
    <w:rsid w:val="00AC3E0B"/>
    <w:rsid w:val="00AC4C3F"/>
    <w:rsid w:val="00AC521F"/>
    <w:rsid w:val="00AC6F7D"/>
    <w:rsid w:val="00AC7C99"/>
    <w:rsid w:val="00AD2C92"/>
    <w:rsid w:val="00AD48B5"/>
    <w:rsid w:val="00AD661D"/>
    <w:rsid w:val="00AE2566"/>
    <w:rsid w:val="00AE7193"/>
    <w:rsid w:val="00AE7AFC"/>
    <w:rsid w:val="00AF02D4"/>
    <w:rsid w:val="00AF4FC8"/>
    <w:rsid w:val="00AF6456"/>
    <w:rsid w:val="00AF67D6"/>
    <w:rsid w:val="00AF752C"/>
    <w:rsid w:val="00B01988"/>
    <w:rsid w:val="00B02010"/>
    <w:rsid w:val="00B02448"/>
    <w:rsid w:val="00B03321"/>
    <w:rsid w:val="00B0486A"/>
    <w:rsid w:val="00B059D2"/>
    <w:rsid w:val="00B07FE2"/>
    <w:rsid w:val="00B10842"/>
    <w:rsid w:val="00B115B8"/>
    <w:rsid w:val="00B16ADF"/>
    <w:rsid w:val="00B21C23"/>
    <w:rsid w:val="00B26546"/>
    <w:rsid w:val="00B26862"/>
    <w:rsid w:val="00B269F4"/>
    <w:rsid w:val="00B30C66"/>
    <w:rsid w:val="00B31BA4"/>
    <w:rsid w:val="00B335AB"/>
    <w:rsid w:val="00B374A4"/>
    <w:rsid w:val="00B3752D"/>
    <w:rsid w:val="00B4622D"/>
    <w:rsid w:val="00B644C6"/>
    <w:rsid w:val="00B64C48"/>
    <w:rsid w:val="00B65131"/>
    <w:rsid w:val="00B759EF"/>
    <w:rsid w:val="00B76F71"/>
    <w:rsid w:val="00B83306"/>
    <w:rsid w:val="00B84101"/>
    <w:rsid w:val="00B85F0F"/>
    <w:rsid w:val="00B8671D"/>
    <w:rsid w:val="00B868D0"/>
    <w:rsid w:val="00B9158A"/>
    <w:rsid w:val="00B95B6C"/>
    <w:rsid w:val="00B960C9"/>
    <w:rsid w:val="00B97273"/>
    <w:rsid w:val="00B97FA7"/>
    <w:rsid w:val="00BA3944"/>
    <w:rsid w:val="00BA46A7"/>
    <w:rsid w:val="00BA6B3E"/>
    <w:rsid w:val="00BB6667"/>
    <w:rsid w:val="00BC2438"/>
    <w:rsid w:val="00BC6356"/>
    <w:rsid w:val="00BD009B"/>
    <w:rsid w:val="00BD07ED"/>
    <w:rsid w:val="00BD1A6C"/>
    <w:rsid w:val="00BD48E0"/>
    <w:rsid w:val="00BD7ACB"/>
    <w:rsid w:val="00BE221E"/>
    <w:rsid w:val="00BE6E83"/>
    <w:rsid w:val="00BF1870"/>
    <w:rsid w:val="00C00C97"/>
    <w:rsid w:val="00C02D56"/>
    <w:rsid w:val="00C03BE0"/>
    <w:rsid w:val="00C0470D"/>
    <w:rsid w:val="00C07811"/>
    <w:rsid w:val="00C10878"/>
    <w:rsid w:val="00C14499"/>
    <w:rsid w:val="00C21243"/>
    <w:rsid w:val="00C22BE5"/>
    <w:rsid w:val="00C249FE"/>
    <w:rsid w:val="00C2633E"/>
    <w:rsid w:val="00C31263"/>
    <w:rsid w:val="00C36F5F"/>
    <w:rsid w:val="00C37676"/>
    <w:rsid w:val="00C40022"/>
    <w:rsid w:val="00C40B79"/>
    <w:rsid w:val="00C44EBC"/>
    <w:rsid w:val="00C4784D"/>
    <w:rsid w:val="00C47986"/>
    <w:rsid w:val="00C5009B"/>
    <w:rsid w:val="00C510F4"/>
    <w:rsid w:val="00C51543"/>
    <w:rsid w:val="00C5274B"/>
    <w:rsid w:val="00C60588"/>
    <w:rsid w:val="00C62979"/>
    <w:rsid w:val="00C6527B"/>
    <w:rsid w:val="00C65539"/>
    <w:rsid w:val="00C67890"/>
    <w:rsid w:val="00C67D6E"/>
    <w:rsid w:val="00C71398"/>
    <w:rsid w:val="00C72D9A"/>
    <w:rsid w:val="00C75BB0"/>
    <w:rsid w:val="00C80A63"/>
    <w:rsid w:val="00C8573F"/>
    <w:rsid w:val="00C86259"/>
    <w:rsid w:val="00C87BD3"/>
    <w:rsid w:val="00C92EE3"/>
    <w:rsid w:val="00C94352"/>
    <w:rsid w:val="00C9486F"/>
    <w:rsid w:val="00C955CA"/>
    <w:rsid w:val="00C971E9"/>
    <w:rsid w:val="00CA063F"/>
    <w:rsid w:val="00CA168C"/>
    <w:rsid w:val="00CA40F4"/>
    <w:rsid w:val="00CA66E7"/>
    <w:rsid w:val="00CB0AE6"/>
    <w:rsid w:val="00CB4D8E"/>
    <w:rsid w:val="00CB52E9"/>
    <w:rsid w:val="00CB6E11"/>
    <w:rsid w:val="00CC3374"/>
    <w:rsid w:val="00CC3633"/>
    <w:rsid w:val="00CC3A48"/>
    <w:rsid w:val="00CC57DF"/>
    <w:rsid w:val="00CC681B"/>
    <w:rsid w:val="00CC685A"/>
    <w:rsid w:val="00CC6D4D"/>
    <w:rsid w:val="00CC79BA"/>
    <w:rsid w:val="00CD05DA"/>
    <w:rsid w:val="00CD528C"/>
    <w:rsid w:val="00CD6B94"/>
    <w:rsid w:val="00CE27B7"/>
    <w:rsid w:val="00CE61C5"/>
    <w:rsid w:val="00CF1907"/>
    <w:rsid w:val="00CF1DB6"/>
    <w:rsid w:val="00CF58F4"/>
    <w:rsid w:val="00D05DED"/>
    <w:rsid w:val="00D11946"/>
    <w:rsid w:val="00D156BF"/>
    <w:rsid w:val="00D15A2C"/>
    <w:rsid w:val="00D21835"/>
    <w:rsid w:val="00D27DBC"/>
    <w:rsid w:val="00D321D2"/>
    <w:rsid w:val="00D40AEF"/>
    <w:rsid w:val="00D4112D"/>
    <w:rsid w:val="00D44809"/>
    <w:rsid w:val="00D47E61"/>
    <w:rsid w:val="00D50894"/>
    <w:rsid w:val="00D52918"/>
    <w:rsid w:val="00D5315C"/>
    <w:rsid w:val="00D531BD"/>
    <w:rsid w:val="00D57CE6"/>
    <w:rsid w:val="00D57E16"/>
    <w:rsid w:val="00D61548"/>
    <w:rsid w:val="00D618C9"/>
    <w:rsid w:val="00D64C68"/>
    <w:rsid w:val="00D65276"/>
    <w:rsid w:val="00D70FFB"/>
    <w:rsid w:val="00D80369"/>
    <w:rsid w:val="00D80D04"/>
    <w:rsid w:val="00D81103"/>
    <w:rsid w:val="00D84885"/>
    <w:rsid w:val="00D90D7C"/>
    <w:rsid w:val="00D93C94"/>
    <w:rsid w:val="00D94536"/>
    <w:rsid w:val="00DA0617"/>
    <w:rsid w:val="00DA20D5"/>
    <w:rsid w:val="00DA29AC"/>
    <w:rsid w:val="00DB25BF"/>
    <w:rsid w:val="00DB2746"/>
    <w:rsid w:val="00DB277A"/>
    <w:rsid w:val="00DB3591"/>
    <w:rsid w:val="00DB39E9"/>
    <w:rsid w:val="00DD070B"/>
    <w:rsid w:val="00DD188C"/>
    <w:rsid w:val="00DD25FE"/>
    <w:rsid w:val="00DD391E"/>
    <w:rsid w:val="00DD3BA7"/>
    <w:rsid w:val="00DD3CB6"/>
    <w:rsid w:val="00DD3DCD"/>
    <w:rsid w:val="00DD73ED"/>
    <w:rsid w:val="00DE4506"/>
    <w:rsid w:val="00DE5DFF"/>
    <w:rsid w:val="00DE7205"/>
    <w:rsid w:val="00DF1759"/>
    <w:rsid w:val="00DF3764"/>
    <w:rsid w:val="00DF46A0"/>
    <w:rsid w:val="00DF4B6A"/>
    <w:rsid w:val="00DF5395"/>
    <w:rsid w:val="00DF780A"/>
    <w:rsid w:val="00E144BC"/>
    <w:rsid w:val="00E20BA0"/>
    <w:rsid w:val="00E23A88"/>
    <w:rsid w:val="00E24C2B"/>
    <w:rsid w:val="00E4138C"/>
    <w:rsid w:val="00E45A60"/>
    <w:rsid w:val="00E524A4"/>
    <w:rsid w:val="00E63993"/>
    <w:rsid w:val="00E63F8C"/>
    <w:rsid w:val="00E64282"/>
    <w:rsid w:val="00E6507F"/>
    <w:rsid w:val="00E67E24"/>
    <w:rsid w:val="00E67F5D"/>
    <w:rsid w:val="00E719B5"/>
    <w:rsid w:val="00E72B28"/>
    <w:rsid w:val="00E75770"/>
    <w:rsid w:val="00E767D8"/>
    <w:rsid w:val="00E84DB3"/>
    <w:rsid w:val="00E8573C"/>
    <w:rsid w:val="00E85EBD"/>
    <w:rsid w:val="00E860B0"/>
    <w:rsid w:val="00E87B1F"/>
    <w:rsid w:val="00E9791D"/>
    <w:rsid w:val="00EA0697"/>
    <w:rsid w:val="00EA0E05"/>
    <w:rsid w:val="00EA2A86"/>
    <w:rsid w:val="00EA49CF"/>
    <w:rsid w:val="00EB02CE"/>
    <w:rsid w:val="00EB390E"/>
    <w:rsid w:val="00EB3A21"/>
    <w:rsid w:val="00EB663C"/>
    <w:rsid w:val="00EB6A8C"/>
    <w:rsid w:val="00EC0750"/>
    <w:rsid w:val="00EC2222"/>
    <w:rsid w:val="00ED21B7"/>
    <w:rsid w:val="00ED52F2"/>
    <w:rsid w:val="00ED6028"/>
    <w:rsid w:val="00EE1C97"/>
    <w:rsid w:val="00EE1E24"/>
    <w:rsid w:val="00EE2AD9"/>
    <w:rsid w:val="00EE4481"/>
    <w:rsid w:val="00EF5427"/>
    <w:rsid w:val="00EF5988"/>
    <w:rsid w:val="00EF6387"/>
    <w:rsid w:val="00EF698E"/>
    <w:rsid w:val="00EF6CFC"/>
    <w:rsid w:val="00F01BD0"/>
    <w:rsid w:val="00F05D14"/>
    <w:rsid w:val="00F106F4"/>
    <w:rsid w:val="00F11885"/>
    <w:rsid w:val="00F12157"/>
    <w:rsid w:val="00F148E3"/>
    <w:rsid w:val="00F22E0F"/>
    <w:rsid w:val="00F24FFB"/>
    <w:rsid w:val="00F32154"/>
    <w:rsid w:val="00F33511"/>
    <w:rsid w:val="00F36B62"/>
    <w:rsid w:val="00F419CA"/>
    <w:rsid w:val="00F41CAC"/>
    <w:rsid w:val="00F51199"/>
    <w:rsid w:val="00F53F40"/>
    <w:rsid w:val="00F557D2"/>
    <w:rsid w:val="00F56C13"/>
    <w:rsid w:val="00F6165B"/>
    <w:rsid w:val="00F65A1F"/>
    <w:rsid w:val="00F70955"/>
    <w:rsid w:val="00F714A3"/>
    <w:rsid w:val="00F736EA"/>
    <w:rsid w:val="00F77613"/>
    <w:rsid w:val="00F817F8"/>
    <w:rsid w:val="00F8642C"/>
    <w:rsid w:val="00F92724"/>
    <w:rsid w:val="00F95CCC"/>
    <w:rsid w:val="00F968CC"/>
    <w:rsid w:val="00FA1A76"/>
    <w:rsid w:val="00FA2BFD"/>
    <w:rsid w:val="00FA54F0"/>
    <w:rsid w:val="00FB0467"/>
    <w:rsid w:val="00FB091A"/>
    <w:rsid w:val="00FB4BB8"/>
    <w:rsid w:val="00FB6730"/>
    <w:rsid w:val="00FC4148"/>
    <w:rsid w:val="00FC43DA"/>
    <w:rsid w:val="00FC44BD"/>
    <w:rsid w:val="00FC4ECA"/>
    <w:rsid w:val="00FD66D7"/>
    <w:rsid w:val="00FE36C2"/>
    <w:rsid w:val="00FE3B1D"/>
    <w:rsid w:val="00FE545C"/>
    <w:rsid w:val="00FE6361"/>
    <w:rsid w:val="00FF628D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EA557"/>
  <w15:chartTrackingRefBased/>
  <w15:docId w15:val="{23D10F97-56F8-4B10-8C29-09FA251B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B6E9C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354A2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98E"/>
    <w:pPr>
      <w:spacing w:before="110"/>
      <w:jc w:val="center"/>
      <w:outlineLvl w:val="1"/>
    </w:pPr>
    <w:rPr>
      <w:rFonts w:asciiTheme="majorHAnsi" w:hAnsiTheme="majorHAnsi"/>
      <w:color w:val="C4E9F7" w:themeColor="accent2"/>
      <w:spacing w:val="40"/>
      <w:sz w:val="18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354A2" w:themeColor="accent1"/>
      <w:spacing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10"/>
    <w:qFormat/>
    <w:rsid w:val="0078163A"/>
    <w:rPr>
      <w:sz w:val="10"/>
    </w:rPr>
  </w:style>
  <w:style w:type="paragraph" w:customStyle="1" w:styleId="TitleBig">
    <w:name w:val="Title Big"/>
    <w:basedOn w:val="Normal"/>
    <w:link w:val="TitleBigChar"/>
    <w:uiPriority w:val="3"/>
    <w:qFormat/>
    <w:rsid w:val="007D2AC9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character" w:customStyle="1" w:styleId="TitleBigChar">
    <w:name w:val="Title Big Char"/>
    <w:basedOn w:val="DefaultParagraphFont"/>
    <w:link w:val="TitleBig"/>
    <w:uiPriority w:val="3"/>
    <w:rsid w:val="007D2AC9"/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paragraph" w:customStyle="1" w:styleId="TextBody">
    <w:name w:val="Text Body"/>
    <w:basedOn w:val="BodyText"/>
    <w:link w:val="TextBodyChar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354A2" w:themeColor="accent1"/>
      <w:szCs w:val="22"/>
      <w:lang w:bidi="en-US"/>
    </w:rPr>
  </w:style>
  <w:style w:type="character" w:customStyle="1" w:styleId="TextBodyChar">
    <w:name w:val="Text Body Char"/>
    <w:basedOn w:val="BodyTextChar"/>
    <w:link w:val="TextBody"/>
    <w:uiPriority w:val="7"/>
    <w:rsid w:val="007D2AC9"/>
    <w:rPr>
      <w:rFonts w:eastAsia="Franklin Gothic Book" w:cs="Franklin Gothic Book"/>
      <w:color w:val="4354A2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itlenormal">
    <w:name w:val="Title normal"/>
    <w:basedOn w:val="Normal"/>
    <w:link w:val="TitlenormalChar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4"/>
    <w:rsid w:val="006C30F5"/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paragraph" w:customStyle="1" w:styleId="Event">
    <w:name w:val="Event"/>
    <w:basedOn w:val="Normal"/>
    <w:link w:val="EventChar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EventChar">
    <w:name w:val="Event Char"/>
    <w:basedOn w:val="DefaultParagraphFont"/>
    <w:link w:val="Event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QuoteBig">
    <w:name w:val="Quote Big"/>
    <w:basedOn w:val="Normal"/>
    <w:link w:val="QuoteBig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paragraph" w:customStyle="1" w:styleId="Quotename">
    <w:name w:val="Quote name"/>
    <w:basedOn w:val="Normal"/>
    <w:link w:val="QuotenameChar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character" w:customStyle="1" w:styleId="QuoteBigChar">
    <w:name w:val="Quote Big Char"/>
    <w:basedOn w:val="DefaultParagraphFont"/>
    <w:link w:val="QuoteBig"/>
    <w:uiPriority w:val="5"/>
    <w:rsid w:val="007D2AC9"/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character" w:customStyle="1" w:styleId="QuotenameChar">
    <w:name w:val="Quote name Char"/>
    <w:basedOn w:val="DefaultParagraphFont"/>
    <w:link w:val="Quotename"/>
    <w:uiPriority w:val="6"/>
    <w:rsid w:val="008E1844"/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paragraph" w:customStyle="1" w:styleId="Info">
    <w:name w:val="Info"/>
    <w:basedOn w:val="Normal"/>
    <w:uiPriority w:val="8"/>
    <w:qFormat/>
    <w:rsid w:val="006B498E"/>
    <w:rPr>
      <w:rFonts w:ascii="Franklin Gothic Demi"/>
      <w:bCs/>
      <w:color w:val="4354A2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354A2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8E1844"/>
    <w:rPr>
      <w:rFonts w:asciiTheme="majorHAnsi" w:hAnsiTheme="majorHAnsi"/>
      <w:color w:val="C4E9F7" w:themeColor="accent2"/>
      <w:spacing w:val="4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354A2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Heading2alt">
    <w:name w:val="Heading 2 alt"/>
    <w:basedOn w:val="Heading2"/>
    <w:uiPriority w:val="9"/>
    <w:qFormat/>
    <w:rsid w:val="00FE36C2"/>
    <w:rPr>
      <w:color w:val="FEF796" w:themeColor="accent3"/>
    </w:rPr>
  </w:style>
  <w:style w:type="character" w:styleId="Hyperlink">
    <w:name w:val="Hyperlink"/>
    <w:basedOn w:val="DefaultParagraphFont"/>
    <w:uiPriority w:val="99"/>
    <w:semiHidden/>
    <w:rsid w:val="00A90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F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0C18"/>
    <w:pPr>
      <w:spacing w:line="264" w:lineRule="auto"/>
      <w:ind w:left="720"/>
      <w:contextualSpacing/>
    </w:pPr>
    <w:rPr>
      <w:rFonts w:eastAsiaTheme="minorEastAsia"/>
      <w:lang w:eastAsia="ja-JP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70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85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Starkey\AppData\Roaming\Microsoft\Templates\Back%20to%20school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D10380BB2F408BB39731A18B8F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23D9-3784-43F4-ACFA-40C84669E082}"/>
      </w:docPartPr>
      <w:docPartBody>
        <w:p w:rsidR="00BF58E2" w:rsidRDefault="00C728FC">
          <w:r w:rsidRPr="002C694B">
            <w:rPr>
              <w:rStyle w:val="PlaceholderText"/>
            </w:rPr>
            <w:t>[Subject]</w:t>
          </w:r>
        </w:p>
      </w:docPartBody>
    </w:docPart>
    <w:docPart>
      <w:docPartPr>
        <w:name w:val="D1D77BE4F5D24161AE8A3C5CA84C0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F945-0ABA-4BFB-861E-0F7374941B95}"/>
      </w:docPartPr>
      <w:docPartBody>
        <w:p w:rsidR="00BF58E2" w:rsidRDefault="00C728FC" w:rsidP="00C728FC">
          <w:pPr>
            <w:pStyle w:val="D1D77BE4F5D24161AE8A3C5CA84C0CA7"/>
          </w:pPr>
          <w:r w:rsidRPr="002C694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FC"/>
    <w:rsid w:val="000009E6"/>
    <w:rsid w:val="00012934"/>
    <w:rsid w:val="00014029"/>
    <w:rsid w:val="00020130"/>
    <w:rsid w:val="00032AA0"/>
    <w:rsid w:val="0004022C"/>
    <w:rsid w:val="00045961"/>
    <w:rsid w:val="00056B69"/>
    <w:rsid w:val="0009077C"/>
    <w:rsid w:val="00090FB9"/>
    <w:rsid w:val="00097500"/>
    <w:rsid w:val="000A18B8"/>
    <w:rsid w:val="000D5D99"/>
    <w:rsid w:val="000E4102"/>
    <w:rsid w:val="001026E3"/>
    <w:rsid w:val="00103206"/>
    <w:rsid w:val="0015484D"/>
    <w:rsid w:val="00161138"/>
    <w:rsid w:val="00161DBB"/>
    <w:rsid w:val="00166255"/>
    <w:rsid w:val="00187849"/>
    <w:rsid w:val="001A3FBD"/>
    <w:rsid w:val="001B29D3"/>
    <w:rsid w:val="001C14C5"/>
    <w:rsid w:val="00201B17"/>
    <w:rsid w:val="00210D4F"/>
    <w:rsid w:val="00212307"/>
    <w:rsid w:val="00217E4D"/>
    <w:rsid w:val="00227C1D"/>
    <w:rsid w:val="00237273"/>
    <w:rsid w:val="00241ED3"/>
    <w:rsid w:val="00245762"/>
    <w:rsid w:val="00293FF0"/>
    <w:rsid w:val="002A0C6C"/>
    <w:rsid w:val="002A3831"/>
    <w:rsid w:val="002B1423"/>
    <w:rsid w:val="002B24D9"/>
    <w:rsid w:val="002C4866"/>
    <w:rsid w:val="002D7B7A"/>
    <w:rsid w:val="002E6EB9"/>
    <w:rsid w:val="002F3A93"/>
    <w:rsid w:val="002F5D96"/>
    <w:rsid w:val="00306536"/>
    <w:rsid w:val="00310262"/>
    <w:rsid w:val="00316E2C"/>
    <w:rsid w:val="003362F4"/>
    <w:rsid w:val="0033751B"/>
    <w:rsid w:val="00351A4C"/>
    <w:rsid w:val="00352E7A"/>
    <w:rsid w:val="00362356"/>
    <w:rsid w:val="00380A66"/>
    <w:rsid w:val="003862FF"/>
    <w:rsid w:val="003B66DC"/>
    <w:rsid w:val="003C3317"/>
    <w:rsid w:val="003D162E"/>
    <w:rsid w:val="003D70C0"/>
    <w:rsid w:val="003F56A2"/>
    <w:rsid w:val="003F7779"/>
    <w:rsid w:val="004029B2"/>
    <w:rsid w:val="00433FA5"/>
    <w:rsid w:val="00455151"/>
    <w:rsid w:val="00457991"/>
    <w:rsid w:val="00464BEA"/>
    <w:rsid w:val="00465732"/>
    <w:rsid w:val="0046672F"/>
    <w:rsid w:val="00467114"/>
    <w:rsid w:val="004728DF"/>
    <w:rsid w:val="00476144"/>
    <w:rsid w:val="0048025E"/>
    <w:rsid w:val="00481907"/>
    <w:rsid w:val="004847C1"/>
    <w:rsid w:val="00491049"/>
    <w:rsid w:val="004B2EE2"/>
    <w:rsid w:val="004C6C5A"/>
    <w:rsid w:val="005103DB"/>
    <w:rsid w:val="00522E89"/>
    <w:rsid w:val="00533342"/>
    <w:rsid w:val="00547445"/>
    <w:rsid w:val="00547F2E"/>
    <w:rsid w:val="00565BAC"/>
    <w:rsid w:val="005772F5"/>
    <w:rsid w:val="00595378"/>
    <w:rsid w:val="00596F95"/>
    <w:rsid w:val="005C4F9E"/>
    <w:rsid w:val="00602607"/>
    <w:rsid w:val="006107CD"/>
    <w:rsid w:val="006246C4"/>
    <w:rsid w:val="00627781"/>
    <w:rsid w:val="00636995"/>
    <w:rsid w:val="00641608"/>
    <w:rsid w:val="00647769"/>
    <w:rsid w:val="0065749F"/>
    <w:rsid w:val="006620BA"/>
    <w:rsid w:val="00667D0D"/>
    <w:rsid w:val="00683D88"/>
    <w:rsid w:val="00687746"/>
    <w:rsid w:val="00694B8A"/>
    <w:rsid w:val="006A14FB"/>
    <w:rsid w:val="006A6091"/>
    <w:rsid w:val="006A6117"/>
    <w:rsid w:val="006B0870"/>
    <w:rsid w:val="006B266B"/>
    <w:rsid w:val="006C2122"/>
    <w:rsid w:val="006D2B49"/>
    <w:rsid w:val="006F3B98"/>
    <w:rsid w:val="00747B41"/>
    <w:rsid w:val="007708B0"/>
    <w:rsid w:val="00771511"/>
    <w:rsid w:val="00775BA6"/>
    <w:rsid w:val="00784AF8"/>
    <w:rsid w:val="007B5234"/>
    <w:rsid w:val="007E0786"/>
    <w:rsid w:val="007E2273"/>
    <w:rsid w:val="00804906"/>
    <w:rsid w:val="00831597"/>
    <w:rsid w:val="0083687F"/>
    <w:rsid w:val="00836C06"/>
    <w:rsid w:val="00837FAC"/>
    <w:rsid w:val="008439B7"/>
    <w:rsid w:val="00866724"/>
    <w:rsid w:val="00874DD7"/>
    <w:rsid w:val="00877889"/>
    <w:rsid w:val="008907FF"/>
    <w:rsid w:val="0089497C"/>
    <w:rsid w:val="008B7A76"/>
    <w:rsid w:val="008C3098"/>
    <w:rsid w:val="008C4FED"/>
    <w:rsid w:val="008D5458"/>
    <w:rsid w:val="008E1D23"/>
    <w:rsid w:val="008E3912"/>
    <w:rsid w:val="008F10A8"/>
    <w:rsid w:val="00922C3F"/>
    <w:rsid w:val="00966EAD"/>
    <w:rsid w:val="00971BDB"/>
    <w:rsid w:val="0097372F"/>
    <w:rsid w:val="00974B60"/>
    <w:rsid w:val="009D0187"/>
    <w:rsid w:val="009D2696"/>
    <w:rsid w:val="009E28D6"/>
    <w:rsid w:val="009F13AB"/>
    <w:rsid w:val="009F75A0"/>
    <w:rsid w:val="00A0127D"/>
    <w:rsid w:val="00A303D3"/>
    <w:rsid w:val="00A34DF9"/>
    <w:rsid w:val="00A44A1C"/>
    <w:rsid w:val="00A45E24"/>
    <w:rsid w:val="00A50337"/>
    <w:rsid w:val="00A650B7"/>
    <w:rsid w:val="00A807B2"/>
    <w:rsid w:val="00A84F78"/>
    <w:rsid w:val="00A86699"/>
    <w:rsid w:val="00A926D9"/>
    <w:rsid w:val="00AA516A"/>
    <w:rsid w:val="00AB0A28"/>
    <w:rsid w:val="00AC202E"/>
    <w:rsid w:val="00AC4C3F"/>
    <w:rsid w:val="00AC508A"/>
    <w:rsid w:val="00AC521F"/>
    <w:rsid w:val="00AD661D"/>
    <w:rsid w:val="00AD7BBF"/>
    <w:rsid w:val="00AE04BE"/>
    <w:rsid w:val="00AE6126"/>
    <w:rsid w:val="00AE7193"/>
    <w:rsid w:val="00B0486A"/>
    <w:rsid w:val="00B16ADF"/>
    <w:rsid w:val="00B31715"/>
    <w:rsid w:val="00B374A4"/>
    <w:rsid w:val="00B4622D"/>
    <w:rsid w:val="00B5034F"/>
    <w:rsid w:val="00B644C6"/>
    <w:rsid w:val="00B64C48"/>
    <w:rsid w:val="00B759EF"/>
    <w:rsid w:val="00B85F0F"/>
    <w:rsid w:val="00B868D0"/>
    <w:rsid w:val="00B9158A"/>
    <w:rsid w:val="00BA5CD1"/>
    <w:rsid w:val="00BD76E8"/>
    <w:rsid w:val="00BF58E2"/>
    <w:rsid w:val="00BF65A4"/>
    <w:rsid w:val="00C06AEC"/>
    <w:rsid w:val="00C14499"/>
    <w:rsid w:val="00C31A10"/>
    <w:rsid w:val="00C44EBC"/>
    <w:rsid w:val="00C4784D"/>
    <w:rsid w:val="00C728FC"/>
    <w:rsid w:val="00C72D9A"/>
    <w:rsid w:val="00C8346D"/>
    <w:rsid w:val="00C947FD"/>
    <w:rsid w:val="00CA58B1"/>
    <w:rsid w:val="00CA66E7"/>
    <w:rsid w:val="00CC57DF"/>
    <w:rsid w:val="00CE69FB"/>
    <w:rsid w:val="00D20BEF"/>
    <w:rsid w:val="00D4112D"/>
    <w:rsid w:val="00D44809"/>
    <w:rsid w:val="00D63D03"/>
    <w:rsid w:val="00D65276"/>
    <w:rsid w:val="00D80D04"/>
    <w:rsid w:val="00D82691"/>
    <w:rsid w:val="00D93C94"/>
    <w:rsid w:val="00DD070B"/>
    <w:rsid w:val="00DD3CB6"/>
    <w:rsid w:val="00DD6818"/>
    <w:rsid w:val="00DE15CA"/>
    <w:rsid w:val="00DF129C"/>
    <w:rsid w:val="00DF5395"/>
    <w:rsid w:val="00E0341E"/>
    <w:rsid w:val="00E15015"/>
    <w:rsid w:val="00E53342"/>
    <w:rsid w:val="00E67E24"/>
    <w:rsid w:val="00E719B5"/>
    <w:rsid w:val="00E72B28"/>
    <w:rsid w:val="00E80D7B"/>
    <w:rsid w:val="00E8573C"/>
    <w:rsid w:val="00E934E6"/>
    <w:rsid w:val="00EA2238"/>
    <w:rsid w:val="00EA2A86"/>
    <w:rsid w:val="00EA51E0"/>
    <w:rsid w:val="00EB3A21"/>
    <w:rsid w:val="00EB5EFC"/>
    <w:rsid w:val="00EB7C76"/>
    <w:rsid w:val="00EC0DFB"/>
    <w:rsid w:val="00EC2222"/>
    <w:rsid w:val="00ED242A"/>
    <w:rsid w:val="00EF698E"/>
    <w:rsid w:val="00F12157"/>
    <w:rsid w:val="00F1456E"/>
    <w:rsid w:val="00F22E0F"/>
    <w:rsid w:val="00F30C7B"/>
    <w:rsid w:val="00F328E7"/>
    <w:rsid w:val="00F36B62"/>
    <w:rsid w:val="00F419CA"/>
    <w:rsid w:val="00F65ACF"/>
    <w:rsid w:val="00F87523"/>
    <w:rsid w:val="00F92CB2"/>
    <w:rsid w:val="00FC1143"/>
    <w:rsid w:val="00FC3A66"/>
    <w:rsid w:val="00FC624B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DFB"/>
    <w:rPr>
      <w:color w:val="808080"/>
    </w:rPr>
  </w:style>
  <w:style w:type="paragraph" w:customStyle="1" w:styleId="D1D77BE4F5D24161AE8A3C5CA84C0CA7">
    <w:name w:val="D1D77BE4F5D24161AE8A3C5CA84C0CA7"/>
    <w:rsid w:val="00C72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354A2"/>
      </a:accent1>
      <a:accent2>
        <a:srgbClr val="C4E9F7"/>
      </a:accent2>
      <a:accent3>
        <a:srgbClr val="FEF79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2C49A-289F-4394-BCF0-41E47DABD3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A8D4D-5F81-4920-B4AC-07001D42B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E462A-69DC-4CD9-9767-9E41D59036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0792AD3-5A80-4051-AD4E-0041C5EC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 to school newsletter</Template>
  <TotalTime>70</TotalTime>
  <Pages>2</Pages>
  <Words>426</Words>
  <Characters>2472</Characters>
  <Application>Microsoft Office Word</Application>
  <DocSecurity>0</DocSecurity>
  <Lines>154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April 19, 2026</dc:subject>
  <dc:creator>Katie Starkey</dc:creator>
  <cp:keywords/>
  <dc:description/>
  <cp:lastModifiedBy>Katie Starkey</cp:lastModifiedBy>
  <cp:revision>7</cp:revision>
  <cp:lastPrinted>2026-03-08T11:38:00Z</cp:lastPrinted>
  <dcterms:created xsi:type="dcterms:W3CDTF">2026-04-16T12:20:00Z</dcterms:created>
  <dcterms:modified xsi:type="dcterms:W3CDTF">2026-04-17T17:02:00Z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