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50863CD9" w:rsidR="005E3880" w:rsidRPr="00AF4FC8" w:rsidRDefault="00445F13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April </w:t>
                </w:r>
                <w:r w:rsidR="00D04C9F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26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0D6BA5" w:rsidRDefault="00F41CAC" w:rsidP="00B83E3B">
            <w:pPr>
              <w:spacing w:before="120" w:line="312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74876BF3" w:rsidR="0059631C" w:rsidRPr="000D6BA5" w:rsidRDefault="00BC6356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Opening </w:t>
            </w:r>
            <w:r w:rsidR="00BE3E6B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- Rejoice You’re a Child Of The King</w:t>
            </w:r>
            <w:r w:rsidR="00814F40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BE3E6B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**</w:t>
            </w:r>
          </w:p>
          <w:p w14:paraId="46BABB3A" w14:textId="7F287C09" w:rsidR="00693CFC" w:rsidRPr="000D6BA5" w:rsidRDefault="00693CFC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Fellowship</w:t>
            </w:r>
          </w:p>
          <w:p w14:paraId="08DC4E8A" w14:textId="0468AB62" w:rsidR="00C92EE3" w:rsidRPr="000D6BA5" w:rsidRDefault="00BE3E6B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#454 – It Cleanseth Me</w:t>
            </w:r>
          </w:p>
          <w:p w14:paraId="7043E70E" w14:textId="77777777" w:rsidR="00A73EDC" w:rsidRDefault="0091565E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Praises 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>&amp;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 Testimonies </w:t>
            </w:r>
          </w:p>
          <w:p w14:paraId="1C596DBE" w14:textId="69557941" w:rsidR="00632323" w:rsidRPr="00632323" w:rsidRDefault="00BE3E6B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#566 – Living By Faith</w:t>
            </w:r>
          </w:p>
          <w:p w14:paraId="53BCE229" w14:textId="353B2270" w:rsidR="00F41CAC" w:rsidRPr="000D6BA5" w:rsidRDefault="00D57CE6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0D842228" w:rsidR="00F53F40" w:rsidRPr="000D6BA5" w:rsidRDefault="00D57CE6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Prayer </w:t>
            </w:r>
            <w:r w:rsidR="008559EA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Chorus</w:t>
            </w:r>
            <w:r w:rsidR="00BE3E6B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 You Are Worthy**</w:t>
            </w:r>
            <w:r w:rsidR="00280336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F8642C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02E754A4" w14:textId="0A1627E7" w:rsidR="00932985" w:rsidRPr="000D6BA5" w:rsidRDefault="00F41CAC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3C6FB3B9" w14:textId="211F027E" w:rsidR="00F736EA" w:rsidRDefault="00D52918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 w:rsidRPr="000D6BA5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0D6BA5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</w:r>
            <w:r w:rsidR="000D6BA5" w:rsidRPr="000D6BA5">
              <w:rPr>
                <w:rFonts w:ascii="Univers Light" w:hAnsi="Univers Light" w:cs="Times New Roman"/>
                <w:sz w:val="22"/>
                <w:szCs w:val="22"/>
              </w:rPr>
              <w:t>Children’s Church</w:t>
            </w:r>
            <w:r w:rsidR="00054391" w:rsidRPr="000D6BA5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8F7820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8559EA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Pastor </w:t>
            </w:r>
            <w:r w:rsidR="001C4E16" w:rsidRPr="000D6BA5">
              <w:rPr>
                <w:rFonts w:ascii="Univers Light" w:hAnsi="Univers Light" w:cs="Times New Roman"/>
                <w:sz w:val="22"/>
                <w:szCs w:val="22"/>
              </w:rPr>
              <w:t>Garret</w:t>
            </w:r>
            <w:r w:rsidR="00476910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  <w:p w14:paraId="7F19997D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03C065AF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14A8656D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40FF7A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0B7DBC75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  <w:r w:rsidR="00712238">
              <w:rPr>
                <w:rFonts w:ascii="Sagona ExtraLight" w:hAnsi="Sagona ExtraLight" w:cs="Times New Roman"/>
                <w:sz w:val="16"/>
                <w:szCs w:val="16"/>
              </w:rPr>
              <w:t>,</w:t>
            </w:r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 xml:space="preserve"> **Chorus Words in Bulletin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0A1A14" w14:textId="5858B44C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April 26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27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District Assembly at Grove City</w:t>
            </w:r>
          </w:p>
          <w:p w14:paraId="3EA02AF6" w14:textId="0A5FC24A" w:rsidR="00625421" w:rsidRDefault="00625421" w:rsidP="00625421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3</w:t>
            </w:r>
            <w:r w:rsidRPr="00625421">
              <w:rPr>
                <w:rFonts w:ascii="Univers Light" w:hAnsi="Univers Light" w:cs="Times New Roman"/>
                <w:szCs w:val="20"/>
                <w:vertAlign w:val="superscript"/>
              </w:rPr>
              <w:t>rd</w:t>
            </w:r>
            <w:r>
              <w:rPr>
                <w:rFonts w:ascii="Univers Light" w:hAnsi="Univers Light" w:cs="Times New Roman"/>
                <w:szCs w:val="20"/>
              </w:rPr>
              <w:t xml:space="preserve"> – Family Fun Night will at the Waterford Fairgrounds with a potluck – bring a dish to share as we have games and fellowship</w:t>
            </w:r>
            <w:r w:rsidR="00BE3E6B">
              <w:rPr>
                <w:rFonts w:ascii="Univers Light" w:hAnsi="Univers Light" w:cs="Times New Roman"/>
                <w:szCs w:val="20"/>
              </w:rPr>
              <w:t xml:space="preserve"> starting at 5:00pm.</w:t>
            </w:r>
          </w:p>
          <w:p w14:paraId="5CD3D4C7" w14:textId="1545D04A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 xml:space="preserve">May 5th – Steward’s Meeting </w:t>
            </w:r>
          </w:p>
          <w:p w14:paraId="20751C34" w14:textId="77777777" w:rsidR="00625421" w:rsidRDefault="00625421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10</w:t>
            </w:r>
            <w:r w:rsidRPr="00625421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Mother’s Day </w:t>
            </w:r>
          </w:p>
          <w:p w14:paraId="16C49661" w14:textId="36F6DEE5" w:rsidR="007F46F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12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Board Meeting </w:t>
            </w:r>
          </w:p>
          <w:p w14:paraId="60081C3B" w14:textId="77127747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14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16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MVNU Teen Quizzing Finals! Please keep our quizzers and leaders in your prayers as they prepare.</w:t>
            </w:r>
          </w:p>
          <w:p w14:paraId="70C9C1CE" w14:textId="3DAF6AD3" w:rsidR="003061D7" w:rsidRDefault="008963A7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17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Celebration Sunday with potluck lunch following</w:t>
            </w:r>
          </w:p>
          <w:p w14:paraId="6BA552FF" w14:textId="09B2228A" w:rsidR="003061D7" w:rsidRPr="00B83E3B" w:rsidRDefault="000E5C83" w:rsidP="000E5C8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b/>
                <w:bCs/>
                <w:color w:val="auto"/>
                <w:szCs w:val="20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Pr="00B83E3B">
              <w:rPr>
                <w:rFonts w:ascii="Univers Light" w:hAnsi="Univers Light"/>
                <w:b/>
                <w:bCs/>
                <w:color w:val="auto"/>
                <w:szCs w:val="20"/>
              </w:rPr>
              <w:t>Songs on the back of the Bulletin:</w:t>
            </w:r>
          </w:p>
          <w:p w14:paraId="0448BBA5" w14:textId="77777777" w:rsidR="000E5C83" w:rsidRPr="004E6373" w:rsidRDefault="000E5C83" w:rsidP="000E5C8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i/>
                <w:iCs/>
                <w:color w:val="auto"/>
                <w:szCs w:val="20"/>
              </w:rPr>
            </w:pPr>
            <w:r w:rsidRPr="004E6373">
              <w:rPr>
                <w:rFonts w:ascii="Univers Light" w:hAnsi="Univers Light"/>
                <w:i/>
                <w:iCs/>
                <w:color w:val="auto"/>
                <w:szCs w:val="20"/>
              </w:rPr>
              <w:t>Rejoice You're A Child Of The King</w:t>
            </w:r>
          </w:p>
          <w:p w14:paraId="3CAAB8E7" w14:textId="7473667A" w:rsidR="000E5C83" w:rsidRPr="000E5C83" w:rsidRDefault="000E5C83" w:rsidP="000E5C83">
            <w:pPr>
              <w:pStyle w:val="TextBody"/>
              <w:spacing w:before="0" w:line="276" w:lineRule="auto"/>
              <w:ind w:left="0"/>
              <w:rPr>
                <w:rFonts w:ascii="Univers Light" w:hAnsi="Univers Light" w:cs="Times New Roman"/>
                <w:i/>
                <w:iCs/>
                <w:szCs w:val="20"/>
              </w:rPr>
            </w:pPr>
            <w:r w:rsidRPr="004E6373">
              <w:rPr>
                <w:rFonts w:ascii="Univers Light" w:hAnsi="Univers Light"/>
                <w:i/>
                <w:iCs/>
                <w:color w:val="auto"/>
                <w:szCs w:val="20"/>
              </w:rPr>
              <w:t>You Are Worthy</w:t>
            </w: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4E6373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49AB940" w14:textId="2EA3C514" w:rsidR="0047238F" w:rsidRDefault="00EE4481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Ruby Henthorne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Zachery (John’s grandson)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t>Gene Stolla</w:t>
            </w:r>
            <w:r w:rsidR="008963A7">
              <w:rPr>
                <w:rFonts w:ascii="Univers Light" w:hAnsi="Univers Light"/>
                <w:color w:val="auto"/>
                <w:sz w:val="18"/>
                <w:szCs w:val="18"/>
              </w:rPr>
              <w:t>r</w:t>
            </w:r>
            <w:r w:rsidR="00625421"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="008963A7">
              <w:rPr>
                <w:rFonts w:ascii="Univers Light" w:hAnsi="Univers Light"/>
                <w:color w:val="auto"/>
                <w:sz w:val="18"/>
                <w:szCs w:val="18"/>
              </w:rPr>
              <w:t>Family</w:t>
            </w:r>
          </w:p>
          <w:p w14:paraId="072E23BF" w14:textId="5E30E3A9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0052F386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6EE3047D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4605B2C4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</w:p>
          <w:p w14:paraId="797D4C46" w14:textId="586EBCE5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5421147" w:rsidR="002A799C" w:rsidRDefault="00127C45" w:rsidP="00AE7AF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6910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4FDC7A9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br/>
              <w:t>Skip Tulius (Theis’ Neighbor)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5C8D24CD" w14:textId="22097B05" w:rsidR="00143661" w:rsidRPr="00BE3E6B" w:rsidRDefault="00BE3E6B" w:rsidP="004E6373">
            <w:pPr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BE3E6B">
              <w:rPr>
                <w:rFonts w:ascii="Univers Light" w:hAnsi="Univers Light" w:cs="Times New Roman"/>
                <w:b/>
                <w:bCs/>
                <w:sz w:val="22"/>
                <w:szCs w:val="22"/>
              </w:rPr>
              <w:t>Birthday’s This Week</w:t>
            </w:r>
            <w:r w:rsidRPr="00BE3E6B">
              <w:rPr>
                <w:rFonts w:ascii="Univers Light" w:hAnsi="Univers Light" w:cs="Times New Roman"/>
                <w:sz w:val="22"/>
                <w:szCs w:val="22"/>
              </w:rPr>
              <w:t xml:space="preserve"> – Laura Antill (4/29)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>
              <w:rPr>
                <w:rFonts w:ascii="Univers Light" w:hAnsi="Univers Light" w:cs="Times New Roman"/>
                <w:sz w:val="22"/>
                <w:szCs w:val="22"/>
              </w:rPr>
              <w:br/>
              <w:t>Hannah Bonnette (4/30), Kathy Bonnette (4/30), Karen Hill (4/30), Beth Hill (4/30), Bud Hopkins (5/1), Lakyn Hill (5/1), Wade Rankin (5/2)</w:t>
            </w:r>
          </w:p>
          <w:p w14:paraId="330BE6AE" w14:textId="35A6766E" w:rsidR="003061D7" w:rsidRPr="00BE3E6B" w:rsidRDefault="003061D7" w:rsidP="004E6373">
            <w:pPr>
              <w:pStyle w:val="TextBody"/>
              <w:spacing w:before="0" w:line="276" w:lineRule="auto"/>
              <w:ind w:left="0"/>
              <w:jc w:val="center"/>
              <w:rPr>
                <w:rFonts w:ascii="Univers Light" w:hAnsi="Univers Light"/>
                <w:sz w:val="6"/>
                <w:szCs w:val="6"/>
              </w:rPr>
            </w:pP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62C39234" w14:textId="1D7BCF0E" w:rsidR="00477AF6" w:rsidRDefault="00477AF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>Wednesday – Service at 6:00pm</w:t>
                  </w:r>
                </w:p>
                <w:p w14:paraId="430FD359" w14:textId="0C81987C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3EEFEAF9" w14:textId="1436896D" w:rsidR="00476910" w:rsidRDefault="00476910" w:rsidP="00476910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Saturday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="008963A7" w:rsidRPr="00712238">
                    <w:rPr>
                      <w:rFonts w:ascii="Univers Light" w:hAnsi="Univers Light" w:cs="Times New Roman"/>
                      <w:i/>
                      <w:iCs/>
                      <w:sz w:val="19"/>
                      <w:szCs w:val="19"/>
                    </w:rPr>
                    <w:t>I am a Church Member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Study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– 5: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00PM </w:t>
                  </w:r>
                  <w:r w:rsidR="008963A7">
                    <w:rPr>
                      <w:rFonts w:ascii="Univers Light" w:hAnsi="Univers Light"/>
                      <w:sz w:val="19"/>
                      <w:szCs w:val="19"/>
                    </w:rPr>
                    <w:t>(4/18-5/30)</w:t>
                  </w: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31C307A8" w:rsidR="00450A88" w:rsidRPr="00AA53FB" w:rsidRDefault="00450A88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6E868F4F" w14:textId="77777777" w:rsidR="007814D1" w:rsidRDefault="001C4E16" w:rsidP="000E5C83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11E3AEB9" w:rsidR="00477AF6" w:rsidRPr="000E5C83" w:rsidRDefault="00477AF6" w:rsidP="000E5C83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1D84CCC3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D04C9F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April 26,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BDF08A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0AB00F96" w:rsidR="00074DB4" w:rsidRPr="00074DB4" w:rsidRDefault="00AF4ED6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6DA94" wp14:editId="280493F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24765</wp:posOffset>
                      </wp:positionV>
                      <wp:extent cx="7077075" cy="2314575"/>
                      <wp:effectExtent l="0" t="0" r="9525" b="9525"/>
                      <wp:wrapNone/>
                      <wp:docPr id="7737755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7075" cy="231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B2AAD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Rejoice You're A Child Of The King</w:t>
                                  </w: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 xml:space="preserve"> (CCLI#22457711)</w:t>
                                  </w:r>
                                </w:p>
                                <w:p w14:paraId="02B13160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Little children rejoice, you're a child of the King</w:t>
                                  </w:r>
                                </w:p>
                                <w:p w14:paraId="62BFF389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Rejoice, you're a child of the King</w:t>
                                  </w:r>
                                </w:p>
                                <w:p w14:paraId="78EEA96F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Rejoice, you're a child of the King</w:t>
                                  </w:r>
                                </w:p>
                                <w:p w14:paraId="76E6EFEC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Lift your heart up high and rejoice</w:t>
                                  </w:r>
                                </w:p>
                                <w:p w14:paraId="148F2075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You're a child of the King</w:t>
                                  </w:r>
                                </w:p>
                                <w:p w14:paraId="51DCD563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F3093D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You Are Worthy</w:t>
                                  </w: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 xml:space="preserve"> (CCLI#22457711)</w:t>
                                  </w:r>
                                </w:p>
                                <w:p w14:paraId="49B62D92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You are worthy, Lord, You are worthy</w:t>
                                  </w:r>
                                </w:p>
                                <w:p w14:paraId="6CFF0DA8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So I lift my heart, I lift my voice, and cry Holy</w:t>
                                  </w:r>
                                </w:p>
                                <w:p w14:paraId="0FBBDB26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You have saved me and I love You</w:t>
                                  </w:r>
                                </w:p>
                                <w:p w14:paraId="626353DC" w14:textId="34D2F0AF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Jesus evermore I live to praise Your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6DA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4pt;margin-top:1.95pt;width:557.2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" fillcolor="white [3201]" stroked="f" strokeweight=".5pt">
                      <v:textbox>
                        <w:txbxContent>
                          <w:p w14:paraId="744B2AAD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Rejoice You're A Child Of The King</w:t>
                            </w: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 xml:space="preserve"> (CCLI#22457711)</w:t>
                            </w:r>
                          </w:p>
                          <w:p w14:paraId="02B13160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Little children rejoice, you're a child of the King</w:t>
                            </w:r>
                          </w:p>
                          <w:p w14:paraId="62BFF389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Rejoice, you're a child of the King</w:t>
                            </w:r>
                          </w:p>
                          <w:p w14:paraId="78EEA96F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Rejoice, you're a child of the King</w:t>
                            </w:r>
                          </w:p>
                          <w:p w14:paraId="76E6EFEC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Lift your heart up high and rejoice</w:t>
                            </w:r>
                          </w:p>
                          <w:p w14:paraId="148F2075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You're a child of the King</w:t>
                            </w:r>
                          </w:p>
                          <w:p w14:paraId="51DCD563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FF3093D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You Are Worthy</w:t>
                            </w: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 xml:space="preserve"> (CCLI#22457711)</w:t>
                            </w:r>
                          </w:p>
                          <w:p w14:paraId="49B62D92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You are worthy, Lord, You are worthy</w:t>
                            </w:r>
                          </w:p>
                          <w:p w14:paraId="6CFF0DA8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So I lift my heart, I lift my voice, and cry Holy</w:t>
                            </w:r>
                          </w:p>
                          <w:p w14:paraId="0FBBDB26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You have saved me and I love You</w:t>
                            </w:r>
                          </w:p>
                          <w:p w14:paraId="626353DC" w14:textId="34D2F0AF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Jesus evermore I live to praise Your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B17"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5F58A6E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36830</wp:posOffset>
                      </wp:positionV>
                      <wp:extent cx="6981825" cy="137160"/>
                      <wp:effectExtent l="0" t="0" r="28575" b="15240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1825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1A90C" w14:textId="11F509A9" w:rsidR="000D6BA5" w:rsidRPr="008C4B17" w:rsidRDefault="000D6BA5" w:rsidP="000D6BA5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7" style="position:absolute;left:0;text-align:left;margin-left:-5.4pt;margin-top:2.9pt;width:549.7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" fillcolor="white [3212]" strokecolor="white [3212]" strokeweight="1pt">
                      <v:textbox>
                        <w:txbxContent>
                          <w:p w14:paraId="3431A90C" w14:textId="11F509A9" w:rsidR="000D6BA5" w:rsidRPr="008C4B17" w:rsidRDefault="000D6BA5" w:rsidP="000D6BA5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71ED9A9A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DA00" w14:textId="77777777" w:rsidR="009633A2" w:rsidRDefault="009633A2" w:rsidP="001D6100">
      <w:r>
        <w:separator/>
      </w:r>
    </w:p>
  </w:endnote>
  <w:endnote w:type="continuationSeparator" w:id="0">
    <w:p w14:paraId="1B66D2D0" w14:textId="77777777" w:rsidR="009633A2" w:rsidRDefault="009633A2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CCA5" w14:textId="77777777" w:rsidR="009633A2" w:rsidRDefault="009633A2" w:rsidP="001D6100">
      <w:r>
        <w:separator/>
      </w:r>
    </w:p>
  </w:footnote>
  <w:footnote w:type="continuationSeparator" w:id="0">
    <w:p w14:paraId="5E1EB9B5" w14:textId="77777777" w:rsidR="009633A2" w:rsidRDefault="009633A2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A515C"/>
    <w:rsid w:val="000B1A61"/>
    <w:rsid w:val="000B7BB9"/>
    <w:rsid w:val="000C276B"/>
    <w:rsid w:val="000D3E28"/>
    <w:rsid w:val="000D5523"/>
    <w:rsid w:val="000D635C"/>
    <w:rsid w:val="000D6BA5"/>
    <w:rsid w:val="000E4102"/>
    <w:rsid w:val="000E444D"/>
    <w:rsid w:val="000E5C83"/>
    <w:rsid w:val="000E5EDA"/>
    <w:rsid w:val="000E70EA"/>
    <w:rsid w:val="000E770A"/>
    <w:rsid w:val="000F0C6B"/>
    <w:rsid w:val="000F3DCD"/>
    <w:rsid w:val="000F63D9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37061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0897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17E4D"/>
    <w:rsid w:val="002226E0"/>
    <w:rsid w:val="00227C1D"/>
    <w:rsid w:val="00230182"/>
    <w:rsid w:val="00234793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C2778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1D7"/>
    <w:rsid w:val="00306536"/>
    <w:rsid w:val="00310205"/>
    <w:rsid w:val="00316E2C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5938"/>
    <w:rsid w:val="003B2605"/>
    <w:rsid w:val="003C2D45"/>
    <w:rsid w:val="003C3317"/>
    <w:rsid w:val="003E115A"/>
    <w:rsid w:val="003E5F9C"/>
    <w:rsid w:val="003F021F"/>
    <w:rsid w:val="003F35C5"/>
    <w:rsid w:val="003F3621"/>
    <w:rsid w:val="003F50CE"/>
    <w:rsid w:val="003F56A2"/>
    <w:rsid w:val="004001C2"/>
    <w:rsid w:val="004029B2"/>
    <w:rsid w:val="00414D6A"/>
    <w:rsid w:val="00424876"/>
    <w:rsid w:val="00426029"/>
    <w:rsid w:val="00427463"/>
    <w:rsid w:val="00427D68"/>
    <w:rsid w:val="004379C7"/>
    <w:rsid w:val="00442BE4"/>
    <w:rsid w:val="00445BFA"/>
    <w:rsid w:val="00445F13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76910"/>
    <w:rsid w:val="00477AF6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6373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838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25421"/>
    <w:rsid w:val="00632323"/>
    <w:rsid w:val="0063320A"/>
    <w:rsid w:val="00634C4E"/>
    <w:rsid w:val="00634CA8"/>
    <w:rsid w:val="00641608"/>
    <w:rsid w:val="00643547"/>
    <w:rsid w:val="00645773"/>
    <w:rsid w:val="006468CC"/>
    <w:rsid w:val="00647769"/>
    <w:rsid w:val="006478F6"/>
    <w:rsid w:val="006513D2"/>
    <w:rsid w:val="00654584"/>
    <w:rsid w:val="0065782B"/>
    <w:rsid w:val="006620BA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2C8D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2238"/>
    <w:rsid w:val="00715F89"/>
    <w:rsid w:val="00715FC9"/>
    <w:rsid w:val="00717F94"/>
    <w:rsid w:val="00720573"/>
    <w:rsid w:val="00721089"/>
    <w:rsid w:val="0073046C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D2D"/>
    <w:rsid w:val="007B3F14"/>
    <w:rsid w:val="007B523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46F7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4F40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3A7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6A8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33A2"/>
    <w:rsid w:val="00966EAD"/>
    <w:rsid w:val="00967947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3341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E7AFC"/>
    <w:rsid w:val="00AF02D4"/>
    <w:rsid w:val="00AF4ED6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3E3B"/>
    <w:rsid w:val="00B84101"/>
    <w:rsid w:val="00B85F0F"/>
    <w:rsid w:val="00B8671D"/>
    <w:rsid w:val="00B868D0"/>
    <w:rsid w:val="00B9158A"/>
    <w:rsid w:val="00B95B6C"/>
    <w:rsid w:val="00B960C9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D7ACB"/>
    <w:rsid w:val="00BE221E"/>
    <w:rsid w:val="00BE3E6B"/>
    <w:rsid w:val="00BE6E83"/>
    <w:rsid w:val="00BF1870"/>
    <w:rsid w:val="00C00C97"/>
    <w:rsid w:val="00C02D56"/>
    <w:rsid w:val="00C03BE0"/>
    <w:rsid w:val="00C0470D"/>
    <w:rsid w:val="00C06B5E"/>
    <w:rsid w:val="00C07811"/>
    <w:rsid w:val="00C10878"/>
    <w:rsid w:val="00C14499"/>
    <w:rsid w:val="00C21243"/>
    <w:rsid w:val="00C22BE5"/>
    <w:rsid w:val="00C249FE"/>
    <w:rsid w:val="00C2633E"/>
    <w:rsid w:val="00C31263"/>
    <w:rsid w:val="00C36F5F"/>
    <w:rsid w:val="00C37676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2D9A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063F"/>
    <w:rsid w:val="00CA168C"/>
    <w:rsid w:val="00CA40F4"/>
    <w:rsid w:val="00CA66E7"/>
    <w:rsid w:val="00CB0AE6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D6B94"/>
    <w:rsid w:val="00CE27B7"/>
    <w:rsid w:val="00CE61C5"/>
    <w:rsid w:val="00CF1907"/>
    <w:rsid w:val="00CF1DB6"/>
    <w:rsid w:val="00CF58F4"/>
    <w:rsid w:val="00D04C9F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87B1F"/>
    <w:rsid w:val="00E9791D"/>
    <w:rsid w:val="00EA0697"/>
    <w:rsid w:val="00EA0E05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E4481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165B"/>
    <w:rsid w:val="00F65A1F"/>
    <w:rsid w:val="00F70955"/>
    <w:rsid w:val="00F714A3"/>
    <w:rsid w:val="00F736EA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E7152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0F63D9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17E4D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16E2C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029B2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46C4"/>
    <w:rsid w:val="00627781"/>
    <w:rsid w:val="00636995"/>
    <w:rsid w:val="00641608"/>
    <w:rsid w:val="00647769"/>
    <w:rsid w:val="0065749F"/>
    <w:rsid w:val="006620BA"/>
    <w:rsid w:val="00667D0D"/>
    <w:rsid w:val="00683D88"/>
    <w:rsid w:val="00687746"/>
    <w:rsid w:val="00694B8A"/>
    <w:rsid w:val="006A14FB"/>
    <w:rsid w:val="006A6091"/>
    <w:rsid w:val="006A6117"/>
    <w:rsid w:val="006B0870"/>
    <w:rsid w:val="006B266B"/>
    <w:rsid w:val="006C2122"/>
    <w:rsid w:val="006D2B49"/>
    <w:rsid w:val="006F3B98"/>
    <w:rsid w:val="0073046C"/>
    <w:rsid w:val="00747B41"/>
    <w:rsid w:val="007708B0"/>
    <w:rsid w:val="00771511"/>
    <w:rsid w:val="00775BA6"/>
    <w:rsid w:val="00784AF8"/>
    <w:rsid w:val="007B5234"/>
    <w:rsid w:val="007E0786"/>
    <w:rsid w:val="007E2273"/>
    <w:rsid w:val="007F44DB"/>
    <w:rsid w:val="00804906"/>
    <w:rsid w:val="00831597"/>
    <w:rsid w:val="0083687F"/>
    <w:rsid w:val="00836C06"/>
    <w:rsid w:val="00837FAC"/>
    <w:rsid w:val="008439B7"/>
    <w:rsid w:val="00866724"/>
    <w:rsid w:val="00874DD7"/>
    <w:rsid w:val="00877889"/>
    <w:rsid w:val="008907FF"/>
    <w:rsid w:val="0089497C"/>
    <w:rsid w:val="008B7A76"/>
    <w:rsid w:val="008C3098"/>
    <w:rsid w:val="008C4FED"/>
    <w:rsid w:val="008D5458"/>
    <w:rsid w:val="008E1D23"/>
    <w:rsid w:val="008E3912"/>
    <w:rsid w:val="008F10A8"/>
    <w:rsid w:val="00922C3F"/>
    <w:rsid w:val="00966EAD"/>
    <w:rsid w:val="00971BDB"/>
    <w:rsid w:val="0097372F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08A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72D9A"/>
    <w:rsid w:val="00C8346D"/>
    <w:rsid w:val="00C947FD"/>
    <w:rsid w:val="00CA58B1"/>
    <w:rsid w:val="00CA66E7"/>
    <w:rsid w:val="00CC57DF"/>
    <w:rsid w:val="00CE69FB"/>
    <w:rsid w:val="00D20BEF"/>
    <w:rsid w:val="00D305CE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0C7B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23</TotalTime>
  <Pages>2</Pages>
  <Words>473</Words>
  <Characters>2687</Characters>
  <Application>Microsoft Office Word</Application>
  <DocSecurity>0</DocSecurity>
  <Lines>149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April 26, 2026</dc:subject>
  <dc:creator>Katie Starkey</dc:creator>
  <cp:keywords/>
  <dc:description/>
  <cp:lastModifiedBy>Katie Starkey</cp:lastModifiedBy>
  <cp:revision>9</cp:revision>
  <cp:lastPrinted>2026-03-08T11:38:00Z</cp:lastPrinted>
  <dcterms:created xsi:type="dcterms:W3CDTF">2026-04-25T01:35:00Z</dcterms:created>
  <dcterms:modified xsi:type="dcterms:W3CDTF">2026-04-25T12:08:00Z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