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383B2ED4" w:rsidR="005E3880" w:rsidRPr="00AF4FC8" w:rsidRDefault="00445F13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April 5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1D6E5E" w:rsidRDefault="00F41CAC" w:rsidP="00A73EDC">
            <w:pPr>
              <w:spacing w:before="120"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Welcome &amp; Announcement</w:t>
            </w:r>
          </w:p>
          <w:p w14:paraId="1DE14ECB" w14:textId="77229B0D" w:rsidR="0059631C" w:rsidRPr="001D6E5E" w:rsidRDefault="00BC635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Opening </w:t>
            </w:r>
            <w:r w:rsidR="00693CFC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#262 </w:t>
            </w:r>
            <w:r w:rsidR="00C92EE3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He Lives 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*</w:t>
            </w:r>
          </w:p>
          <w:p w14:paraId="46BABB3A" w14:textId="7F287C09" w:rsidR="00693CFC" w:rsidRPr="001D6E5E" w:rsidRDefault="00693CFC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Fellowship</w:t>
            </w:r>
          </w:p>
          <w:p w14:paraId="08DC4E8A" w14:textId="36B12F57" w:rsidR="00C92EE3" w:rsidRPr="001D6E5E" w:rsidRDefault="00C92EE3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ymn #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258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860109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Christ Arose</w:t>
            </w:r>
          </w:p>
          <w:p w14:paraId="7043E70E" w14:textId="77777777" w:rsidR="00A73EDC" w:rsidRPr="001D6E5E" w:rsidRDefault="0091565E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Memorized Scripture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, 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Praises 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>&amp;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 Testimonies </w:t>
            </w:r>
          </w:p>
          <w:p w14:paraId="02B132D8" w14:textId="467856D5" w:rsidR="003F3621" w:rsidRPr="003F3621" w:rsidRDefault="00F53F40" w:rsidP="003F3621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  <w:lang w:val="en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 #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256 </w:t>
            </w: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Because He Lives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br/>
            </w:r>
            <w:r w:rsidR="003F3621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 xml:space="preserve">Easter </w:t>
            </w:r>
            <w:r w:rsidR="008559EA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Devotional</w:t>
            </w:r>
            <w:r w:rsidR="008D1CC5">
              <w:rPr>
                <w:rFonts w:ascii="Univers Light" w:hAnsi="Univers Light" w:cs="Times New Roman"/>
                <w:sz w:val="21"/>
                <w:szCs w:val="21"/>
              </w:rPr>
              <w:t>:</w:t>
            </w:r>
            <w:r w:rsidR="00A73EDC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3F3621" w:rsidRPr="003F3621">
              <w:rPr>
                <w:rFonts w:ascii="Univers Light" w:hAnsi="Univers Light" w:cs="Times New Roman"/>
                <w:b/>
                <w:bCs/>
                <w:sz w:val="18"/>
                <w:szCs w:val="18"/>
                <w:vertAlign w:val="superscript"/>
                <w:lang w:val="en"/>
              </w:rPr>
              <w:t> </w:t>
            </w:r>
            <w:r w:rsidR="003F3621" w:rsidRPr="003F3621">
              <w:rPr>
                <w:rFonts w:ascii="Univers Light" w:hAnsi="Univers Light" w:cs="Times New Roman"/>
                <w:sz w:val="18"/>
                <w:szCs w:val="18"/>
                <w:lang w:val="en"/>
              </w:rPr>
              <w:t>“Where, O death, is your victory?</w:t>
            </w:r>
            <w:r w:rsidR="003F3621" w:rsidRPr="003F3621">
              <w:rPr>
                <w:rFonts w:ascii="Univers Light" w:hAnsi="Univers Light" w:cs="Times New Roman"/>
                <w:sz w:val="18"/>
                <w:szCs w:val="18"/>
                <w:lang w:val="en"/>
              </w:rPr>
              <w:br/>
              <w:t xml:space="preserve">    Where, O death, is your sting?” </w:t>
            </w:r>
          </w:p>
          <w:p w14:paraId="62F82910" w14:textId="77777777" w:rsidR="003F3621" w:rsidRPr="003F3621" w:rsidRDefault="003F3621" w:rsidP="003F3621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18"/>
                <w:szCs w:val="18"/>
                <w:vertAlign w:val="superscript"/>
                <w:lang w:val="en"/>
              </w:rPr>
            </w:pPr>
            <w:r w:rsidRPr="003F3621">
              <w:rPr>
                <w:rFonts w:ascii="Univers Light" w:hAnsi="Univers Light" w:cs="Times New Roman"/>
                <w:b/>
                <w:bCs/>
                <w:sz w:val="18"/>
                <w:szCs w:val="18"/>
                <w:vertAlign w:val="superscript"/>
                <w:lang w:val="en"/>
              </w:rPr>
              <w:t> </w:t>
            </w:r>
            <w:r w:rsidRPr="003F3621">
              <w:rPr>
                <w:rFonts w:ascii="Univers Light" w:hAnsi="Univers Light" w:cs="Times New Roman"/>
                <w:sz w:val="18"/>
                <w:szCs w:val="18"/>
                <w:lang w:val="en"/>
              </w:rPr>
              <w:t>The sting of death is sin, and the power of sin is the law. </w:t>
            </w:r>
          </w:p>
          <w:p w14:paraId="654C252D" w14:textId="77777777" w:rsidR="003F3621" w:rsidRPr="003F3621" w:rsidRDefault="003F3621" w:rsidP="003F3621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  <w:lang w:val="en"/>
              </w:rPr>
            </w:pPr>
            <w:r w:rsidRPr="003F3621">
              <w:rPr>
                <w:rFonts w:ascii="Univers Light" w:hAnsi="Univers Light" w:cs="Times New Roman"/>
                <w:sz w:val="18"/>
                <w:szCs w:val="18"/>
                <w:lang w:val="en"/>
              </w:rPr>
              <w:t>But thanks be to God! He gives us the victory through our Lord Jesus Christ.   1 Corinthians 15:55-57</w:t>
            </w:r>
          </w:p>
          <w:p w14:paraId="53BCE229" w14:textId="353B2270" w:rsidR="00F41CAC" w:rsidRPr="001D6E5E" w:rsidRDefault="00D57CE6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 Concerns</w:t>
            </w:r>
          </w:p>
          <w:p w14:paraId="1FBB6EE4" w14:textId="5F3B0B05" w:rsidR="00F53F40" w:rsidRPr="001D6E5E" w:rsidRDefault="00D57CE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Prayer </w:t>
            </w:r>
            <w:r w:rsidR="008559EA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Chorus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2C2778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I Live, I Live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**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*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</w:p>
          <w:p w14:paraId="02E754A4" w14:textId="0A1627E7" w:rsidR="00932985" w:rsidRPr="001D6E5E" w:rsidRDefault="00F41CAC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</w:t>
            </w:r>
          </w:p>
          <w:p w14:paraId="16B87F9A" w14:textId="6CA33E95" w:rsidR="00D321D2" w:rsidRDefault="00D52918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Offertor</w:t>
            </w:r>
            <w:r w:rsidR="00CC3374" w:rsidRPr="001D6E5E">
              <w:rPr>
                <w:rFonts w:ascii="Univers Light" w:hAnsi="Univers Light" w:cs="Times New Roman"/>
                <w:sz w:val="21"/>
                <w:szCs w:val="21"/>
              </w:rPr>
              <w:t>y</w:t>
            </w:r>
            <w:r w:rsidR="00280336">
              <w:rPr>
                <w:rFonts w:ascii="Univers Light" w:hAnsi="Univers Light" w:cs="Times New Roman"/>
                <w:sz w:val="21"/>
                <w:szCs w:val="21"/>
              </w:rPr>
              <w:t xml:space="preserve"> </w:t>
            </w:r>
            <w:r w:rsidR="002C2778">
              <w:rPr>
                <w:rFonts w:ascii="Univers Light" w:hAnsi="Univers Light" w:cs="Times New Roman"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sz w:val="21"/>
                <w:szCs w:val="21"/>
              </w:rPr>
              <w:t xml:space="preserve"> </w:t>
            </w:r>
            <w:r w:rsidR="002C2778">
              <w:rPr>
                <w:rFonts w:ascii="Univers Light" w:hAnsi="Univers Light" w:cs="Times New Roman"/>
                <w:sz w:val="21"/>
                <w:szCs w:val="21"/>
              </w:rPr>
              <w:t>Kathy Bonnette</w:t>
            </w:r>
            <w:r w:rsidR="00054391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8F7820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Sermon – 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Pastor 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Garret</w:t>
            </w:r>
            <w:r w:rsidR="00476910">
              <w:rPr>
                <w:rFonts w:ascii="Univers Light" w:hAnsi="Univers Light" w:cs="Times New Roman"/>
                <w:sz w:val="21"/>
                <w:szCs w:val="21"/>
              </w:rPr>
              <w:br/>
              <w:t>Communion</w:t>
            </w:r>
          </w:p>
          <w:p w14:paraId="42017362" w14:textId="77777777" w:rsidR="00B960C9" w:rsidRDefault="00B960C9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7A0CCBD0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 xml:space="preserve">*Please </w:t>
            </w:r>
            <w:proofErr w:type="gramStart"/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Stand</w:t>
            </w:r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 xml:space="preserve">  *</w:t>
            </w:r>
            <w:proofErr w:type="gramEnd"/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>*Chorus Words in Bulletin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4FB03D" w14:textId="6435E9C0" w:rsidR="00814F40" w:rsidRDefault="00BD7ACB" w:rsidP="00814F40">
            <w:pPr>
              <w:spacing w:before="240" w:line="276" w:lineRule="auto"/>
              <w:ind w:right="7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Edwardian Script ITC" w:hAnsi="Edwardian Script ITC"/>
                <w:sz w:val="52"/>
                <w:szCs w:val="20"/>
              </w:rPr>
              <w:t>He is Risen</w:t>
            </w:r>
          </w:p>
          <w:p w14:paraId="54D7CC54" w14:textId="6AC3CE74" w:rsidR="00814F40" w:rsidRDefault="00814F40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Family Fun Night – April 12</w:t>
            </w:r>
            <w:r w:rsidRPr="00814F40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at 5:00PM </w:t>
            </w:r>
          </w:p>
          <w:p w14:paraId="2511EBDA" w14:textId="24D3BB4A" w:rsidR="00476910" w:rsidRDefault="00476910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April Board Meeting – Tuesday, Apri 14 at 6:30pm</w:t>
            </w:r>
          </w:p>
          <w:p w14:paraId="3BB733B5" w14:textId="4F380075" w:rsidR="00476910" w:rsidRDefault="00476910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April 18</w:t>
            </w:r>
            <w:r w:rsidRPr="00476910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Pastor Garret will be starting a 7-week study on the book “</w:t>
            </w:r>
            <w:r w:rsidRPr="00476910">
              <w:rPr>
                <w:rFonts w:ascii="Univers Light" w:hAnsi="Univers Light" w:cs="Times New Roman"/>
                <w:i/>
                <w:iCs/>
                <w:szCs w:val="20"/>
              </w:rPr>
              <w:t>I am a Church Member</w:t>
            </w:r>
            <w:r>
              <w:rPr>
                <w:rFonts w:ascii="Univers Light" w:hAnsi="Univers Light" w:cs="Times New Roman"/>
                <w:szCs w:val="20"/>
              </w:rPr>
              <w:t>” on Saturday evenings at 5:00pm in the Family Life Building. Please sign up on the sheet in the back.</w:t>
            </w:r>
          </w:p>
          <w:p w14:paraId="05EC1603" w14:textId="441F40CE" w:rsidR="00476910" w:rsidRDefault="00476910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 xml:space="preserve">Put it in your calendar: VBS this summer will be </w:t>
            </w:r>
            <w:r>
              <w:rPr>
                <w:rFonts w:ascii="Univers Light" w:hAnsi="Univers Light" w:cs="Times New Roman"/>
                <w:szCs w:val="20"/>
              </w:rPr>
              <w:br/>
              <w:t>July 26</w:t>
            </w:r>
            <w:r w:rsidRPr="00476910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July 29</w:t>
            </w:r>
            <w:r w:rsidRPr="00476910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>!</w:t>
            </w:r>
          </w:p>
          <w:p w14:paraId="16C49661" w14:textId="77777777" w:rsidR="007F46F7" w:rsidRDefault="007F46F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</w:p>
          <w:p w14:paraId="3CAAB8E7" w14:textId="31284D46" w:rsidR="00E45A60" w:rsidRPr="0047238F" w:rsidRDefault="00280336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5"/>
                <w:szCs w:val="15"/>
              </w:rPr>
            </w:pPr>
            <w:r>
              <w:rPr>
                <w:rFonts w:ascii="Univers Light" w:hAnsi="Univers Light" w:cs="Times New Roman"/>
                <w:szCs w:val="20"/>
              </w:rPr>
              <w:t>*</w:t>
            </w:r>
            <w:r w:rsidR="00814F40">
              <w:rPr>
                <w:rFonts w:ascii="Univers Light" w:hAnsi="Univers Light" w:cs="Times New Roman"/>
                <w:szCs w:val="20"/>
              </w:rPr>
              <w:t>**</w:t>
            </w:r>
            <w:r>
              <w:rPr>
                <w:rFonts w:ascii="Univers Light" w:hAnsi="Univers Light" w:cs="Times New Roman"/>
                <w:szCs w:val="20"/>
              </w:rPr>
              <w:t>Chorus Songs on the back of the bulletin:</w:t>
            </w:r>
            <w:r>
              <w:rPr>
                <w:rFonts w:ascii="Univers Light" w:hAnsi="Univers Light" w:cs="Times New Roman"/>
                <w:szCs w:val="20"/>
              </w:rPr>
              <w:br/>
            </w:r>
            <w:r w:rsidR="007F46F7" w:rsidRPr="007F46F7">
              <w:rPr>
                <w:rFonts w:ascii="Univers Light" w:hAnsi="Univers Light" w:cs="Times New Roman"/>
                <w:szCs w:val="20"/>
              </w:rPr>
              <w:t>I Live, I Live</w:t>
            </w: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49AB940" w14:textId="7777777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</w:p>
          <w:p w14:paraId="072E23BF" w14:textId="5E30E3A9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00BDD564" w14:textId="4610F6D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Victor (Hannah’s Uncle)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0052F386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77777777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77777777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  <w:t>Skip Tulius (Theis’ Neighbor)</w:t>
            </w:r>
          </w:p>
          <w:p w14:paraId="797D4C46" w14:textId="37E6CEB0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Brandy Harding </w:t>
            </w:r>
            <w:r w:rsidRPr="0047238F">
              <w:rPr>
                <w:rFonts w:ascii="Univers Light" w:hAnsi="Univers Light"/>
                <w:color w:val="auto"/>
                <w:sz w:val="16"/>
                <w:szCs w:val="16"/>
              </w:rPr>
              <w:t>(Kathy’s friend)</w:t>
            </w: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53E59" w14:textId="77777777" w:rsidR="00476910" w:rsidRDefault="00127C45" w:rsidP="0047691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6910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11F31809" w14:textId="1D05D1F9" w:rsidR="002A799C" w:rsidRDefault="00814F40" w:rsidP="002A799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Avarie </w:t>
            </w:r>
            <w:r w:rsidRPr="00814F40">
              <w:rPr>
                <w:rFonts w:ascii="Univers Light" w:hAnsi="Univers Light"/>
                <w:color w:val="auto"/>
                <w:sz w:val="14"/>
                <w:szCs w:val="14"/>
              </w:rPr>
              <w:t>(Lura &amp; Ron’s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t>Jean Peterson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0CC8021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827C241" w14:textId="3C36843E" w:rsidR="007814D1" w:rsidRDefault="007B3F14" w:rsidP="00EB663C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4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</w:p>
          <w:p w14:paraId="698D6347" w14:textId="72FE7806" w:rsidR="007814D1" w:rsidRDefault="00C510F4" w:rsidP="00EB663C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 w:rsidRPr="00AA53FB">
              <w:rPr>
                <w:rFonts w:ascii="Sagona ExtraLight" w:hAnsi="Sagona ExtraLight"/>
                <w:b/>
                <w:bCs/>
                <w:sz w:val="24"/>
              </w:rPr>
              <w:t>Birthday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</w:p>
          <w:p w14:paraId="330BE6AE" w14:textId="2AE01E7D" w:rsidR="00143661" w:rsidRPr="007814D1" w:rsidRDefault="00476910" w:rsidP="007814D1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>
              <w:rPr>
                <w:rFonts w:ascii="Univers Light" w:hAnsi="Univers Light" w:cs="Times New Roman"/>
                <w:sz w:val="21"/>
                <w:szCs w:val="21"/>
              </w:rPr>
              <w:t>Cheryl Ullman</w:t>
            </w:r>
            <w:r w:rsidR="00814F40">
              <w:rPr>
                <w:rFonts w:ascii="Univers Light" w:hAnsi="Univers Light" w:cs="Times New Roman"/>
                <w:sz w:val="21"/>
                <w:szCs w:val="21"/>
              </w:rPr>
              <w:t xml:space="preserve"> (4/</w:t>
            </w:r>
            <w:r>
              <w:rPr>
                <w:rFonts w:ascii="Univers Light" w:hAnsi="Univers Light" w:cs="Times New Roman"/>
                <w:sz w:val="21"/>
                <w:szCs w:val="21"/>
              </w:rPr>
              <w:t>9</w:t>
            </w:r>
            <w:r w:rsidR="00814F40">
              <w:rPr>
                <w:rFonts w:ascii="Univers Light" w:hAnsi="Univers Light" w:cs="Times New Roman"/>
                <w:sz w:val="21"/>
                <w:szCs w:val="21"/>
              </w:rPr>
              <w:t>)</w:t>
            </w:r>
            <w:r w:rsidR="00EB663C" w:rsidRPr="007814D1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430FD359" w14:textId="77777777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3EEFEAF9" w14:textId="25F0758F" w:rsidR="00476910" w:rsidRDefault="00476910" w:rsidP="00476910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>Saturday Study (Starting 4/18)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– </w:t>
                  </w:r>
                  <w:r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:00PM </w:t>
                  </w: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07A52E1" w14:textId="77777777" w:rsidR="001C4E16" w:rsidRDefault="001C4E1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44763B26" w:rsidR="007814D1" w:rsidRPr="001C4E16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421EF46C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445F13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April 5,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583F00AF" w:rsidR="00074DB4" w:rsidRPr="00074DB4" w:rsidRDefault="008C4B17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3EF96A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31115</wp:posOffset>
                      </wp:positionV>
                      <wp:extent cx="6981825" cy="1571625"/>
                      <wp:effectExtent l="0" t="0" r="28575" b="28575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182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DDC9A8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 Live, I Live (CCLI#22457711)</w:t>
                                  </w:r>
                                </w:p>
                                <w:p w14:paraId="488E01AE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 live, I live because He is risen,</w:t>
                                  </w:r>
                                </w:p>
                                <w:p w14:paraId="0AE34D47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I </w:t>
                                  </w:r>
                                  <w:proofErr w:type="gramStart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live,</w:t>
                                  </w:r>
                                  <w:proofErr w:type="gramEnd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I live with </w:t>
                                  </w:r>
                                  <w:proofErr w:type="spellStart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pow'r</w:t>
                                  </w:r>
                                  <w:proofErr w:type="spellEnd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over sin.</w:t>
                                  </w:r>
                                </w:p>
                                <w:p w14:paraId="4D1840D5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 live, I live because He is risen,</w:t>
                                  </w:r>
                                </w:p>
                                <w:p w14:paraId="367C1361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I </w:t>
                                  </w:r>
                                  <w:proofErr w:type="gramStart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live,</w:t>
                                  </w:r>
                                  <w:proofErr w:type="gramEnd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I live to worship Him. </w:t>
                                  </w:r>
                                </w:p>
                                <w:p w14:paraId="51004E93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Thank You, Jesus, thank You, Jesus</w:t>
                                  </w:r>
                                </w:p>
                                <w:p w14:paraId="13D32B2E" w14:textId="77777777" w:rsidR="00F6165B" w:rsidRPr="00F6165B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Because You're alive, because You're alive</w:t>
                                  </w:r>
                                </w:p>
                                <w:p w14:paraId="70F5928E" w14:textId="272C4C05" w:rsidR="00CD6B94" w:rsidRPr="008C4B17" w:rsidRDefault="00F6165B" w:rsidP="00F6165B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Because You're </w:t>
                                  </w:r>
                                  <w:proofErr w:type="gramStart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alive</w:t>
                                  </w:r>
                                  <w:proofErr w:type="gramEnd"/>
                                  <w:r w:rsidRPr="00F6165B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I live!!!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6" style="position:absolute;left:0;text-align:left;margin-left:-5.4pt;margin-top:2.45pt;width:549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" fillcolor="white [3212]" strokecolor="white [3212]" strokeweight="1pt">
                      <v:textbox>
                        <w:txbxContent>
                          <w:p w14:paraId="25DDC9A8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Live, I Live (CCLI#22457711)</w:t>
                            </w:r>
                          </w:p>
                          <w:p w14:paraId="488E01AE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live, I live because He is risen,</w:t>
                            </w:r>
                          </w:p>
                          <w:p w14:paraId="0AE34D47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live,</w:t>
                            </w:r>
                            <w:proofErr w:type="gramEnd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live with </w:t>
                            </w:r>
                            <w:proofErr w:type="spellStart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pow'r</w:t>
                            </w:r>
                            <w:proofErr w:type="spellEnd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over sin.</w:t>
                            </w:r>
                          </w:p>
                          <w:p w14:paraId="4D1840D5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live, I live because He is risen,</w:t>
                            </w:r>
                          </w:p>
                          <w:p w14:paraId="367C1361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live,</w:t>
                            </w:r>
                            <w:proofErr w:type="gramEnd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live to worship Him. </w:t>
                            </w:r>
                          </w:p>
                          <w:p w14:paraId="51004E93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Thank You, Jesus, thank You, Jesus</w:t>
                            </w:r>
                          </w:p>
                          <w:p w14:paraId="13D32B2E" w14:textId="77777777" w:rsidR="00F6165B" w:rsidRPr="00F6165B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Because You're alive, because You're alive</w:t>
                            </w:r>
                          </w:p>
                          <w:p w14:paraId="70F5928E" w14:textId="272C4C05" w:rsidR="00CD6B94" w:rsidRPr="008C4B17" w:rsidRDefault="00F6165B" w:rsidP="00F6165B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Because You're </w:t>
                            </w:r>
                            <w:proofErr w:type="gramStart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alive</w:t>
                            </w:r>
                            <w:proofErr w:type="gramEnd"/>
                            <w:r w:rsidRPr="00F6165B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live!!!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5084" w14:textId="77777777" w:rsidR="00E87B1F" w:rsidRDefault="00E87B1F" w:rsidP="001D6100">
      <w:r>
        <w:separator/>
      </w:r>
    </w:p>
  </w:endnote>
  <w:endnote w:type="continuationSeparator" w:id="0">
    <w:p w14:paraId="0E9CA552" w14:textId="77777777" w:rsidR="00E87B1F" w:rsidRDefault="00E87B1F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D08A" w14:textId="77777777" w:rsidR="00E87B1F" w:rsidRDefault="00E87B1F" w:rsidP="001D6100">
      <w:r>
        <w:separator/>
      </w:r>
    </w:p>
  </w:footnote>
  <w:footnote w:type="continuationSeparator" w:id="0">
    <w:p w14:paraId="6687441C" w14:textId="77777777" w:rsidR="00E87B1F" w:rsidRDefault="00E87B1F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B1A61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37061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0897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17E4D"/>
    <w:rsid w:val="002226E0"/>
    <w:rsid w:val="00227C1D"/>
    <w:rsid w:val="00230182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C2778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536"/>
    <w:rsid w:val="00310205"/>
    <w:rsid w:val="00316E2C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5938"/>
    <w:rsid w:val="003B2605"/>
    <w:rsid w:val="003C2D45"/>
    <w:rsid w:val="003C3317"/>
    <w:rsid w:val="003E115A"/>
    <w:rsid w:val="003E5F9C"/>
    <w:rsid w:val="003F021F"/>
    <w:rsid w:val="003F35C5"/>
    <w:rsid w:val="003F3621"/>
    <w:rsid w:val="003F50CE"/>
    <w:rsid w:val="003F56A2"/>
    <w:rsid w:val="004001C2"/>
    <w:rsid w:val="00414D6A"/>
    <w:rsid w:val="00424876"/>
    <w:rsid w:val="00426029"/>
    <w:rsid w:val="00427463"/>
    <w:rsid w:val="00427D68"/>
    <w:rsid w:val="004379C7"/>
    <w:rsid w:val="00442BE4"/>
    <w:rsid w:val="00445BFA"/>
    <w:rsid w:val="00445F13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76910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838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20BA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523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46F7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4F40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6A8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67947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60C9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D7ACB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2633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0AE6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D6B94"/>
    <w:rsid w:val="00CE27B7"/>
    <w:rsid w:val="00CE61C5"/>
    <w:rsid w:val="00CF1907"/>
    <w:rsid w:val="00CF1DB6"/>
    <w:rsid w:val="00CF58F4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87B1F"/>
    <w:rsid w:val="00E9791D"/>
    <w:rsid w:val="00EA0697"/>
    <w:rsid w:val="00EA0E05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165B"/>
    <w:rsid w:val="00F65A1F"/>
    <w:rsid w:val="00F70955"/>
    <w:rsid w:val="00F714A3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17E4D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16E2C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46C4"/>
    <w:rsid w:val="00627781"/>
    <w:rsid w:val="00636995"/>
    <w:rsid w:val="00647769"/>
    <w:rsid w:val="0065749F"/>
    <w:rsid w:val="006620BA"/>
    <w:rsid w:val="00667D0D"/>
    <w:rsid w:val="00683D88"/>
    <w:rsid w:val="00687746"/>
    <w:rsid w:val="00694B8A"/>
    <w:rsid w:val="006A6091"/>
    <w:rsid w:val="006A6117"/>
    <w:rsid w:val="006B0870"/>
    <w:rsid w:val="006B266B"/>
    <w:rsid w:val="006C2122"/>
    <w:rsid w:val="006D2B49"/>
    <w:rsid w:val="006F3B98"/>
    <w:rsid w:val="00747B41"/>
    <w:rsid w:val="007708B0"/>
    <w:rsid w:val="00771511"/>
    <w:rsid w:val="00775BA6"/>
    <w:rsid w:val="00784AF8"/>
    <w:rsid w:val="007B5234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E3912"/>
    <w:rsid w:val="008F10A8"/>
    <w:rsid w:val="00966EAD"/>
    <w:rsid w:val="00971BDB"/>
    <w:rsid w:val="0097372F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08A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20BEF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0C7B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206</TotalTime>
  <Pages>2</Pages>
  <Words>496</Words>
  <Characters>2754</Characters>
  <Application>Microsoft Office Word</Application>
  <DocSecurity>0</DocSecurity>
  <Lines>162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April 5, 2026</dc:subject>
  <dc:creator>Katie Starkey</dc:creator>
  <cp:keywords/>
  <dc:description/>
  <cp:lastModifiedBy>Katie Starkey</cp:lastModifiedBy>
  <cp:revision>5</cp:revision>
  <cp:lastPrinted>2026-03-08T11:38:00Z</cp:lastPrinted>
  <dcterms:created xsi:type="dcterms:W3CDTF">2026-03-30T14:48:00Z</dcterms:created>
  <dcterms:modified xsi:type="dcterms:W3CDTF">2026-04-02T18:09:00Z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