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558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A53FB" w:rsidRDefault="00A90F32" w:rsidP="00AC3E0B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</w:t>
            </w:r>
            <w:r w:rsidR="000616B6" w:rsidRPr="00AA53FB">
              <w:rPr>
                <w:rFonts w:ascii="Sagona ExtraLight" w:hAnsi="Sagona Extra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021170AA" w:rsidR="005E3880" w:rsidRPr="00AF4FC8" w:rsidRDefault="00B217E1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May 3</w:t>
                </w:r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21722C">
        <w:trPr>
          <w:trHeight w:val="367"/>
        </w:trPr>
        <w:tc>
          <w:tcPr>
            <w:tcW w:w="54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AA53FB" w:rsidRDefault="005155D2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5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AA53FB" w:rsidRDefault="00F41CAC" w:rsidP="008A6234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Upcoming Events</w:t>
            </w:r>
            <w:r w:rsidR="00932985"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 xml:space="preserve"> &amp; News</w:t>
            </w: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2548FA">
        <w:trPr>
          <w:trHeight w:val="5934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Pr="000D6BA5" w:rsidRDefault="00F41CAC" w:rsidP="00B83E3B">
            <w:pPr>
              <w:spacing w:before="120" w:line="312" w:lineRule="auto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593A736B" w:rsidR="0059631C" w:rsidRPr="000D6BA5" w:rsidRDefault="00BC6356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Opening 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Chorus –</w:t>
            </w:r>
            <w:r w:rsidR="00BE3E6B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  <w:t xml:space="preserve">Rejoice You’re </w:t>
            </w:r>
            <w:proofErr w:type="gramStart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A</w:t>
            </w:r>
            <w:proofErr w:type="gramEnd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Child </w:t>
            </w:r>
            <w:proofErr w:type="gramStart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Of</w:t>
            </w:r>
            <w:proofErr w:type="gramEnd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The</w:t>
            </w:r>
            <w:proofErr w:type="gramEnd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King</w:t>
            </w:r>
            <w:r w:rsidR="00B217E1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**</w:t>
            </w:r>
          </w:p>
          <w:p w14:paraId="46BABB3A" w14:textId="7F287C09" w:rsidR="00693CFC" w:rsidRPr="000D6BA5" w:rsidRDefault="00693CFC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Fellowship</w:t>
            </w:r>
          </w:p>
          <w:p w14:paraId="08DC4E8A" w14:textId="6A0DF9EE" w:rsidR="00C92EE3" w:rsidRPr="000D6BA5" w:rsidRDefault="00BE3E6B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453</w:t>
            </w: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 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Nothing But </w:t>
            </w:r>
            <w:proofErr w:type="gramStart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The</w:t>
            </w:r>
            <w:proofErr w:type="gramEnd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Blood</w:t>
            </w:r>
          </w:p>
          <w:p w14:paraId="7043E70E" w14:textId="77777777" w:rsidR="00A73EDC" w:rsidRDefault="0091565E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Praises </w:t>
            </w:r>
            <w:r w:rsidR="00CF1907" w:rsidRPr="000D6BA5">
              <w:rPr>
                <w:rFonts w:ascii="Univers Light" w:hAnsi="Univers Light" w:cs="Times New Roman"/>
                <w:sz w:val="22"/>
                <w:szCs w:val="22"/>
              </w:rPr>
              <w:t>&amp;</w:t>
            </w:r>
            <w:r w:rsidR="00693CFC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 Testimonies </w:t>
            </w:r>
          </w:p>
          <w:p w14:paraId="1C596DBE" w14:textId="165E2F92" w:rsidR="00632323" w:rsidRPr="00632323" w:rsidRDefault="00BE3E6B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409</w:t>
            </w: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 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The Haven </w:t>
            </w:r>
            <w:proofErr w:type="gramStart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Of</w:t>
            </w:r>
            <w:proofErr w:type="gramEnd"/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Rest</w:t>
            </w:r>
          </w:p>
          <w:p w14:paraId="53BCE229" w14:textId="353B2270" w:rsidR="00F41CAC" w:rsidRPr="000D6BA5" w:rsidRDefault="00D57CE6" w:rsidP="00B83E3B">
            <w:pPr>
              <w:spacing w:line="312" w:lineRule="auto"/>
              <w:ind w:right="158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74F53F50" w:rsidR="00F53F40" w:rsidRPr="000D6BA5" w:rsidRDefault="00D57CE6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Prayer </w:t>
            </w:r>
            <w:r w:rsidR="008559EA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Chorus</w:t>
            </w:r>
            <w:r w:rsidR="00BE3E6B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 </w:t>
            </w:r>
            <w:r w:rsidR="0083414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Sanctuary**</w:t>
            </w:r>
            <w:r w:rsidR="00B217E1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F8642C" w:rsidRPr="000D6BA5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02E754A4" w14:textId="0A1627E7" w:rsidR="00932985" w:rsidRPr="000D6BA5" w:rsidRDefault="00F41CAC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4C2309F2" w14:textId="77777777" w:rsidR="00B217E1" w:rsidRDefault="00D52918" w:rsidP="00B83E3B">
            <w:pPr>
              <w:spacing w:line="312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0D6BA5"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 w:rsidRPr="000D6BA5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054391" w:rsidRPr="000D6BA5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8F7820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8559EA" w:rsidRPr="000D6BA5">
              <w:rPr>
                <w:rFonts w:ascii="Univers Light" w:hAnsi="Univers Light" w:cs="Times New Roman"/>
                <w:sz w:val="22"/>
                <w:szCs w:val="22"/>
              </w:rPr>
              <w:t xml:space="preserve">Pastor </w:t>
            </w:r>
            <w:r w:rsidR="001C4E16" w:rsidRPr="000D6BA5">
              <w:rPr>
                <w:rFonts w:ascii="Univers Light" w:hAnsi="Univers Light" w:cs="Times New Roman"/>
                <w:sz w:val="22"/>
                <w:szCs w:val="22"/>
              </w:rPr>
              <w:t>Garret</w:t>
            </w:r>
          </w:p>
          <w:p w14:paraId="03C065AF" w14:textId="0D714663" w:rsidR="00B83E3B" w:rsidRDefault="00B217E1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Communion</w:t>
            </w:r>
            <w:r w:rsidR="00476910">
              <w:rPr>
                <w:rFonts w:ascii="Univers Light" w:hAnsi="Univers Light" w:cs="Times New Roman"/>
                <w:sz w:val="21"/>
                <w:szCs w:val="21"/>
              </w:rPr>
              <w:br/>
            </w:r>
          </w:p>
          <w:p w14:paraId="14A8656D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40FF7A" w14:textId="77777777" w:rsidR="00B83E3B" w:rsidRDefault="00B83E3B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00AF2136" w14:textId="77777777" w:rsidR="0083414C" w:rsidRDefault="0083414C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787C1678" w14:textId="77777777" w:rsidR="0083414C" w:rsidRDefault="0083414C" w:rsidP="00B83E3B">
            <w:pPr>
              <w:spacing w:line="312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0B7DBC75" w:rsidR="00575161" w:rsidRPr="00AA53FB" w:rsidRDefault="008559EA" w:rsidP="008559EA">
            <w:pPr>
              <w:spacing w:line="276" w:lineRule="auto"/>
              <w:ind w:right="165"/>
              <w:jc w:val="center"/>
              <w:rPr>
                <w:rFonts w:ascii="Sagona ExtraLight" w:hAnsi="Sagona ExtraLight" w:cs="Times New Roman"/>
                <w:sz w:val="24"/>
              </w:rPr>
            </w:pPr>
            <w:r w:rsidRPr="00AA53FB">
              <w:rPr>
                <w:rFonts w:ascii="Sagona ExtraLight" w:hAnsi="Sagona ExtraLight" w:cs="Times New Roman"/>
                <w:sz w:val="16"/>
                <w:szCs w:val="16"/>
              </w:rPr>
              <w:t>*Please Stand</w:t>
            </w:r>
            <w:r w:rsidR="00712238">
              <w:rPr>
                <w:rFonts w:ascii="Sagona ExtraLight" w:hAnsi="Sagona ExtraLight" w:cs="Times New Roman"/>
                <w:sz w:val="16"/>
                <w:szCs w:val="16"/>
              </w:rPr>
              <w:t>,</w:t>
            </w:r>
            <w:r w:rsidR="00B960C9">
              <w:rPr>
                <w:rFonts w:ascii="Sagona ExtraLight" w:hAnsi="Sagona ExtraLight" w:cs="Times New Roman"/>
                <w:sz w:val="16"/>
                <w:szCs w:val="16"/>
              </w:rPr>
              <w:t xml:space="preserve"> **Chorus Words in Bulletin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EA02AF6" w14:textId="7A5E8F1B" w:rsidR="00625421" w:rsidRPr="0083414C" w:rsidRDefault="00B217E1" w:rsidP="00625421">
            <w:pPr>
              <w:spacing w:before="240" w:line="276" w:lineRule="auto"/>
              <w:ind w:right="75"/>
              <w:rPr>
                <w:rFonts w:ascii="Univers Light" w:hAnsi="Univers Light" w:cs="Times New Roman"/>
                <w:b/>
                <w:bCs/>
                <w:szCs w:val="20"/>
              </w:rPr>
            </w:pPr>
            <w:r w:rsidRPr="0083414C">
              <w:rPr>
                <w:rFonts w:ascii="Univers Light" w:hAnsi="Univers Light" w:cs="Times New Roman"/>
                <w:b/>
                <w:bCs/>
                <w:szCs w:val="20"/>
              </w:rPr>
              <w:t>Tonight</w:t>
            </w:r>
            <w:r w:rsidR="00896742">
              <w:rPr>
                <w:rFonts w:ascii="Univers Light" w:hAnsi="Univers Light" w:cs="Times New Roman"/>
                <w:b/>
                <w:bCs/>
                <w:szCs w:val="20"/>
              </w:rPr>
              <w:t>’s</w:t>
            </w:r>
            <w:r w:rsidR="00625421" w:rsidRPr="0083414C">
              <w:rPr>
                <w:rFonts w:ascii="Univers Light" w:hAnsi="Univers Light" w:cs="Times New Roman"/>
                <w:b/>
                <w:bCs/>
                <w:szCs w:val="20"/>
              </w:rPr>
              <w:t xml:space="preserve"> Family Fun Night will </w:t>
            </w:r>
            <w:r w:rsidR="00896742">
              <w:rPr>
                <w:rFonts w:ascii="Univers Light" w:hAnsi="Univers Light" w:cs="Times New Roman"/>
                <w:b/>
                <w:bCs/>
                <w:szCs w:val="20"/>
              </w:rPr>
              <w:t xml:space="preserve">be </w:t>
            </w:r>
            <w:r w:rsidR="00625421" w:rsidRPr="0083414C">
              <w:rPr>
                <w:rFonts w:ascii="Univers Light" w:hAnsi="Univers Light" w:cs="Times New Roman"/>
                <w:b/>
                <w:bCs/>
                <w:szCs w:val="20"/>
              </w:rPr>
              <w:t>at the Waterford Fairgrounds with a potluck – bring a dish to share as we have games and fellowship</w:t>
            </w:r>
            <w:r w:rsidR="00BE3E6B" w:rsidRPr="0083414C">
              <w:rPr>
                <w:rFonts w:ascii="Univers Light" w:hAnsi="Univers Light" w:cs="Times New Roman"/>
                <w:b/>
                <w:bCs/>
                <w:szCs w:val="20"/>
              </w:rPr>
              <w:t xml:space="preserve"> starting at 5:00pm.</w:t>
            </w:r>
          </w:p>
          <w:p w14:paraId="5CD3D4C7" w14:textId="1545D04A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 xml:space="preserve">May 5th – Steward’s Meeting </w:t>
            </w:r>
          </w:p>
          <w:p w14:paraId="20751C34" w14:textId="77777777" w:rsidR="00625421" w:rsidRDefault="00625421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10</w:t>
            </w:r>
            <w:r w:rsidRPr="00625421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Mother’s Day </w:t>
            </w:r>
          </w:p>
          <w:p w14:paraId="16C49661" w14:textId="36F6DEE5" w:rsidR="007F46F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12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Board Meeting </w:t>
            </w:r>
          </w:p>
          <w:p w14:paraId="60081C3B" w14:textId="1F4B9037" w:rsidR="008963A7" w:rsidRDefault="008963A7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14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16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MVNU Teen Quizzing Finals! </w:t>
            </w:r>
          </w:p>
          <w:p w14:paraId="70C9C1CE" w14:textId="3DAF6AD3" w:rsidR="003061D7" w:rsidRDefault="008963A7" w:rsidP="00476910">
            <w:pPr>
              <w:spacing w:before="240" w:line="276" w:lineRule="auto"/>
              <w:ind w:right="75"/>
              <w:rPr>
                <w:rFonts w:ascii="Univers Light" w:hAnsi="Univers Light" w:cs="Times New Roman"/>
                <w:szCs w:val="20"/>
              </w:rPr>
            </w:pPr>
            <w:r>
              <w:rPr>
                <w:rFonts w:ascii="Univers Light" w:hAnsi="Univers Light" w:cs="Times New Roman"/>
                <w:szCs w:val="20"/>
              </w:rPr>
              <w:t>May 17</w:t>
            </w:r>
            <w:r w:rsidRPr="008963A7">
              <w:rPr>
                <w:rFonts w:ascii="Univers Light" w:hAnsi="Univers Light" w:cs="Times New Roman"/>
                <w:szCs w:val="20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Cs w:val="20"/>
              </w:rPr>
              <w:t xml:space="preserve"> – Celebration Sunday with potluck lunch following</w:t>
            </w:r>
          </w:p>
          <w:p w14:paraId="3CAAB8E7" w14:textId="51208057" w:rsidR="000E5C83" w:rsidRPr="0083414C" w:rsidRDefault="000E5C83" w:rsidP="0083414C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b/>
                <w:bCs/>
                <w:color w:val="auto"/>
                <w:szCs w:val="20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Pr="00B83E3B">
              <w:rPr>
                <w:rFonts w:ascii="Univers Light" w:hAnsi="Univers Light"/>
                <w:b/>
                <w:bCs/>
                <w:color w:val="auto"/>
                <w:szCs w:val="20"/>
              </w:rPr>
              <w:t>Songs on the back of the Bulletin:</w:t>
            </w:r>
            <w:r w:rsidR="0083414C">
              <w:rPr>
                <w:rFonts w:ascii="Univers Light" w:hAnsi="Univers Light"/>
                <w:b/>
                <w:bCs/>
                <w:color w:val="auto"/>
                <w:szCs w:val="20"/>
              </w:rPr>
              <w:br/>
            </w:r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 xml:space="preserve">Rejoice You’re </w:t>
            </w:r>
            <w:proofErr w:type="gramStart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>A</w:t>
            </w:r>
            <w:proofErr w:type="gramEnd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 xml:space="preserve"> Child </w:t>
            </w:r>
            <w:proofErr w:type="gramStart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>Of</w:t>
            </w:r>
            <w:proofErr w:type="gramEnd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 xml:space="preserve"> </w:t>
            </w:r>
            <w:proofErr w:type="gramStart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>The</w:t>
            </w:r>
            <w:proofErr w:type="gramEnd"/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 xml:space="preserve"> King</w:t>
            </w:r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br/>
            </w:r>
            <w:r w:rsidR="0083414C" w:rsidRPr="0083414C">
              <w:rPr>
                <w:rFonts w:ascii="Univers Light" w:hAnsi="Univers Light" w:cs="Times New Roman"/>
                <w:color w:val="000000" w:themeColor="text1"/>
                <w:szCs w:val="20"/>
              </w:rPr>
              <w:t>Sanctuary</w:t>
            </w:r>
          </w:p>
        </w:tc>
      </w:tr>
      <w:tr w:rsidR="00E24C2B" w:rsidRPr="005A7606" w14:paraId="4C17B694" w14:textId="77777777" w:rsidTr="0021722C">
        <w:trPr>
          <w:trHeight w:val="428"/>
        </w:trPr>
        <w:tc>
          <w:tcPr>
            <w:tcW w:w="540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AA53FB" w:rsidRDefault="00F41CAC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AA53FB" w:rsidRDefault="00E24C2B" w:rsidP="00465DEB">
            <w:pPr>
              <w:ind w:left="-120"/>
              <w:jc w:val="center"/>
              <w:rPr>
                <w:rFonts w:ascii="Sagona ExtraLight" w:hAnsi="Sagona ExtraLight"/>
                <w:b/>
                <w:bCs/>
                <w:sz w:val="29"/>
                <w:szCs w:val="29"/>
              </w:rPr>
            </w:pPr>
            <w:r w:rsidRPr="00AA53FB">
              <w:rPr>
                <w:rFonts w:ascii="Sagona ExtraLight" w:hAnsi="Sagona ExtraLight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4E6373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072E23BF" w14:textId="1A785611" w:rsidR="00DD391E" w:rsidRDefault="003A424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t>Ruby Henthorne</w:t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br/>
              <w:t>Zachery (John’s grandson)</w:t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DD391E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 w:rsidR="00DD391E"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7B7B2F04" w14:textId="4997DD7A" w:rsidR="002F00DF" w:rsidRDefault="002F00DF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Beverly (Bria’s Mom)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642F40B" w14:textId="2988C0B0" w:rsidR="00720573" w:rsidRDefault="005F713D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proofErr w:type="gramStart"/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</w:t>
            </w:r>
            <w:proofErr w:type="gramEnd"/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B8D43BA" w14:textId="6EE3047D" w:rsidR="0035609D" w:rsidRDefault="00994B1D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</w:p>
          <w:p w14:paraId="556C25D7" w14:textId="77777777" w:rsidR="00807E20" w:rsidRPr="00B10842" w:rsidRDefault="00807E20" w:rsidP="00807E20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04C70ACF" w14:textId="4605B2C4" w:rsidR="00807E20" w:rsidRDefault="00807E20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</w:p>
          <w:p w14:paraId="797D4C46" w14:textId="586EBCE5" w:rsidR="0047238F" w:rsidRPr="007A4EAC" w:rsidRDefault="0047238F" w:rsidP="00EB663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1809" w14:textId="75421147" w:rsidR="002A799C" w:rsidRDefault="00127C45" w:rsidP="00AE7AFC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476910"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  <w:r w:rsidR="0047238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2A799C"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4FD2AB0F" w14:textId="35EDCCB0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794B6707" w14:textId="77777777" w:rsidR="00A27179" w:rsidRPr="00B10842" w:rsidRDefault="00A27179" w:rsidP="00A27179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44C41FFC" w14:textId="4FDC7A9D" w:rsidR="00994B1D" w:rsidRPr="00B10842" w:rsidRDefault="00A27179" w:rsidP="00A27179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  <w:r w:rsidR="00EE4481">
              <w:rPr>
                <w:rFonts w:ascii="Univers Light" w:hAnsi="Univers Light"/>
                <w:color w:val="auto"/>
                <w:sz w:val="18"/>
                <w:szCs w:val="18"/>
              </w:rPr>
              <w:br/>
              <w:t>Skip Tulius (Theis’ Neighbor)</w:t>
            </w: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14:paraId="5C8D24CD" w14:textId="3A71BEF3" w:rsidR="00143661" w:rsidRPr="00BE3E6B" w:rsidRDefault="00BE3E6B" w:rsidP="004E6373">
            <w:pPr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BE3E6B">
              <w:rPr>
                <w:rFonts w:ascii="Univers Light" w:hAnsi="Univers Light" w:cs="Times New Roman"/>
                <w:b/>
                <w:bCs/>
                <w:sz w:val="22"/>
                <w:szCs w:val="22"/>
              </w:rPr>
              <w:t>Birthday’s This Week</w:t>
            </w:r>
            <w:r w:rsidRPr="00BE3E6B"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t>Eugene Hill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(5/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t>8</w:t>
            </w:r>
            <w:r>
              <w:rPr>
                <w:rFonts w:ascii="Univers Light" w:hAnsi="Univers Light" w:cs="Times New Roman"/>
                <w:sz w:val="22"/>
                <w:szCs w:val="22"/>
              </w:rPr>
              <w:t>)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t>,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br/>
              <w:t xml:space="preserve">Ezra Oliver (5/9), Tom Campbell (5/9), 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br/>
              <w:t>Greg Doak (5/10)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B217E1" w:rsidRPr="00B217E1">
              <w:rPr>
                <w:rFonts w:ascii="Univers Light" w:hAnsi="Univers Light" w:cs="Times New Roman"/>
                <w:b/>
                <w:bCs/>
                <w:sz w:val="22"/>
                <w:szCs w:val="22"/>
              </w:rPr>
              <w:t>Anniversary This Week</w:t>
            </w:r>
            <w:r w:rsidR="00B217E1">
              <w:rPr>
                <w:rFonts w:ascii="Univers Light" w:hAnsi="Univers Light" w:cs="Times New Roman"/>
                <w:sz w:val="22"/>
                <w:szCs w:val="22"/>
              </w:rPr>
              <w:t xml:space="preserve"> – Dale &amp; Susan Hill (5/4)</w:t>
            </w:r>
          </w:p>
          <w:p w14:paraId="330BE6AE" w14:textId="35A6766E" w:rsidR="003061D7" w:rsidRPr="00BE3E6B" w:rsidRDefault="003061D7" w:rsidP="004E6373">
            <w:pPr>
              <w:pStyle w:val="TextBody"/>
              <w:spacing w:before="0" w:line="276" w:lineRule="auto"/>
              <w:ind w:left="0"/>
              <w:jc w:val="center"/>
              <w:rPr>
                <w:rFonts w:ascii="Univers Light" w:hAnsi="Univers Light"/>
                <w:sz w:val="6"/>
                <w:szCs w:val="6"/>
              </w:rPr>
            </w:pPr>
          </w:p>
        </w:tc>
      </w:tr>
      <w:tr w:rsidR="00F41CAC" w:rsidRPr="005A7606" w14:paraId="12AC71C3" w14:textId="77777777" w:rsidTr="00A27179">
        <w:trPr>
          <w:trHeight w:val="403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5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AA53F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AA53FB" w:rsidRDefault="00450A88" w:rsidP="00932985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4460D8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Children Class at 9:00AM (Nursery -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5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th) &amp; </w:t>
                  </w:r>
                  <w:r w:rsidR="00770515" w:rsidRPr="004460D8">
                    <w:rPr>
                      <w:rFonts w:ascii="Univers Light" w:hAnsi="Univers Light"/>
                      <w:sz w:val="19"/>
                      <w:szCs w:val="19"/>
                    </w:rPr>
                    <w:t>Quizzing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4460D8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Children's Church: 10:30 AM (FLB) (2,3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and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4</w:t>
                  </w:r>
                  <w:r w:rsidR="00621733" w:rsidRPr="004460D8">
                    <w:rPr>
                      <w:rFonts w:ascii="Univers Light" w:hAnsi="Univers Light"/>
                      <w:sz w:val="19"/>
                      <w:szCs w:val="19"/>
                    </w:rPr>
                    <w:t>th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4460D8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Sunday Bible Study </w:t>
                  </w:r>
                  <w:r w:rsidR="00B02448"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at 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4460D8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10111D">
              <w:trPr>
                <w:trHeight w:val="103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62C39234" w14:textId="1D7BCF0E" w:rsidR="00477AF6" w:rsidRDefault="00477AF6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>
                    <w:rPr>
                      <w:rFonts w:ascii="Univers Light" w:hAnsi="Univers Light"/>
                      <w:sz w:val="19"/>
                      <w:szCs w:val="19"/>
                    </w:rPr>
                    <w:t>Wednesday – Service at 6:00pm</w:t>
                  </w:r>
                </w:p>
                <w:p w14:paraId="430FD359" w14:textId="0C81987C" w:rsidR="00123285" w:rsidRDefault="008559EA" w:rsidP="00F8642C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>Thursday Bible Study – 6:30PM (FLB)</w:t>
                  </w:r>
                </w:p>
                <w:p w14:paraId="3EEFEAF9" w14:textId="1436896D" w:rsidR="00476910" w:rsidRDefault="00476910" w:rsidP="00476910">
                  <w:pPr>
                    <w:ind w:left="-120"/>
                    <w:jc w:val="center"/>
                    <w:rPr>
                      <w:rFonts w:ascii="Univers Light" w:hAnsi="Univers Light"/>
                      <w:sz w:val="19"/>
                      <w:szCs w:val="19"/>
                    </w:rPr>
                  </w:pP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Saturday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="008963A7" w:rsidRPr="00712238">
                    <w:rPr>
                      <w:rFonts w:ascii="Univers Light" w:hAnsi="Univers Light" w:cs="Times New Roman"/>
                      <w:i/>
                      <w:iCs/>
                      <w:sz w:val="19"/>
                      <w:szCs w:val="19"/>
                    </w:rPr>
                    <w:t>I am a Church Member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Study</w:t>
                  </w:r>
                  <w:r w:rsidR="008963A7" w:rsidRPr="00712238">
                    <w:rPr>
                      <w:rFonts w:ascii="Univers Light" w:hAnsi="Univers Light"/>
                      <w:sz w:val="19"/>
                      <w:szCs w:val="19"/>
                    </w:rPr>
                    <w:t xml:space="preserve"> </w:t>
                  </w:r>
                  <w:r w:rsidRPr="00712238">
                    <w:rPr>
                      <w:rFonts w:ascii="Univers Light" w:hAnsi="Univers Light"/>
                      <w:sz w:val="19"/>
                      <w:szCs w:val="19"/>
                    </w:rPr>
                    <w:t>– 5:</w:t>
                  </w:r>
                  <w:r w:rsidRPr="004460D8">
                    <w:rPr>
                      <w:rFonts w:ascii="Univers Light" w:hAnsi="Univers Light"/>
                      <w:sz w:val="19"/>
                      <w:szCs w:val="19"/>
                    </w:rPr>
                    <w:t xml:space="preserve">00PM </w:t>
                  </w:r>
                  <w:r w:rsidR="008963A7">
                    <w:rPr>
                      <w:rFonts w:ascii="Univers Light" w:hAnsi="Univers Light"/>
                      <w:sz w:val="19"/>
                      <w:szCs w:val="19"/>
                    </w:rPr>
                    <w:t>(4/18-5/30)</w:t>
                  </w:r>
                </w:p>
                <w:p w14:paraId="7295FCB8" w14:textId="44FDD278" w:rsidR="00860109" w:rsidRPr="00860109" w:rsidRDefault="00860109" w:rsidP="00F8642C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31C307A8" w:rsidR="00450A88" w:rsidRPr="00AA53FB" w:rsidRDefault="00450A88" w:rsidP="008A6234">
                  <w:pPr>
                    <w:ind w:left="-120"/>
                    <w:jc w:val="center"/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</w:pPr>
                  <w:r w:rsidRPr="00AA53FB">
                    <w:rPr>
                      <w:rFonts w:ascii="Sagona ExtraLight" w:hAnsi="Sagona ExtraLight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224F2613" w:rsidR="00450A88" w:rsidRPr="001C4E16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Pastor – Garret Russell</w:t>
                  </w:r>
                  <w:r w:rsidR="001C4E16" w:rsidRPr="001C4E16">
                    <w:rPr>
                      <w:rFonts w:ascii="Univers Light" w:hAnsi="Univers Light"/>
                      <w:sz w:val="18"/>
                      <w:szCs w:val="18"/>
                    </w:rPr>
                    <w:t>, Treasurer: Beth Hill</w:t>
                  </w:r>
                </w:p>
              </w:tc>
            </w:tr>
            <w:tr w:rsidR="001C4E16" w:rsidRPr="00B8671D" w14:paraId="75219A0C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8EFDDEE" w14:textId="4206A679" w:rsidR="001C4E16" w:rsidRPr="00B8671D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Amanda Conley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>,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 xml:space="preserve"> Beth Hill, Bria McDougle</w:t>
                  </w:r>
                  <w:r>
                    <w:rPr>
                      <w:rFonts w:ascii="Univers Light" w:hAnsi="Univers Light"/>
                      <w:sz w:val="18"/>
                      <w:szCs w:val="18"/>
                    </w:rPr>
                    <w:t xml:space="preserve">, </w:t>
                  </w: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Lura Webb</w:t>
                  </w:r>
                </w:p>
              </w:tc>
            </w:tr>
            <w:tr w:rsidR="001C4E16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142D55B6" w:rsidR="001C4E16" w:rsidRPr="00B8671D" w:rsidRDefault="001C4E16" w:rsidP="001C4E16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1C4E16">
                    <w:rPr>
                      <w:rFonts w:ascii="Univers Light" w:hAnsi="Univers Light"/>
                      <w:sz w:val="17"/>
                      <w:szCs w:val="17"/>
                    </w:rPr>
                    <w:t>Trustees: Ryan Martin, Jim McDougle, Gail Peterson, Katie Starkey</w:t>
                  </w:r>
                </w:p>
              </w:tc>
            </w:tr>
            <w:tr w:rsidR="001C4E16" w:rsidRPr="00B8671D" w14:paraId="097448F4" w14:textId="77777777" w:rsidTr="00972302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AD0DB28" w14:textId="3DD3B7B5" w:rsidR="001C4E16" w:rsidRPr="001C4E16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 xml:space="preserve">NDI President: Laura Russell     NMI President: Susan Hill       </w:t>
                  </w:r>
                </w:p>
              </w:tc>
            </w:tr>
            <w:tr w:rsidR="001C4E16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6E868F4F" w14:textId="77777777" w:rsidR="007814D1" w:rsidRDefault="001C4E16" w:rsidP="000E5C83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  <w:r w:rsidRPr="001C4E16">
                    <w:rPr>
                      <w:rFonts w:ascii="Univers Light" w:hAnsi="Univers Light"/>
                      <w:sz w:val="18"/>
                      <w:szCs w:val="18"/>
                    </w:rPr>
                    <w:t>NYI President: Joe Starkey</w:t>
                  </w:r>
                  <w:r w:rsidR="008A5CC3">
                    <w:rPr>
                      <w:rFonts w:ascii="Univers Light" w:hAnsi="Univers Light"/>
                      <w:sz w:val="18"/>
                      <w:szCs w:val="18"/>
                    </w:rPr>
                    <w:t xml:space="preserve">    Secretary – Ryan Martin</w:t>
                  </w:r>
                </w:p>
                <w:p w14:paraId="4D1F6DB0" w14:textId="11E3AEB9" w:rsidR="00477AF6" w:rsidRPr="000E5C83" w:rsidRDefault="00477AF6" w:rsidP="000E5C83">
                  <w:pPr>
                    <w:ind w:left="-120"/>
                    <w:jc w:val="center"/>
                    <w:rPr>
                      <w:rFonts w:ascii="Univers Light" w:hAnsi="Univers Light"/>
                      <w:sz w:val="18"/>
                      <w:szCs w:val="18"/>
                    </w:rPr>
                  </w:pPr>
                </w:p>
              </w:tc>
            </w:tr>
            <w:tr w:rsidR="001C4E16" w:rsidRPr="00B8671D" w14:paraId="2E3E5C72" w14:textId="77777777" w:rsidTr="00A27179">
              <w:trPr>
                <w:gridAfter w:val="1"/>
                <w:wAfter w:w="326" w:type="dxa"/>
                <w:trHeight w:val="68"/>
              </w:trPr>
              <w:tc>
                <w:tcPr>
                  <w:tcW w:w="5293" w:type="dxa"/>
                  <w:vAlign w:val="center"/>
                </w:tcPr>
                <w:p w14:paraId="627B4621" w14:textId="4DDFD334" w:rsidR="001C4E16" w:rsidRPr="008A6234" w:rsidRDefault="001C4E16" w:rsidP="001C4E16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A53FB" w:rsidRDefault="00117C07">
            <w:pPr>
              <w:ind w:right="-105"/>
              <w:jc w:val="center"/>
              <w:rPr>
                <w:rFonts w:ascii="Sagona ExtraLight" w:hAnsi="Sagona ExtraLight"/>
                <w:sz w:val="30"/>
                <w:szCs w:val="30"/>
              </w:rPr>
            </w:pPr>
            <w:r w:rsidRPr="00AA53FB">
              <w:rPr>
                <w:rFonts w:ascii="Sagona ExtraLight" w:hAnsi="Sagona Extra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33BDC48E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B217E1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May 3,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BDF08A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0AB00F96" w:rsidR="00074DB4" w:rsidRPr="00074DB4" w:rsidRDefault="00AF4ED6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ascii="Century Schoolbook" w:hAnsi="Century Schoolbook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46DA94" wp14:editId="29D493B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29210</wp:posOffset>
                      </wp:positionV>
                      <wp:extent cx="7077075" cy="2247900"/>
                      <wp:effectExtent l="0" t="0" r="9525" b="0"/>
                      <wp:wrapNone/>
                      <wp:docPr id="7737755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77075" cy="224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B2AAD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Rejoice You're </w:t>
                                  </w:r>
                                  <w:proofErr w:type="gramStart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gramEnd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Child </w:t>
                                  </w:r>
                                  <w:proofErr w:type="gramStart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proofErr w:type="gramEnd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proofErr w:type="gramEnd"/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King</w:t>
                                  </w: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 xml:space="preserve"> (CCLI#22457711)</w:t>
                                  </w:r>
                                </w:p>
                                <w:p w14:paraId="02B13160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Little children rejoice, you're a child of the King</w:t>
                                  </w:r>
                                </w:p>
                                <w:p w14:paraId="62BFF389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Rejoice, you're a child of the King</w:t>
                                  </w:r>
                                </w:p>
                                <w:p w14:paraId="78EEA96F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Rejoice, you're a child of the King</w:t>
                                  </w:r>
                                </w:p>
                                <w:p w14:paraId="76E6EFEC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Lift your heart up high and rejoice</w:t>
                                  </w:r>
                                </w:p>
                                <w:p w14:paraId="148F2075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You're a child of the King</w:t>
                                  </w:r>
                                </w:p>
                                <w:p w14:paraId="51DCD563" w14:textId="77777777" w:rsidR="00AF4ED6" w:rsidRPr="00AF4ED6" w:rsidRDefault="00AF4ED6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FF3093D" w14:textId="7845C712" w:rsidR="00AF4ED6" w:rsidRPr="00AF4ED6" w:rsidRDefault="0083414C" w:rsidP="00AF4ED6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14C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Sanctuary</w:t>
                                  </w:r>
                                  <w:r w:rsidRPr="00AF4ED6">
                                    <w:rPr>
                                      <w:rFonts w:ascii="Univers Light" w:hAnsi="Univers Light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AF4ED6" w:rsidRPr="00AF4ED6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(CCLI#22457711)</w:t>
                                  </w:r>
                                </w:p>
                                <w:p w14:paraId="3F022BCC" w14:textId="77777777" w:rsidR="0083414C" w:rsidRPr="0083414C" w:rsidRDefault="0083414C" w:rsidP="0083414C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 xml:space="preserve">Lord </w:t>
                                  </w:r>
                                  <w:proofErr w:type="gramStart"/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prepare</w:t>
                                  </w:r>
                                  <w:proofErr w:type="gramEnd"/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 xml:space="preserve"> me to be a sanctuary</w:t>
                                  </w:r>
                                </w:p>
                                <w:p w14:paraId="51571104" w14:textId="77777777" w:rsidR="0083414C" w:rsidRPr="0083414C" w:rsidRDefault="0083414C" w:rsidP="0083414C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Pure and holy, tried and true</w:t>
                                  </w:r>
                                </w:p>
                                <w:p w14:paraId="1434B37A" w14:textId="77777777" w:rsidR="0083414C" w:rsidRPr="0083414C" w:rsidRDefault="0083414C" w:rsidP="0083414C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With Thanksgiving, I'll be a living</w:t>
                                  </w:r>
                                </w:p>
                                <w:p w14:paraId="626353DC" w14:textId="44D60DCF" w:rsidR="00AF4ED6" w:rsidRPr="00AF4ED6" w:rsidRDefault="0083414C" w:rsidP="0083414C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83414C">
                                    <w:rPr>
                                      <w:rFonts w:ascii="Univers Light" w:hAnsi="Univers Light" w:cs="Times New Roman"/>
                                      <w:sz w:val="22"/>
                                      <w:szCs w:val="22"/>
                                    </w:rPr>
                                    <w:t>Sanctuary for You. (repeat)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6DA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5.4pt;margin-top:2.3pt;width:557.2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" fillcolor="white [3201]" stroked="f" strokeweight=".5pt">
                      <v:textbox>
                        <w:txbxContent>
                          <w:p w14:paraId="744B2AAD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Rejoice You're </w:t>
                            </w:r>
                            <w:proofErr w:type="gramStart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Child </w:t>
                            </w:r>
                            <w:proofErr w:type="gramStart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Of</w:t>
                            </w:r>
                            <w:proofErr w:type="gramEnd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King</w:t>
                            </w: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 xml:space="preserve"> (CCLI#22457711)</w:t>
                            </w:r>
                          </w:p>
                          <w:p w14:paraId="02B13160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Little children rejoice, you're a child of the King</w:t>
                            </w:r>
                          </w:p>
                          <w:p w14:paraId="62BFF389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Rejoice, you're a child of the King</w:t>
                            </w:r>
                          </w:p>
                          <w:p w14:paraId="78EEA96F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Rejoice, you're a child of the King</w:t>
                            </w:r>
                          </w:p>
                          <w:p w14:paraId="76E6EFEC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Lift your heart up high and rejoice</w:t>
                            </w:r>
                          </w:p>
                          <w:p w14:paraId="148F2075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You're a child of the King</w:t>
                            </w:r>
                          </w:p>
                          <w:p w14:paraId="51DCD563" w14:textId="77777777" w:rsidR="00AF4ED6" w:rsidRPr="00AF4ED6" w:rsidRDefault="00AF4ED6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FF3093D" w14:textId="7845C712" w:rsidR="00AF4ED6" w:rsidRPr="00AF4ED6" w:rsidRDefault="0083414C" w:rsidP="00AF4ED6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83414C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Sanctuary</w:t>
                            </w:r>
                            <w:r w:rsidRPr="00AF4ED6">
                              <w:rPr>
                                <w:rFonts w:ascii="Univers Light" w:hAnsi="Univers Light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4ED6" w:rsidRPr="00AF4ED6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(CCLI#22457711)</w:t>
                            </w:r>
                          </w:p>
                          <w:p w14:paraId="3F022BCC" w14:textId="77777777" w:rsidR="0083414C" w:rsidRPr="0083414C" w:rsidRDefault="0083414C" w:rsidP="0083414C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 xml:space="preserve">Lord </w:t>
                            </w:r>
                            <w:proofErr w:type="gramStart"/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prepare</w:t>
                            </w:r>
                            <w:proofErr w:type="gramEnd"/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 xml:space="preserve"> me to be a sanctuary</w:t>
                            </w:r>
                          </w:p>
                          <w:p w14:paraId="51571104" w14:textId="77777777" w:rsidR="0083414C" w:rsidRPr="0083414C" w:rsidRDefault="0083414C" w:rsidP="0083414C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Pure and holy, tried and true</w:t>
                            </w:r>
                          </w:p>
                          <w:p w14:paraId="1434B37A" w14:textId="77777777" w:rsidR="0083414C" w:rsidRPr="0083414C" w:rsidRDefault="0083414C" w:rsidP="0083414C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With Thanksgiving, I'll be a living</w:t>
                            </w:r>
                          </w:p>
                          <w:p w14:paraId="626353DC" w14:textId="44D60DCF" w:rsidR="00AF4ED6" w:rsidRPr="00AF4ED6" w:rsidRDefault="0083414C" w:rsidP="0083414C">
                            <w:pPr>
                              <w:ind w:right="75"/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</w:pPr>
                            <w:r w:rsidRPr="0083414C">
                              <w:rPr>
                                <w:rFonts w:ascii="Univers Light" w:hAnsi="Univers Light" w:cs="Times New Roman"/>
                                <w:sz w:val="22"/>
                                <w:szCs w:val="22"/>
                              </w:rPr>
                              <w:t>Sanctuary for You. (repeat)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B17">
              <w:rPr>
                <w:rFonts w:ascii="Century Schoolbook" w:hAnsi="Century Schoolbook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A3279" wp14:editId="5F58A6E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36830</wp:posOffset>
                      </wp:positionV>
                      <wp:extent cx="6981825" cy="137160"/>
                      <wp:effectExtent l="0" t="0" r="28575" b="15240"/>
                      <wp:wrapNone/>
                      <wp:docPr id="12117172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1825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31A90C" w14:textId="11F509A9" w:rsidR="000D6BA5" w:rsidRPr="008C4B17" w:rsidRDefault="000D6BA5" w:rsidP="000D6BA5">
                                  <w:pPr>
                                    <w:ind w:right="75"/>
                                    <w:rPr>
                                      <w:rFonts w:ascii="Univers Light" w:hAnsi="Univers Light" w:cs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A3279" id="Rectangle 1" o:spid="_x0000_s1027" style="position:absolute;left:0;text-align:left;margin-left:-5.4pt;margin-top:2.9pt;width:549.7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" fillcolor="white [3212]" strokecolor="white [3212]" strokeweight="1pt">
                      <v:textbox>
                        <w:txbxContent>
                          <w:p w14:paraId="3431A90C" w14:textId="11F509A9" w:rsidR="000D6BA5" w:rsidRPr="008C4B17" w:rsidRDefault="000D6BA5" w:rsidP="000D6BA5">
                            <w:pPr>
                              <w:ind w:right="75"/>
                              <w:rPr>
                                <w:rFonts w:ascii="Univers Light" w:hAnsi="Univers Light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3F270D88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71ED9A9A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F2E8" w14:textId="77777777" w:rsidR="00906071" w:rsidRDefault="00906071" w:rsidP="001D6100">
      <w:r>
        <w:separator/>
      </w:r>
    </w:p>
  </w:endnote>
  <w:endnote w:type="continuationSeparator" w:id="0">
    <w:p w14:paraId="38CAD3C3" w14:textId="77777777" w:rsidR="00906071" w:rsidRDefault="00906071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919B" w14:textId="77777777" w:rsidR="00906071" w:rsidRDefault="00906071" w:rsidP="001D6100">
      <w:r>
        <w:separator/>
      </w:r>
    </w:p>
  </w:footnote>
  <w:footnote w:type="continuationSeparator" w:id="0">
    <w:p w14:paraId="7BD65E17" w14:textId="77777777" w:rsidR="00906071" w:rsidRDefault="00906071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2D17E43"/>
    <w:multiLevelType w:val="hybridMultilevel"/>
    <w:tmpl w:val="A2CCD39E"/>
    <w:lvl w:ilvl="0" w:tplc="7FC04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69FB"/>
    <w:multiLevelType w:val="hybridMultilevel"/>
    <w:tmpl w:val="26C6F476"/>
    <w:lvl w:ilvl="0" w:tplc="A0D8FB6C">
      <w:numFmt w:val="bullet"/>
      <w:lvlText w:val="-"/>
      <w:lvlJc w:val="left"/>
      <w:pPr>
        <w:ind w:left="720" w:hanging="360"/>
      </w:pPr>
      <w:rPr>
        <w:rFonts w:ascii="Univers Light" w:eastAsiaTheme="minorHAnsi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6"/>
  </w:num>
  <w:num w:numId="2" w16cid:durableId="706225356">
    <w:abstractNumId w:val="4"/>
  </w:num>
  <w:num w:numId="3" w16cid:durableId="1950354069">
    <w:abstractNumId w:val="7"/>
  </w:num>
  <w:num w:numId="4" w16cid:durableId="1273509917">
    <w:abstractNumId w:val="2"/>
  </w:num>
  <w:num w:numId="5" w16cid:durableId="1026056041">
    <w:abstractNumId w:val="3"/>
  </w:num>
  <w:num w:numId="6" w16cid:durableId="674263105">
    <w:abstractNumId w:val="5"/>
  </w:num>
  <w:num w:numId="7" w16cid:durableId="862328488">
    <w:abstractNumId w:val="8"/>
  </w:num>
  <w:num w:numId="8" w16cid:durableId="1126699108">
    <w:abstractNumId w:val="10"/>
  </w:num>
  <w:num w:numId="9" w16cid:durableId="1934432064">
    <w:abstractNumId w:val="0"/>
  </w:num>
  <w:num w:numId="10" w16cid:durableId="480078235">
    <w:abstractNumId w:val="1"/>
  </w:num>
  <w:num w:numId="11" w16cid:durableId="1740052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AA0"/>
    <w:rsid w:val="00032BD3"/>
    <w:rsid w:val="00033A1F"/>
    <w:rsid w:val="00033E85"/>
    <w:rsid w:val="0004022C"/>
    <w:rsid w:val="00045961"/>
    <w:rsid w:val="00045BE7"/>
    <w:rsid w:val="00050DF2"/>
    <w:rsid w:val="000514E1"/>
    <w:rsid w:val="0005439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0FB9"/>
    <w:rsid w:val="000954EE"/>
    <w:rsid w:val="000955D5"/>
    <w:rsid w:val="000A06A1"/>
    <w:rsid w:val="000A0705"/>
    <w:rsid w:val="000A515C"/>
    <w:rsid w:val="000B1A61"/>
    <w:rsid w:val="000B7BB9"/>
    <w:rsid w:val="000C276B"/>
    <w:rsid w:val="000C3BAD"/>
    <w:rsid w:val="000D3E28"/>
    <w:rsid w:val="000D5523"/>
    <w:rsid w:val="000D635C"/>
    <w:rsid w:val="000D6BA5"/>
    <w:rsid w:val="000E4102"/>
    <w:rsid w:val="000E444D"/>
    <w:rsid w:val="000E5C83"/>
    <w:rsid w:val="000E5EDA"/>
    <w:rsid w:val="000E70EA"/>
    <w:rsid w:val="000E770A"/>
    <w:rsid w:val="000F0C6B"/>
    <w:rsid w:val="000F3DCD"/>
    <w:rsid w:val="000F63D9"/>
    <w:rsid w:val="0010111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364F0"/>
    <w:rsid w:val="00137061"/>
    <w:rsid w:val="00143661"/>
    <w:rsid w:val="00143E83"/>
    <w:rsid w:val="001509D5"/>
    <w:rsid w:val="001517A2"/>
    <w:rsid w:val="00161DBB"/>
    <w:rsid w:val="0016737F"/>
    <w:rsid w:val="00170697"/>
    <w:rsid w:val="001813C8"/>
    <w:rsid w:val="00182098"/>
    <w:rsid w:val="00185A39"/>
    <w:rsid w:val="001865C0"/>
    <w:rsid w:val="0019110A"/>
    <w:rsid w:val="001925FF"/>
    <w:rsid w:val="00194C40"/>
    <w:rsid w:val="00196474"/>
    <w:rsid w:val="00197512"/>
    <w:rsid w:val="00197D3F"/>
    <w:rsid w:val="001A017F"/>
    <w:rsid w:val="001A1880"/>
    <w:rsid w:val="001A1B0F"/>
    <w:rsid w:val="001A277A"/>
    <w:rsid w:val="001A2CE3"/>
    <w:rsid w:val="001A3FBD"/>
    <w:rsid w:val="001A719E"/>
    <w:rsid w:val="001B3AAA"/>
    <w:rsid w:val="001B3D12"/>
    <w:rsid w:val="001B691B"/>
    <w:rsid w:val="001C14C5"/>
    <w:rsid w:val="001C4E16"/>
    <w:rsid w:val="001D5A2B"/>
    <w:rsid w:val="001D6100"/>
    <w:rsid w:val="001D6740"/>
    <w:rsid w:val="001D6E5E"/>
    <w:rsid w:val="001E0499"/>
    <w:rsid w:val="001F0897"/>
    <w:rsid w:val="001F3370"/>
    <w:rsid w:val="00201E46"/>
    <w:rsid w:val="00205147"/>
    <w:rsid w:val="0020594E"/>
    <w:rsid w:val="002063B7"/>
    <w:rsid w:val="00210C23"/>
    <w:rsid w:val="00210D4F"/>
    <w:rsid w:val="00212307"/>
    <w:rsid w:val="00212D60"/>
    <w:rsid w:val="0021722C"/>
    <w:rsid w:val="00217E4D"/>
    <w:rsid w:val="002226E0"/>
    <w:rsid w:val="00227C1D"/>
    <w:rsid w:val="00230182"/>
    <w:rsid w:val="00234793"/>
    <w:rsid w:val="00235CED"/>
    <w:rsid w:val="0023613B"/>
    <w:rsid w:val="00241127"/>
    <w:rsid w:val="00241AE4"/>
    <w:rsid w:val="00245762"/>
    <w:rsid w:val="002548FA"/>
    <w:rsid w:val="00255134"/>
    <w:rsid w:val="00255278"/>
    <w:rsid w:val="00257FF0"/>
    <w:rsid w:val="0026059F"/>
    <w:rsid w:val="00260FBB"/>
    <w:rsid w:val="00261750"/>
    <w:rsid w:val="002709C7"/>
    <w:rsid w:val="00271FB2"/>
    <w:rsid w:val="00273A13"/>
    <w:rsid w:val="00280336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A799C"/>
    <w:rsid w:val="002B1423"/>
    <w:rsid w:val="002B1A46"/>
    <w:rsid w:val="002B24D9"/>
    <w:rsid w:val="002B638D"/>
    <w:rsid w:val="002C159D"/>
    <w:rsid w:val="002C2778"/>
    <w:rsid w:val="002D5140"/>
    <w:rsid w:val="002D7B7A"/>
    <w:rsid w:val="002E0E44"/>
    <w:rsid w:val="002E298D"/>
    <w:rsid w:val="002E2BDD"/>
    <w:rsid w:val="002E7E89"/>
    <w:rsid w:val="002F00DF"/>
    <w:rsid w:val="002F1A87"/>
    <w:rsid w:val="002F4184"/>
    <w:rsid w:val="002F4F27"/>
    <w:rsid w:val="002F6EEA"/>
    <w:rsid w:val="002F7676"/>
    <w:rsid w:val="00303CD9"/>
    <w:rsid w:val="003061D7"/>
    <w:rsid w:val="00306536"/>
    <w:rsid w:val="00310205"/>
    <w:rsid w:val="00316E2C"/>
    <w:rsid w:val="00320324"/>
    <w:rsid w:val="00320CEA"/>
    <w:rsid w:val="00324228"/>
    <w:rsid w:val="00324D5C"/>
    <w:rsid w:val="0033017C"/>
    <w:rsid w:val="00331424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2356"/>
    <w:rsid w:val="00364593"/>
    <w:rsid w:val="00366272"/>
    <w:rsid w:val="00376543"/>
    <w:rsid w:val="00376882"/>
    <w:rsid w:val="00380A66"/>
    <w:rsid w:val="003924B1"/>
    <w:rsid w:val="003942B1"/>
    <w:rsid w:val="00397321"/>
    <w:rsid w:val="003A424F"/>
    <w:rsid w:val="003A5938"/>
    <w:rsid w:val="003B2605"/>
    <w:rsid w:val="003C2D45"/>
    <w:rsid w:val="003C3317"/>
    <w:rsid w:val="003E115A"/>
    <w:rsid w:val="003E5F9C"/>
    <w:rsid w:val="003F021F"/>
    <w:rsid w:val="003F35C5"/>
    <w:rsid w:val="003F3621"/>
    <w:rsid w:val="003F50CE"/>
    <w:rsid w:val="003F56A2"/>
    <w:rsid w:val="004001C2"/>
    <w:rsid w:val="004029B2"/>
    <w:rsid w:val="00414D6A"/>
    <w:rsid w:val="00424876"/>
    <w:rsid w:val="00426029"/>
    <w:rsid w:val="00427463"/>
    <w:rsid w:val="00427D68"/>
    <w:rsid w:val="004379C7"/>
    <w:rsid w:val="00442BE4"/>
    <w:rsid w:val="00445BFA"/>
    <w:rsid w:val="00445F13"/>
    <w:rsid w:val="004460D8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38F"/>
    <w:rsid w:val="004728DF"/>
    <w:rsid w:val="00474C13"/>
    <w:rsid w:val="00476144"/>
    <w:rsid w:val="00476910"/>
    <w:rsid w:val="00477AF6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6373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27116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77265"/>
    <w:rsid w:val="00586F39"/>
    <w:rsid w:val="00587838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2840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0B40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24C06"/>
    <w:rsid w:val="00625421"/>
    <w:rsid w:val="00632323"/>
    <w:rsid w:val="0063320A"/>
    <w:rsid w:val="00634C4E"/>
    <w:rsid w:val="00634CA8"/>
    <w:rsid w:val="00641608"/>
    <w:rsid w:val="00643547"/>
    <w:rsid w:val="00645773"/>
    <w:rsid w:val="006468CC"/>
    <w:rsid w:val="00647769"/>
    <w:rsid w:val="006478F6"/>
    <w:rsid w:val="006513D2"/>
    <w:rsid w:val="00654584"/>
    <w:rsid w:val="0065782B"/>
    <w:rsid w:val="006620BA"/>
    <w:rsid w:val="0066503B"/>
    <w:rsid w:val="006701CC"/>
    <w:rsid w:val="0067445F"/>
    <w:rsid w:val="00682C05"/>
    <w:rsid w:val="006928BE"/>
    <w:rsid w:val="00692B40"/>
    <w:rsid w:val="00693CFC"/>
    <w:rsid w:val="00694B8A"/>
    <w:rsid w:val="00695E2D"/>
    <w:rsid w:val="006A41B5"/>
    <w:rsid w:val="006A6091"/>
    <w:rsid w:val="006A6D66"/>
    <w:rsid w:val="006B2C8D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2238"/>
    <w:rsid w:val="00715F89"/>
    <w:rsid w:val="00715FC9"/>
    <w:rsid w:val="00717F94"/>
    <w:rsid w:val="00720573"/>
    <w:rsid w:val="00721089"/>
    <w:rsid w:val="0073046C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20A8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2F2A"/>
    <w:rsid w:val="00775BA6"/>
    <w:rsid w:val="0078072B"/>
    <w:rsid w:val="007814D1"/>
    <w:rsid w:val="0078163A"/>
    <w:rsid w:val="007844F5"/>
    <w:rsid w:val="00784AF8"/>
    <w:rsid w:val="00784FF4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D2D"/>
    <w:rsid w:val="007B3F14"/>
    <w:rsid w:val="007B523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46F7"/>
    <w:rsid w:val="007F5407"/>
    <w:rsid w:val="007F60FD"/>
    <w:rsid w:val="00801247"/>
    <w:rsid w:val="008021AF"/>
    <w:rsid w:val="00803098"/>
    <w:rsid w:val="008030F9"/>
    <w:rsid w:val="0080377B"/>
    <w:rsid w:val="00805E29"/>
    <w:rsid w:val="00807E20"/>
    <w:rsid w:val="008102CB"/>
    <w:rsid w:val="00812A01"/>
    <w:rsid w:val="00814F40"/>
    <w:rsid w:val="0081560B"/>
    <w:rsid w:val="00815A62"/>
    <w:rsid w:val="008228E4"/>
    <w:rsid w:val="0082582B"/>
    <w:rsid w:val="00826E44"/>
    <w:rsid w:val="00827A68"/>
    <w:rsid w:val="00831597"/>
    <w:rsid w:val="0083414C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559EA"/>
    <w:rsid w:val="00860109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3A7"/>
    <w:rsid w:val="00896742"/>
    <w:rsid w:val="00896794"/>
    <w:rsid w:val="00896E51"/>
    <w:rsid w:val="008A0B6F"/>
    <w:rsid w:val="008A0D1C"/>
    <w:rsid w:val="008A5CC3"/>
    <w:rsid w:val="008A5DAB"/>
    <w:rsid w:val="008A6234"/>
    <w:rsid w:val="008B150E"/>
    <w:rsid w:val="008B1712"/>
    <w:rsid w:val="008B2199"/>
    <w:rsid w:val="008B26A8"/>
    <w:rsid w:val="008B2D7D"/>
    <w:rsid w:val="008B43E1"/>
    <w:rsid w:val="008C3098"/>
    <w:rsid w:val="008C4B17"/>
    <w:rsid w:val="008C4FCC"/>
    <w:rsid w:val="008C62F9"/>
    <w:rsid w:val="008D1CC5"/>
    <w:rsid w:val="008D2D5C"/>
    <w:rsid w:val="008D5458"/>
    <w:rsid w:val="008D672A"/>
    <w:rsid w:val="008E154D"/>
    <w:rsid w:val="008E1844"/>
    <w:rsid w:val="008E1D23"/>
    <w:rsid w:val="008E2252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05374"/>
    <w:rsid w:val="00906071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1873"/>
    <w:rsid w:val="009633A2"/>
    <w:rsid w:val="00966EAD"/>
    <w:rsid w:val="00967947"/>
    <w:rsid w:val="00970E5A"/>
    <w:rsid w:val="00971939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334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5A2B"/>
    <w:rsid w:val="00A16710"/>
    <w:rsid w:val="00A23341"/>
    <w:rsid w:val="00A24728"/>
    <w:rsid w:val="00A27179"/>
    <w:rsid w:val="00A34F0D"/>
    <w:rsid w:val="00A40213"/>
    <w:rsid w:val="00A40B93"/>
    <w:rsid w:val="00A45E24"/>
    <w:rsid w:val="00A50337"/>
    <w:rsid w:val="00A56F8D"/>
    <w:rsid w:val="00A7073C"/>
    <w:rsid w:val="00A708EF"/>
    <w:rsid w:val="00A73204"/>
    <w:rsid w:val="00A73EDC"/>
    <w:rsid w:val="00A807B2"/>
    <w:rsid w:val="00A82644"/>
    <w:rsid w:val="00A83B5C"/>
    <w:rsid w:val="00A87138"/>
    <w:rsid w:val="00A87EA5"/>
    <w:rsid w:val="00A90F32"/>
    <w:rsid w:val="00A926D9"/>
    <w:rsid w:val="00A96FA0"/>
    <w:rsid w:val="00AA0C6F"/>
    <w:rsid w:val="00AA516A"/>
    <w:rsid w:val="00AA53FB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6F7D"/>
    <w:rsid w:val="00AC7C99"/>
    <w:rsid w:val="00AD2C92"/>
    <w:rsid w:val="00AD48B5"/>
    <w:rsid w:val="00AD661D"/>
    <w:rsid w:val="00AE2566"/>
    <w:rsid w:val="00AE7193"/>
    <w:rsid w:val="00AE7AFC"/>
    <w:rsid w:val="00AF02D4"/>
    <w:rsid w:val="00AF4ED6"/>
    <w:rsid w:val="00AF4FC8"/>
    <w:rsid w:val="00AF6456"/>
    <w:rsid w:val="00AF67D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7E1"/>
    <w:rsid w:val="00B21C23"/>
    <w:rsid w:val="00B26546"/>
    <w:rsid w:val="00B26862"/>
    <w:rsid w:val="00B269F4"/>
    <w:rsid w:val="00B30C66"/>
    <w:rsid w:val="00B31BA4"/>
    <w:rsid w:val="00B33063"/>
    <w:rsid w:val="00B335AB"/>
    <w:rsid w:val="00B374A4"/>
    <w:rsid w:val="00B3752D"/>
    <w:rsid w:val="00B4622D"/>
    <w:rsid w:val="00B644C6"/>
    <w:rsid w:val="00B64C48"/>
    <w:rsid w:val="00B65131"/>
    <w:rsid w:val="00B759EF"/>
    <w:rsid w:val="00B76F71"/>
    <w:rsid w:val="00B83306"/>
    <w:rsid w:val="00B83E3B"/>
    <w:rsid w:val="00B84101"/>
    <w:rsid w:val="00B85F0F"/>
    <w:rsid w:val="00B8671D"/>
    <w:rsid w:val="00B868D0"/>
    <w:rsid w:val="00B9158A"/>
    <w:rsid w:val="00B95B6C"/>
    <w:rsid w:val="00B960C9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D7ACB"/>
    <w:rsid w:val="00BE221E"/>
    <w:rsid w:val="00BE3E6B"/>
    <w:rsid w:val="00BE6E83"/>
    <w:rsid w:val="00BF1870"/>
    <w:rsid w:val="00C00C97"/>
    <w:rsid w:val="00C02D56"/>
    <w:rsid w:val="00C03BE0"/>
    <w:rsid w:val="00C0470D"/>
    <w:rsid w:val="00C06B5E"/>
    <w:rsid w:val="00C07811"/>
    <w:rsid w:val="00C10878"/>
    <w:rsid w:val="00C14499"/>
    <w:rsid w:val="00C21243"/>
    <w:rsid w:val="00C22BE5"/>
    <w:rsid w:val="00C249FE"/>
    <w:rsid w:val="00C2633E"/>
    <w:rsid w:val="00C31263"/>
    <w:rsid w:val="00C36F5F"/>
    <w:rsid w:val="00C37676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2D9A"/>
    <w:rsid w:val="00C75BB0"/>
    <w:rsid w:val="00C80A63"/>
    <w:rsid w:val="00C8573F"/>
    <w:rsid w:val="00C86259"/>
    <w:rsid w:val="00C87BD3"/>
    <w:rsid w:val="00C92EE3"/>
    <w:rsid w:val="00C94352"/>
    <w:rsid w:val="00C9486F"/>
    <w:rsid w:val="00C955CA"/>
    <w:rsid w:val="00C971E9"/>
    <w:rsid w:val="00CA063F"/>
    <w:rsid w:val="00CA168C"/>
    <w:rsid w:val="00CA40F4"/>
    <w:rsid w:val="00CA66E7"/>
    <w:rsid w:val="00CB0AE6"/>
    <w:rsid w:val="00CB4D8E"/>
    <w:rsid w:val="00CB52E9"/>
    <w:rsid w:val="00CB6E11"/>
    <w:rsid w:val="00CC3374"/>
    <w:rsid w:val="00CC3633"/>
    <w:rsid w:val="00CC3A48"/>
    <w:rsid w:val="00CC57DF"/>
    <w:rsid w:val="00CC681B"/>
    <w:rsid w:val="00CC685A"/>
    <w:rsid w:val="00CC6D4D"/>
    <w:rsid w:val="00CC79BA"/>
    <w:rsid w:val="00CD05DA"/>
    <w:rsid w:val="00CD528C"/>
    <w:rsid w:val="00CD6B94"/>
    <w:rsid w:val="00CE27B7"/>
    <w:rsid w:val="00CE61C5"/>
    <w:rsid w:val="00CF1907"/>
    <w:rsid w:val="00CF1DB6"/>
    <w:rsid w:val="00CF58F4"/>
    <w:rsid w:val="00D04C9F"/>
    <w:rsid w:val="00D05DED"/>
    <w:rsid w:val="00D11946"/>
    <w:rsid w:val="00D156BF"/>
    <w:rsid w:val="00D15A2C"/>
    <w:rsid w:val="00D21835"/>
    <w:rsid w:val="00D27DBC"/>
    <w:rsid w:val="00D321D2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57E16"/>
    <w:rsid w:val="00D61548"/>
    <w:rsid w:val="00D618C9"/>
    <w:rsid w:val="00D64C68"/>
    <w:rsid w:val="00D65276"/>
    <w:rsid w:val="00D70FFB"/>
    <w:rsid w:val="00D80369"/>
    <w:rsid w:val="00D80D04"/>
    <w:rsid w:val="00D81103"/>
    <w:rsid w:val="00D84885"/>
    <w:rsid w:val="00D90D7C"/>
    <w:rsid w:val="00D93C94"/>
    <w:rsid w:val="00D94536"/>
    <w:rsid w:val="00DA0617"/>
    <w:rsid w:val="00DA20D5"/>
    <w:rsid w:val="00DA29AC"/>
    <w:rsid w:val="00DB25BF"/>
    <w:rsid w:val="00DB2746"/>
    <w:rsid w:val="00DB277A"/>
    <w:rsid w:val="00DB3591"/>
    <w:rsid w:val="00DB39E9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45A60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87B1F"/>
    <w:rsid w:val="00E9791D"/>
    <w:rsid w:val="00EA0697"/>
    <w:rsid w:val="00EA0E05"/>
    <w:rsid w:val="00EA277A"/>
    <w:rsid w:val="00EA2A86"/>
    <w:rsid w:val="00EA49CF"/>
    <w:rsid w:val="00EB02CE"/>
    <w:rsid w:val="00EB390E"/>
    <w:rsid w:val="00EB3A21"/>
    <w:rsid w:val="00EB663C"/>
    <w:rsid w:val="00EB6A8C"/>
    <w:rsid w:val="00EC0750"/>
    <w:rsid w:val="00EC2222"/>
    <w:rsid w:val="00ED21B7"/>
    <w:rsid w:val="00ED52F2"/>
    <w:rsid w:val="00ED6028"/>
    <w:rsid w:val="00EE1C97"/>
    <w:rsid w:val="00EE1E24"/>
    <w:rsid w:val="00EE2AD9"/>
    <w:rsid w:val="00EE4481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24FFB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165B"/>
    <w:rsid w:val="00F65A1F"/>
    <w:rsid w:val="00F70955"/>
    <w:rsid w:val="00F714A3"/>
    <w:rsid w:val="00F736EA"/>
    <w:rsid w:val="00F77613"/>
    <w:rsid w:val="00F817F8"/>
    <w:rsid w:val="00F8642C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E7152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32AA0"/>
    <w:rsid w:val="0004022C"/>
    <w:rsid w:val="00045961"/>
    <w:rsid w:val="00056B69"/>
    <w:rsid w:val="0009077C"/>
    <w:rsid w:val="00090FB9"/>
    <w:rsid w:val="00097500"/>
    <w:rsid w:val="000A18B8"/>
    <w:rsid w:val="000D5D99"/>
    <w:rsid w:val="000E4102"/>
    <w:rsid w:val="000F63D9"/>
    <w:rsid w:val="001026E3"/>
    <w:rsid w:val="00103206"/>
    <w:rsid w:val="0015484D"/>
    <w:rsid w:val="00161138"/>
    <w:rsid w:val="00161DBB"/>
    <w:rsid w:val="00166255"/>
    <w:rsid w:val="00187849"/>
    <w:rsid w:val="001A3FBD"/>
    <w:rsid w:val="001B29D3"/>
    <w:rsid w:val="001C0C66"/>
    <w:rsid w:val="001C14C5"/>
    <w:rsid w:val="00201B17"/>
    <w:rsid w:val="00210D4F"/>
    <w:rsid w:val="00212307"/>
    <w:rsid w:val="00217E4D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16E2C"/>
    <w:rsid w:val="003362F4"/>
    <w:rsid w:val="0033751B"/>
    <w:rsid w:val="00351A4C"/>
    <w:rsid w:val="00352E7A"/>
    <w:rsid w:val="00362356"/>
    <w:rsid w:val="00380A66"/>
    <w:rsid w:val="003862FF"/>
    <w:rsid w:val="003B66DC"/>
    <w:rsid w:val="003C3317"/>
    <w:rsid w:val="003D162E"/>
    <w:rsid w:val="003D70C0"/>
    <w:rsid w:val="003F56A2"/>
    <w:rsid w:val="003F7779"/>
    <w:rsid w:val="004029B2"/>
    <w:rsid w:val="00433FA5"/>
    <w:rsid w:val="00455151"/>
    <w:rsid w:val="00457991"/>
    <w:rsid w:val="00464BEA"/>
    <w:rsid w:val="00465732"/>
    <w:rsid w:val="0046672F"/>
    <w:rsid w:val="00467114"/>
    <w:rsid w:val="004728DF"/>
    <w:rsid w:val="00476144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246C4"/>
    <w:rsid w:val="00627781"/>
    <w:rsid w:val="00636995"/>
    <w:rsid w:val="00641608"/>
    <w:rsid w:val="00647769"/>
    <w:rsid w:val="0065749F"/>
    <w:rsid w:val="006620BA"/>
    <w:rsid w:val="00667D0D"/>
    <w:rsid w:val="00683D88"/>
    <w:rsid w:val="00687746"/>
    <w:rsid w:val="00694B8A"/>
    <w:rsid w:val="006A14FB"/>
    <w:rsid w:val="006A6091"/>
    <w:rsid w:val="006A6117"/>
    <w:rsid w:val="006B0870"/>
    <w:rsid w:val="006B266B"/>
    <w:rsid w:val="006C2122"/>
    <w:rsid w:val="006D2B49"/>
    <w:rsid w:val="006D5421"/>
    <w:rsid w:val="006F3B98"/>
    <w:rsid w:val="0073046C"/>
    <w:rsid w:val="00747B41"/>
    <w:rsid w:val="007708B0"/>
    <w:rsid w:val="00771511"/>
    <w:rsid w:val="00775BA6"/>
    <w:rsid w:val="00784AF8"/>
    <w:rsid w:val="007B5234"/>
    <w:rsid w:val="007E0786"/>
    <w:rsid w:val="007E2273"/>
    <w:rsid w:val="007F44DB"/>
    <w:rsid w:val="00804906"/>
    <w:rsid w:val="00831597"/>
    <w:rsid w:val="0083687F"/>
    <w:rsid w:val="00836C06"/>
    <w:rsid w:val="00837FAC"/>
    <w:rsid w:val="008439B7"/>
    <w:rsid w:val="00866724"/>
    <w:rsid w:val="00874DD7"/>
    <w:rsid w:val="00877889"/>
    <w:rsid w:val="008907FF"/>
    <w:rsid w:val="0089497C"/>
    <w:rsid w:val="008B7A76"/>
    <w:rsid w:val="008C3098"/>
    <w:rsid w:val="008C4FED"/>
    <w:rsid w:val="008D5458"/>
    <w:rsid w:val="008E1D23"/>
    <w:rsid w:val="008E2252"/>
    <w:rsid w:val="008E3912"/>
    <w:rsid w:val="008F10A8"/>
    <w:rsid w:val="00922C3F"/>
    <w:rsid w:val="00961873"/>
    <w:rsid w:val="00966EAD"/>
    <w:rsid w:val="00971939"/>
    <w:rsid w:val="00971BDB"/>
    <w:rsid w:val="0097372F"/>
    <w:rsid w:val="00974B60"/>
    <w:rsid w:val="009D0187"/>
    <w:rsid w:val="009D2696"/>
    <w:rsid w:val="009E28D6"/>
    <w:rsid w:val="009F13AB"/>
    <w:rsid w:val="009F75A0"/>
    <w:rsid w:val="00A0127D"/>
    <w:rsid w:val="00A303D3"/>
    <w:rsid w:val="00A34DF9"/>
    <w:rsid w:val="00A44A1C"/>
    <w:rsid w:val="00A45E24"/>
    <w:rsid w:val="00A50337"/>
    <w:rsid w:val="00A650B7"/>
    <w:rsid w:val="00A807B2"/>
    <w:rsid w:val="00A84F78"/>
    <w:rsid w:val="00A86699"/>
    <w:rsid w:val="00A926D9"/>
    <w:rsid w:val="00AA516A"/>
    <w:rsid w:val="00AB0A28"/>
    <w:rsid w:val="00AC202E"/>
    <w:rsid w:val="00AC4C3F"/>
    <w:rsid w:val="00AC508A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4C6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31A10"/>
    <w:rsid w:val="00C44EBC"/>
    <w:rsid w:val="00C4784D"/>
    <w:rsid w:val="00C728FC"/>
    <w:rsid w:val="00C72D9A"/>
    <w:rsid w:val="00C8346D"/>
    <w:rsid w:val="00C947FD"/>
    <w:rsid w:val="00CA58B1"/>
    <w:rsid w:val="00CA66E7"/>
    <w:rsid w:val="00CC57DF"/>
    <w:rsid w:val="00CE69FB"/>
    <w:rsid w:val="00D20BEF"/>
    <w:rsid w:val="00D305CE"/>
    <w:rsid w:val="00D4112D"/>
    <w:rsid w:val="00D44809"/>
    <w:rsid w:val="00D63D03"/>
    <w:rsid w:val="00D65276"/>
    <w:rsid w:val="00D80D04"/>
    <w:rsid w:val="00D82691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238"/>
    <w:rsid w:val="00EA2A86"/>
    <w:rsid w:val="00EA51E0"/>
    <w:rsid w:val="00EB3A21"/>
    <w:rsid w:val="00EB5EFC"/>
    <w:rsid w:val="00EB7C76"/>
    <w:rsid w:val="00EC0DFB"/>
    <w:rsid w:val="00EC2222"/>
    <w:rsid w:val="00ED0C47"/>
    <w:rsid w:val="00ED242A"/>
    <w:rsid w:val="00EF698E"/>
    <w:rsid w:val="00F12157"/>
    <w:rsid w:val="00F1456E"/>
    <w:rsid w:val="00F22E0F"/>
    <w:rsid w:val="00F30C7B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45</TotalTime>
  <Pages>2</Pages>
  <Words>442</Words>
  <Characters>2535</Characters>
  <Application>Microsoft Office Word</Application>
  <DocSecurity>0</DocSecurity>
  <Lines>158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May 3, 2026</dc:subject>
  <dc:creator>Katie Starkey</dc:creator>
  <cp:keywords/>
  <dc:description/>
  <cp:lastModifiedBy>Katie Starkey</cp:lastModifiedBy>
  <cp:revision>6</cp:revision>
  <cp:lastPrinted>2026-03-08T11:38:00Z</cp:lastPrinted>
  <dcterms:created xsi:type="dcterms:W3CDTF">2026-04-30T12:17:00Z</dcterms:created>
  <dcterms:modified xsi:type="dcterms:W3CDTF">2026-05-01T16:03:00Z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